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96" w:rsidRPr="00F32677" w:rsidRDefault="00A04696" w:rsidP="00A04696">
      <w:pPr>
        <w:pStyle w:val="CABEZA"/>
        <w:pBdr>
          <w:bottom w:val="single" w:sz="4" w:space="1" w:color="auto"/>
        </w:pBdr>
        <w:ind w:left="2995" w:right="2995"/>
        <w:rPr>
          <w:rFonts w:cs="Times New Roman"/>
        </w:rPr>
      </w:pPr>
      <w:bookmarkStart w:id="0" w:name="N_GoBack"/>
      <w:bookmarkEnd w:id="0"/>
      <w:r w:rsidRPr="00F32677">
        <w:rPr>
          <w:rFonts w:cs="Times New Roman"/>
        </w:rPr>
        <w:t>CUARTA SECCION</w:t>
      </w:r>
    </w:p>
    <w:p w:rsidR="00A04696" w:rsidRDefault="00A04696" w:rsidP="00A04696">
      <w:pPr>
        <w:pStyle w:val="CABEZA"/>
        <w:pBdr>
          <w:bottom w:val="single" w:sz="4" w:space="1" w:color="auto"/>
        </w:pBdr>
        <w:ind w:left="2448" w:right="2448"/>
      </w:pPr>
      <w:r>
        <w:t>PODER EJECUTIVO</w:t>
      </w:r>
    </w:p>
    <w:p w:rsidR="00CD7D2F" w:rsidRDefault="00CD7D2F">
      <w:pPr>
        <w:pStyle w:val="CABEZA"/>
      </w:pPr>
      <w:r>
        <w:t>SECRETARIA</w:t>
      </w:r>
      <w:r w:rsidR="00A77888">
        <w:t xml:space="preserve"> </w:t>
      </w:r>
      <w:r>
        <w:t>DE</w:t>
      </w:r>
      <w:r w:rsidR="00A77888">
        <w:t xml:space="preserve"> </w:t>
      </w:r>
      <w:r>
        <w:t>ECONOMIA</w:t>
      </w:r>
    </w:p>
    <w:p w:rsidR="00CD7D2F" w:rsidRPr="00F32677" w:rsidRDefault="00CD7D2F" w:rsidP="00CD7D2F">
      <w:pPr>
        <w:pStyle w:val="Titulo1"/>
        <w:rPr>
          <w:rFonts w:cs="Times New Roman"/>
        </w:rPr>
      </w:pPr>
      <w:r w:rsidRPr="00F32677">
        <w:rPr>
          <w:rFonts w:cs="Times New Roman"/>
        </w:rPr>
        <w:t>RESOLUCIÓN</w:t>
      </w:r>
      <w:r w:rsidR="00A77888" w:rsidRPr="00F32677">
        <w:rPr>
          <w:rFonts w:cs="Times New Roman"/>
        </w:rPr>
        <w:t xml:space="preserve"> </w:t>
      </w:r>
      <w:r w:rsidRPr="00F32677">
        <w:rPr>
          <w:rFonts w:cs="Times New Roman"/>
        </w:rPr>
        <w:t>Final</w:t>
      </w:r>
      <w:r w:rsidR="00A77888" w:rsidRPr="00F32677">
        <w:rPr>
          <w:rFonts w:cs="Times New Roman"/>
        </w:rPr>
        <w:t xml:space="preserve"> </w:t>
      </w:r>
      <w:r w:rsidRPr="00F32677">
        <w:rPr>
          <w:rFonts w:cs="Times New Roman"/>
        </w:rPr>
        <w:t>de</w:t>
      </w:r>
      <w:r w:rsidR="00A77888" w:rsidRPr="00F32677">
        <w:rPr>
          <w:rFonts w:cs="Times New Roman"/>
        </w:rPr>
        <w:t xml:space="preserve"> </w:t>
      </w:r>
      <w:r w:rsidRPr="00F32677">
        <w:rPr>
          <w:rFonts w:cs="Times New Roman"/>
        </w:rPr>
        <w:t>la</w:t>
      </w:r>
      <w:r w:rsidR="00A77888" w:rsidRPr="00F32677">
        <w:rPr>
          <w:rFonts w:cs="Times New Roman"/>
        </w:rPr>
        <w:t xml:space="preserve"> </w:t>
      </w:r>
      <w:r w:rsidR="00FB6A02" w:rsidRPr="00F32677">
        <w:rPr>
          <w:rFonts w:cs="Times New Roman"/>
        </w:rPr>
        <w:t>investigación</w:t>
      </w:r>
      <w:r w:rsidR="00A77888" w:rsidRPr="00F32677">
        <w:rPr>
          <w:rFonts w:cs="Times New Roman"/>
        </w:rPr>
        <w:t xml:space="preserve"> </w:t>
      </w:r>
      <w:r w:rsidR="00FB6A02" w:rsidRPr="00F32677">
        <w:rPr>
          <w:rFonts w:cs="Times New Roman"/>
        </w:rPr>
        <w:t>antidumping</w:t>
      </w:r>
      <w:r w:rsidR="00A77888" w:rsidRPr="00F32677">
        <w:rPr>
          <w:rFonts w:cs="Times New Roman"/>
        </w:rPr>
        <w:t xml:space="preserve"> </w:t>
      </w:r>
      <w:r w:rsidRPr="00F32677">
        <w:rPr>
          <w:rFonts w:cs="Times New Roman"/>
        </w:rPr>
        <w:t>sobre</w:t>
      </w:r>
      <w:r w:rsidR="00A77888" w:rsidRPr="00F32677">
        <w:rPr>
          <w:rFonts w:cs="Times New Roman"/>
        </w:rPr>
        <w:t xml:space="preserve"> </w:t>
      </w:r>
      <w:r w:rsidRPr="00F32677">
        <w:rPr>
          <w:rFonts w:cs="Times New Roman"/>
        </w:rPr>
        <w:t>las</w:t>
      </w:r>
      <w:r w:rsidR="00A77888" w:rsidRPr="00F32677">
        <w:rPr>
          <w:rFonts w:cs="Times New Roman"/>
        </w:rPr>
        <w:t xml:space="preserve"> </w:t>
      </w:r>
      <w:r w:rsidRPr="00F32677">
        <w:rPr>
          <w:rFonts w:cs="Times New Roman"/>
        </w:rPr>
        <w:t>importaciones</w:t>
      </w:r>
      <w:r w:rsidR="00A77888" w:rsidRPr="00F32677">
        <w:rPr>
          <w:rFonts w:cs="Times New Roman"/>
        </w:rPr>
        <w:t xml:space="preserve"> </w:t>
      </w:r>
      <w:r w:rsidRPr="00F32677">
        <w:rPr>
          <w:rFonts w:cs="Times New Roman"/>
        </w:rPr>
        <w:t>de</w:t>
      </w:r>
      <w:r w:rsidR="00A77888" w:rsidRPr="00F32677">
        <w:rPr>
          <w:rFonts w:cs="Times New Roman"/>
        </w:rPr>
        <w:t xml:space="preserve"> </w:t>
      </w:r>
      <w:r w:rsidRPr="00F32677">
        <w:rPr>
          <w:rFonts w:cs="Times New Roman"/>
        </w:rPr>
        <w:t>placa</w:t>
      </w:r>
      <w:r w:rsidR="00A77888" w:rsidRPr="00F32677">
        <w:rPr>
          <w:rFonts w:cs="Times New Roman"/>
        </w:rPr>
        <w:t xml:space="preserve"> </w:t>
      </w:r>
      <w:r w:rsidRPr="00F32677">
        <w:rPr>
          <w:rFonts w:cs="Times New Roman"/>
        </w:rPr>
        <w:t>de</w:t>
      </w:r>
      <w:r w:rsidR="00A77888" w:rsidRPr="00F32677">
        <w:rPr>
          <w:rFonts w:cs="Times New Roman"/>
        </w:rPr>
        <w:t xml:space="preserve"> </w:t>
      </w:r>
      <w:r w:rsidRPr="00F32677">
        <w:rPr>
          <w:rFonts w:cs="Times New Roman"/>
        </w:rPr>
        <w:t>acero</w:t>
      </w:r>
      <w:r w:rsidR="00A77888" w:rsidRPr="00F32677">
        <w:rPr>
          <w:rFonts w:cs="Times New Roman"/>
        </w:rPr>
        <w:t xml:space="preserve"> </w:t>
      </w:r>
      <w:r w:rsidRPr="00F32677">
        <w:rPr>
          <w:rFonts w:cs="Times New Roman"/>
        </w:rPr>
        <w:t>en</w:t>
      </w:r>
      <w:r w:rsidR="00A77888" w:rsidRPr="00F32677">
        <w:rPr>
          <w:rFonts w:cs="Times New Roman"/>
        </w:rPr>
        <w:t xml:space="preserve"> </w:t>
      </w:r>
      <w:r w:rsidRPr="00F32677">
        <w:rPr>
          <w:rFonts w:cs="Times New Roman"/>
        </w:rPr>
        <w:t>hoja</w:t>
      </w:r>
      <w:r w:rsidR="00A77888" w:rsidRPr="00F32677">
        <w:rPr>
          <w:rFonts w:cs="Times New Roman"/>
        </w:rPr>
        <w:t xml:space="preserve"> </w:t>
      </w:r>
      <w:r w:rsidRPr="00F32677">
        <w:rPr>
          <w:rFonts w:cs="Times New Roman"/>
        </w:rPr>
        <w:t>originarias</w:t>
      </w:r>
      <w:r w:rsidR="00A77888" w:rsidRPr="00F32677">
        <w:rPr>
          <w:rFonts w:cs="Times New Roman"/>
        </w:rPr>
        <w:t xml:space="preserve"> </w:t>
      </w:r>
      <w:r w:rsidRPr="00F32677">
        <w:rPr>
          <w:rFonts w:cs="Times New Roman"/>
        </w:rPr>
        <w:t>de</w:t>
      </w:r>
      <w:r w:rsidR="00A77888" w:rsidRPr="00F32677">
        <w:rPr>
          <w:rFonts w:cs="Times New Roman"/>
        </w:rPr>
        <w:t xml:space="preserve"> </w:t>
      </w:r>
      <w:r w:rsidRPr="00F32677">
        <w:rPr>
          <w:rFonts w:cs="Times New Roman"/>
        </w:rPr>
        <w:t>la</w:t>
      </w:r>
      <w:r w:rsidR="00A77888" w:rsidRPr="00F32677">
        <w:rPr>
          <w:rFonts w:cs="Times New Roman"/>
        </w:rPr>
        <w:t xml:space="preserve"> </w:t>
      </w:r>
      <w:r w:rsidRPr="00F32677">
        <w:rPr>
          <w:rFonts w:cs="Times New Roman"/>
        </w:rPr>
        <w:t>República</w:t>
      </w:r>
      <w:r w:rsidR="00A77888" w:rsidRPr="00F32677">
        <w:rPr>
          <w:rFonts w:cs="Times New Roman"/>
        </w:rPr>
        <w:t xml:space="preserve"> </w:t>
      </w:r>
      <w:r w:rsidRPr="00F32677">
        <w:rPr>
          <w:rFonts w:cs="Times New Roman"/>
        </w:rPr>
        <w:t>Italiana</w:t>
      </w:r>
      <w:r w:rsidR="00A77888" w:rsidRPr="00F32677">
        <w:rPr>
          <w:rFonts w:cs="Times New Roman"/>
        </w:rPr>
        <w:t xml:space="preserve"> </w:t>
      </w:r>
      <w:r w:rsidRPr="00F32677">
        <w:rPr>
          <w:rFonts w:cs="Times New Roman"/>
        </w:rPr>
        <w:t>y</w:t>
      </w:r>
      <w:r w:rsidR="00A77888" w:rsidRPr="00F32677">
        <w:rPr>
          <w:rFonts w:cs="Times New Roman"/>
        </w:rPr>
        <w:t xml:space="preserve"> </w:t>
      </w:r>
      <w:r w:rsidRPr="00F32677">
        <w:rPr>
          <w:rFonts w:cs="Times New Roman"/>
        </w:rPr>
        <w:t>Japón,</w:t>
      </w:r>
      <w:r w:rsidR="00A77888" w:rsidRPr="00F32677">
        <w:rPr>
          <w:rFonts w:cs="Times New Roman"/>
        </w:rPr>
        <w:t xml:space="preserve"> </w:t>
      </w:r>
      <w:r w:rsidRPr="00F32677">
        <w:rPr>
          <w:rFonts w:cs="Times New Roman"/>
        </w:rPr>
        <w:t>independientemente</w:t>
      </w:r>
      <w:r w:rsidR="00A77888" w:rsidRPr="00F32677">
        <w:rPr>
          <w:rFonts w:cs="Times New Roman"/>
        </w:rPr>
        <w:t xml:space="preserve"> </w:t>
      </w:r>
      <w:r w:rsidRPr="00F32677">
        <w:rPr>
          <w:rFonts w:cs="Times New Roman"/>
        </w:rPr>
        <w:t>del</w:t>
      </w:r>
      <w:r w:rsidR="00A77888" w:rsidRPr="00F32677">
        <w:rPr>
          <w:rFonts w:cs="Times New Roman"/>
        </w:rPr>
        <w:t xml:space="preserve"> </w:t>
      </w:r>
      <w:r w:rsidRPr="00F32677">
        <w:rPr>
          <w:rFonts w:cs="Times New Roman"/>
        </w:rPr>
        <w:t>país</w:t>
      </w:r>
      <w:r w:rsidR="00A77888" w:rsidRPr="00F32677">
        <w:rPr>
          <w:rFonts w:cs="Times New Roman"/>
        </w:rPr>
        <w:t xml:space="preserve"> </w:t>
      </w:r>
      <w:r w:rsidRPr="00F32677">
        <w:rPr>
          <w:rFonts w:cs="Times New Roman"/>
        </w:rPr>
        <w:t>de</w:t>
      </w:r>
      <w:r w:rsidR="00A77888" w:rsidRPr="00F32677">
        <w:rPr>
          <w:rFonts w:cs="Times New Roman"/>
        </w:rPr>
        <w:t xml:space="preserve"> </w:t>
      </w:r>
      <w:r w:rsidRPr="00F32677">
        <w:rPr>
          <w:rFonts w:cs="Times New Roman"/>
        </w:rPr>
        <w:t>procedencia</w:t>
      </w:r>
      <w:r w:rsidR="00AB263C" w:rsidRPr="00F32677">
        <w:rPr>
          <w:rFonts w:cs="Times New Roman"/>
        </w:rPr>
        <w:t>.</w:t>
      </w:r>
    </w:p>
    <w:p w:rsidR="00CD7D2F" w:rsidRPr="00F32677" w:rsidRDefault="00CD7D2F">
      <w:pPr>
        <w:pStyle w:val="Titulo2"/>
      </w:pPr>
      <w:r w:rsidRPr="00F32677">
        <w:t>Al</w:t>
      </w:r>
      <w:r w:rsidR="00A77888" w:rsidRPr="00F32677">
        <w:t xml:space="preserve"> </w:t>
      </w:r>
      <w:r w:rsidRPr="00F32677">
        <w:t>margen</w:t>
      </w:r>
      <w:r w:rsidR="00A77888" w:rsidRPr="00F32677">
        <w:t xml:space="preserve"> </w:t>
      </w:r>
      <w:r w:rsidRPr="00F32677">
        <w:t>un</w:t>
      </w:r>
      <w:r w:rsidR="00A77888" w:rsidRPr="00F32677">
        <w:t xml:space="preserve"> </w:t>
      </w:r>
      <w:r w:rsidRPr="00F32677">
        <w:t>sello</w:t>
      </w:r>
      <w:r w:rsidR="00A77888" w:rsidRPr="00F32677">
        <w:t xml:space="preserve"> </w:t>
      </w:r>
      <w:r w:rsidRPr="00F32677">
        <w:t>con</w:t>
      </w:r>
      <w:r w:rsidR="00A77888" w:rsidRPr="00F32677">
        <w:t xml:space="preserve"> </w:t>
      </w:r>
      <w:r w:rsidRPr="00F32677">
        <w:t>el</w:t>
      </w:r>
      <w:r w:rsidR="00A77888" w:rsidRPr="00F32677">
        <w:t xml:space="preserve"> </w:t>
      </w:r>
      <w:r w:rsidRPr="00F32677">
        <w:t>Escudo</w:t>
      </w:r>
      <w:r w:rsidR="00A77888" w:rsidRPr="00F32677">
        <w:t xml:space="preserve"> </w:t>
      </w:r>
      <w:r w:rsidRPr="00F32677">
        <w:t>Nacional,</w:t>
      </w:r>
      <w:r w:rsidR="00A77888" w:rsidRPr="00F32677">
        <w:t xml:space="preserve"> </w:t>
      </w:r>
      <w:r w:rsidRPr="00F32677">
        <w:t>que</w:t>
      </w:r>
      <w:r w:rsidR="00A77888" w:rsidRPr="00F32677">
        <w:t xml:space="preserve"> </w:t>
      </w:r>
      <w:r w:rsidRPr="00F32677">
        <w:t>dice:</w:t>
      </w:r>
      <w:r w:rsidR="00A77888" w:rsidRPr="00F32677">
        <w:t xml:space="preserve"> </w:t>
      </w:r>
      <w:r w:rsidRPr="00F32677">
        <w:t>Estados</w:t>
      </w:r>
      <w:r w:rsidR="00A77888" w:rsidRPr="00F32677">
        <w:t xml:space="preserve"> </w:t>
      </w:r>
      <w:r w:rsidRPr="00F32677">
        <w:t>Unidos</w:t>
      </w:r>
      <w:r w:rsidR="00A77888" w:rsidRPr="00F32677">
        <w:t xml:space="preserve"> </w:t>
      </w:r>
      <w:r w:rsidRPr="00F32677">
        <w:t>Mexicanos.-</w:t>
      </w:r>
      <w:r w:rsidR="00A77888" w:rsidRPr="00F32677">
        <w:t xml:space="preserve"> </w:t>
      </w:r>
      <w:r w:rsidRPr="00F32677">
        <w:t>Secretaría</w:t>
      </w:r>
      <w:r w:rsidR="00A77888" w:rsidRPr="00F32677">
        <w:t xml:space="preserve"> </w:t>
      </w:r>
      <w:r w:rsidRPr="00F32677">
        <w:t>de</w:t>
      </w:r>
      <w:r w:rsidR="00A77888" w:rsidRPr="00F32677">
        <w:t xml:space="preserve"> </w:t>
      </w:r>
      <w:r w:rsidRPr="00F32677">
        <w:t>Economía.</w:t>
      </w:r>
    </w:p>
    <w:p w:rsidR="00BA6286" w:rsidRPr="00CD7D2F" w:rsidRDefault="00CD7D2F" w:rsidP="00A04696">
      <w:pPr>
        <w:pStyle w:val="texto0"/>
        <w:spacing w:line="234" w:lineRule="exact"/>
        <w:rPr>
          <w:sz w:val="16"/>
          <w:szCs w:val="16"/>
        </w:rPr>
      </w:pPr>
      <w:r w:rsidRPr="00CD7D2F">
        <w:rPr>
          <w:sz w:val="16"/>
          <w:szCs w:val="16"/>
        </w:rPr>
        <w:t>RESOLUCIÓN</w:t>
      </w:r>
      <w:r w:rsidR="00A77888">
        <w:rPr>
          <w:sz w:val="16"/>
          <w:szCs w:val="16"/>
        </w:rPr>
        <w:t xml:space="preserve"> </w:t>
      </w:r>
      <w:r w:rsidRPr="00CD7D2F">
        <w:rPr>
          <w:sz w:val="16"/>
          <w:szCs w:val="16"/>
        </w:rPr>
        <w:t>FINAL</w:t>
      </w:r>
      <w:r w:rsidR="00A77888">
        <w:rPr>
          <w:sz w:val="16"/>
          <w:szCs w:val="16"/>
        </w:rPr>
        <w:t xml:space="preserve"> </w:t>
      </w:r>
      <w:r w:rsidRPr="00CD7D2F">
        <w:rPr>
          <w:sz w:val="16"/>
          <w:szCs w:val="16"/>
        </w:rPr>
        <w:t>DE</w:t>
      </w:r>
      <w:r w:rsidR="00A77888">
        <w:rPr>
          <w:sz w:val="16"/>
          <w:szCs w:val="16"/>
        </w:rPr>
        <w:t xml:space="preserve"> </w:t>
      </w:r>
      <w:r w:rsidRPr="00CD7D2F">
        <w:rPr>
          <w:sz w:val="16"/>
          <w:szCs w:val="16"/>
        </w:rPr>
        <w:t>LA</w:t>
      </w:r>
      <w:r w:rsidR="00A77888">
        <w:rPr>
          <w:sz w:val="16"/>
          <w:szCs w:val="16"/>
        </w:rPr>
        <w:t xml:space="preserve"> </w:t>
      </w:r>
      <w:r w:rsidRPr="00CD7D2F">
        <w:rPr>
          <w:sz w:val="16"/>
          <w:szCs w:val="16"/>
        </w:rPr>
        <w:t>INVESTIGACIÓN</w:t>
      </w:r>
      <w:r w:rsidR="00A77888">
        <w:rPr>
          <w:sz w:val="16"/>
          <w:szCs w:val="16"/>
        </w:rPr>
        <w:t xml:space="preserve"> </w:t>
      </w:r>
      <w:r w:rsidRPr="00CD7D2F">
        <w:rPr>
          <w:sz w:val="16"/>
          <w:szCs w:val="16"/>
        </w:rPr>
        <w:t>ANTIDUMPING</w:t>
      </w:r>
      <w:r w:rsidR="00A77888">
        <w:rPr>
          <w:sz w:val="16"/>
          <w:szCs w:val="16"/>
        </w:rPr>
        <w:t xml:space="preserve"> </w:t>
      </w:r>
      <w:r w:rsidRPr="00CD7D2F">
        <w:rPr>
          <w:sz w:val="16"/>
          <w:szCs w:val="16"/>
        </w:rPr>
        <w:t>SOBRE</w:t>
      </w:r>
      <w:r w:rsidR="00A77888">
        <w:rPr>
          <w:sz w:val="16"/>
          <w:szCs w:val="16"/>
        </w:rPr>
        <w:t xml:space="preserve"> </w:t>
      </w:r>
      <w:r w:rsidRPr="00CD7D2F">
        <w:rPr>
          <w:sz w:val="16"/>
          <w:szCs w:val="16"/>
        </w:rPr>
        <w:t>LAS</w:t>
      </w:r>
      <w:r w:rsidR="00A77888">
        <w:rPr>
          <w:sz w:val="16"/>
          <w:szCs w:val="16"/>
        </w:rPr>
        <w:t xml:space="preserve"> </w:t>
      </w:r>
      <w:r w:rsidRPr="00CD7D2F">
        <w:rPr>
          <w:sz w:val="16"/>
          <w:szCs w:val="16"/>
        </w:rPr>
        <w:t>IMPORTACIONES</w:t>
      </w:r>
      <w:r w:rsidR="00A77888">
        <w:rPr>
          <w:sz w:val="16"/>
          <w:szCs w:val="16"/>
        </w:rPr>
        <w:t xml:space="preserve"> </w:t>
      </w:r>
      <w:r w:rsidRPr="00CD7D2F">
        <w:rPr>
          <w:sz w:val="16"/>
          <w:szCs w:val="16"/>
        </w:rPr>
        <w:t>DE</w:t>
      </w:r>
      <w:r w:rsidR="00A77888">
        <w:rPr>
          <w:sz w:val="16"/>
          <w:szCs w:val="16"/>
        </w:rPr>
        <w:t xml:space="preserve"> </w:t>
      </w:r>
      <w:r w:rsidRPr="00CD7D2F">
        <w:rPr>
          <w:sz w:val="16"/>
          <w:szCs w:val="16"/>
        </w:rPr>
        <w:t>PLACA</w:t>
      </w:r>
      <w:r w:rsidR="00A77888">
        <w:rPr>
          <w:sz w:val="16"/>
          <w:szCs w:val="16"/>
        </w:rPr>
        <w:t xml:space="preserve"> </w:t>
      </w:r>
      <w:r w:rsidRPr="00CD7D2F">
        <w:rPr>
          <w:sz w:val="16"/>
          <w:szCs w:val="16"/>
        </w:rPr>
        <w:t>DE</w:t>
      </w:r>
      <w:r w:rsidR="00A77888">
        <w:rPr>
          <w:sz w:val="16"/>
          <w:szCs w:val="16"/>
        </w:rPr>
        <w:t xml:space="preserve"> </w:t>
      </w:r>
      <w:r w:rsidRPr="00CD7D2F">
        <w:rPr>
          <w:sz w:val="16"/>
          <w:szCs w:val="16"/>
        </w:rPr>
        <w:t>ACERO</w:t>
      </w:r>
      <w:r w:rsidR="00A77888">
        <w:rPr>
          <w:sz w:val="16"/>
          <w:szCs w:val="16"/>
        </w:rPr>
        <w:t xml:space="preserve"> </w:t>
      </w:r>
      <w:r w:rsidRPr="00CD7D2F">
        <w:rPr>
          <w:sz w:val="16"/>
          <w:szCs w:val="16"/>
        </w:rPr>
        <w:t>EN</w:t>
      </w:r>
      <w:r w:rsidR="00A77888">
        <w:rPr>
          <w:sz w:val="16"/>
          <w:szCs w:val="16"/>
        </w:rPr>
        <w:t xml:space="preserve"> </w:t>
      </w:r>
      <w:r w:rsidRPr="00CD7D2F">
        <w:rPr>
          <w:sz w:val="16"/>
          <w:szCs w:val="16"/>
        </w:rPr>
        <w:t>HOJA</w:t>
      </w:r>
      <w:r w:rsidR="00A77888">
        <w:rPr>
          <w:sz w:val="16"/>
          <w:szCs w:val="16"/>
        </w:rPr>
        <w:t xml:space="preserve"> </w:t>
      </w:r>
      <w:r w:rsidRPr="00CD7D2F">
        <w:rPr>
          <w:sz w:val="16"/>
          <w:szCs w:val="16"/>
        </w:rPr>
        <w:t>ORIGINARIAS</w:t>
      </w:r>
      <w:r w:rsidR="00A77888">
        <w:rPr>
          <w:sz w:val="16"/>
          <w:szCs w:val="16"/>
        </w:rPr>
        <w:t xml:space="preserve"> </w:t>
      </w:r>
      <w:r w:rsidRPr="00CD7D2F">
        <w:rPr>
          <w:sz w:val="16"/>
          <w:szCs w:val="16"/>
        </w:rPr>
        <w:t>DE</w:t>
      </w:r>
      <w:r w:rsidR="00A77888">
        <w:rPr>
          <w:sz w:val="16"/>
          <w:szCs w:val="16"/>
        </w:rPr>
        <w:t xml:space="preserve"> </w:t>
      </w:r>
      <w:r w:rsidRPr="00CD7D2F">
        <w:rPr>
          <w:sz w:val="16"/>
          <w:szCs w:val="16"/>
        </w:rPr>
        <w:t>LA</w:t>
      </w:r>
      <w:r w:rsidR="00A77888">
        <w:rPr>
          <w:sz w:val="16"/>
          <w:szCs w:val="16"/>
        </w:rPr>
        <w:t xml:space="preserve"> </w:t>
      </w:r>
      <w:r w:rsidRPr="00CD7D2F">
        <w:rPr>
          <w:sz w:val="16"/>
          <w:szCs w:val="16"/>
        </w:rPr>
        <w:t>REPÚBLICA</w:t>
      </w:r>
      <w:r w:rsidR="00A77888">
        <w:rPr>
          <w:sz w:val="16"/>
          <w:szCs w:val="16"/>
        </w:rPr>
        <w:t xml:space="preserve"> </w:t>
      </w:r>
      <w:r w:rsidRPr="00CD7D2F">
        <w:rPr>
          <w:sz w:val="16"/>
          <w:szCs w:val="16"/>
        </w:rPr>
        <w:t>ITALIANA</w:t>
      </w:r>
      <w:r w:rsidR="00A77888">
        <w:rPr>
          <w:sz w:val="16"/>
          <w:szCs w:val="16"/>
        </w:rPr>
        <w:t xml:space="preserve"> </w:t>
      </w:r>
      <w:r w:rsidRPr="00CD7D2F">
        <w:rPr>
          <w:sz w:val="16"/>
          <w:szCs w:val="16"/>
        </w:rPr>
        <w:t>Y</w:t>
      </w:r>
      <w:r w:rsidR="00A77888">
        <w:rPr>
          <w:sz w:val="16"/>
          <w:szCs w:val="16"/>
        </w:rPr>
        <w:t xml:space="preserve"> </w:t>
      </w:r>
      <w:r w:rsidRPr="00CD7D2F">
        <w:rPr>
          <w:sz w:val="16"/>
          <w:szCs w:val="16"/>
        </w:rPr>
        <w:t>JAPÓN,</w:t>
      </w:r>
      <w:r w:rsidR="00A77888">
        <w:rPr>
          <w:sz w:val="16"/>
          <w:szCs w:val="16"/>
        </w:rPr>
        <w:t xml:space="preserve"> </w:t>
      </w:r>
      <w:r w:rsidRPr="00CD7D2F">
        <w:rPr>
          <w:sz w:val="16"/>
          <w:szCs w:val="16"/>
        </w:rPr>
        <w:t>INDEPENDIENTEMENTE</w:t>
      </w:r>
      <w:r w:rsidR="00A77888">
        <w:rPr>
          <w:sz w:val="16"/>
          <w:szCs w:val="16"/>
        </w:rPr>
        <w:t xml:space="preserve"> </w:t>
      </w:r>
      <w:r w:rsidRPr="00CD7D2F">
        <w:rPr>
          <w:sz w:val="16"/>
          <w:szCs w:val="16"/>
        </w:rPr>
        <w:t>DEL</w:t>
      </w:r>
      <w:r w:rsidR="00A77888">
        <w:rPr>
          <w:sz w:val="16"/>
          <w:szCs w:val="16"/>
        </w:rPr>
        <w:t xml:space="preserve"> </w:t>
      </w:r>
      <w:r w:rsidRPr="00CD7D2F">
        <w:rPr>
          <w:sz w:val="16"/>
          <w:szCs w:val="16"/>
        </w:rPr>
        <w:t>PAÍS</w:t>
      </w:r>
      <w:r w:rsidR="00F32677">
        <w:rPr>
          <w:sz w:val="16"/>
          <w:szCs w:val="16"/>
        </w:rPr>
        <w:t xml:space="preserve"> </w:t>
      </w:r>
      <w:r w:rsidRPr="00CD7D2F">
        <w:rPr>
          <w:sz w:val="16"/>
          <w:szCs w:val="16"/>
        </w:rPr>
        <w:t>DE</w:t>
      </w:r>
      <w:r w:rsidR="00A77888">
        <w:rPr>
          <w:sz w:val="16"/>
          <w:szCs w:val="16"/>
        </w:rPr>
        <w:t xml:space="preserve"> </w:t>
      </w:r>
      <w:r w:rsidRPr="00CD7D2F">
        <w:rPr>
          <w:sz w:val="16"/>
          <w:szCs w:val="16"/>
        </w:rPr>
        <w:t>PROCEDENCIA</w:t>
      </w:r>
    </w:p>
    <w:p w:rsidR="00BA6286" w:rsidRPr="00337466" w:rsidRDefault="00BA6286" w:rsidP="00A04696">
      <w:pPr>
        <w:pStyle w:val="texto0"/>
        <w:spacing w:line="234" w:lineRule="exact"/>
        <w:rPr>
          <w:szCs w:val="20"/>
        </w:rPr>
      </w:pPr>
      <w:r w:rsidRPr="00337466">
        <w:rPr>
          <w:szCs w:val="20"/>
        </w:rPr>
        <w:t>Visto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resolver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10/17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radicado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Prácticas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Internacionales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Economía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"Secretaría"),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emite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siguientes</w:t>
      </w:r>
    </w:p>
    <w:p w:rsidR="00BA6286" w:rsidRPr="00337466" w:rsidRDefault="00BA6286" w:rsidP="00A04696">
      <w:pPr>
        <w:pStyle w:val="ANOTACION"/>
        <w:spacing w:line="234" w:lineRule="exact"/>
        <w:rPr>
          <w:caps/>
        </w:rPr>
      </w:pPr>
      <w:r w:rsidRPr="00337466">
        <w:t>RESULTANDOS</w:t>
      </w:r>
    </w:p>
    <w:p w:rsidR="00BA6286" w:rsidRPr="00CD7D2F" w:rsidRDefault="00BA6286" w:rsidP="00A04696">
      <w:pPr>
        <w:pStyle w:val="texto0"/>
        <w:spacing w:line="234" w:lineRule="exact"/>
        <w:rPr>
          <w:b/>
          <w:szCs w:val="20"/>
        </w:rPr>
      </w:pPr>
      <w:r w:rsidRPr="00CD7D2F">
        <w:rPr>
          <w:b/>
          <w:szCs w:val="20"/>
        </w:rPr>
        <w:t>A.</w:t>
      </w:r>
      <w:r w:rsidR="00A77888">
        <w:rPr>
          <w:b/>
          <w:szCs w:val="20"/>
        </w:rPr>
        <w:t xml:space="preserve"> </w:t>
      </w:r>
      <w:r w:rsidRPr="00CD7D2F">
        <w:rPr>
          <w:b/>
          <w:szCs w:val="20"/>
        </w:rPr>
        <w:t>Solicitud</w:t>
      </w:r>
    </w:p>
    <w:p w:rsidR="00BA6286" w:rsidRPr="00337466" w:rsidRDefault="00BA6286" w:rsidP="00A04696">
      <w:pPr>
        <w:pStyle w:val="texto0"/>
        <w:spacing w:line="234" w:lineRule="exact"/>
        <w:rPr>
          <w:szCs w:val="20"/>
        </w:rPr>
      </w:pPr>
      <w:r w:rsidRPr="00CD7D2F">
        <w:rPr>
          <w:b/>
          <w:szCs w:val="20"/>
        </w:rPr>
        <w:t>1.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julio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Hornos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S.A.B.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C.V.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“Solicitante”),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administrativa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prácticas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desleales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modalidad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definitivas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temporales,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República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(“Italia”)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independientemente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procedencia.</w:t>
      </w:r>
    </w:p>
    <w:p w:rsidR="00BA6286" w:rsidRPr="00CD7D2F" w:rsidRDefault="00BA6286" w:rsidP="00A04696">
      <w:pPr>
        <w:pStyle w:val="texto0"/>
        <w:spacing w:line="234" w:lineRule="exact"/>
        <w:rPr>
          <w:b/>
          <w:szCs w:val="20"/>
        </w:rPr>
      </w:pPr>
      <w:r w:rsidRPr="00CD7D2F">
        <w:rPr>
          <w:b/>
          <w:szCs w:val="20"/>
        </w:rPr>
        <w:t>B.</w:t>
      </w:r>
      <w:r w:rsidR="00A77888">
        <w:rPr>
          <w:b/>
          <w:szCs w:val="20"/>
        </w:rPr>
        <w:t xml:space="preserve"> </w:t>
      </w:r>
      <w:r w:rsidRPr="00CD7D2F">
        <w:rPr>
          <w:b/>
          <w:szCs w:val="20"/>
        </w:rPr>
        <w:t>Inicio</w:t>
      </w:r>
      <w:r w:rsidR="00A77888">
        <w:rPr>
          <w:b/>
          <w:szCs w:val="20"/>
        </w:rPr>
        <w:t xml:space="preserve"> </w:t>
      </w:r>
      <w:r w:rsidRPr="00CD7D2F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Pr="00CD7D2F">
        <w:rPr>
          <w:b/>
          <w:szCs w:val="20"/>
        </w:rPr>
        <w:t>la</w:t>
      </w:r>
      <w:r w:rsidR="00A77888">
        <w:rPr>
          <w:b/>
          <w:szCs w:val="20"/>
        </w:rPr>
        <w:t xml:space="preserve"> </w:t>
      </w:r>
      <w:r w:rsidRPr="00CD7D2F">
        <w:rPr>
          <w:b/>
          <w:szCs w:val="20"/>
        </w:rPr>
        <w:t>investigación</w:t>
      </w:r>
    </w:p>
    <w:p w:rsidR="00BA6286" w:rsidRPr="00337466" w:rsidRDefault="00BA6286" w:rsidP="00A04696">
      <w:pPr>
        <w:pStyle w:val="texto0"/>
        <w:spacing w:line="234" w:lineRule="exact"/>
        <w:rPr>
          <w:szCs w:val="20"/>
        </w:rPr>
      </w:pPr>
      <w:r w:rsidRPr="00CD7D2F">
        <w:rPr>
          <w:b/>
          <w:szCs w:val="20"/>
        </w:rPr>
        <w:t>2.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noviembre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Diario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Oficial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Federación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(DOF)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"Resolución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Inicio").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fijó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comprendido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comprendido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2017.</w:t>
      </w:r>
    </w:p>
    <w:p w:rsidR="00BA6286" w:rsidRPr="00CD7D2F" w:rsidRDefault="00BA6286" w:rsidP="00A04696">
      <w:pPr>
        <w:pStyle w:val="texto0"/>
        <w:spacing w:line="234" w:lineRule="exact"/>
        <w:rPr>
          <w:b/>
          <w:szCs w:val="20"/>
        </w:rPr>
      </w:pPr>
      <w:r w:rsidRPr="00CD7D2F">
        <w:rPr>
          <w:b/>
          <w:szCs w:val="20"/>
        </w:rPr>
        <w:t>C.</w:t>
      </w:r>
      <w:r w:rsidR="00A77888">
        <w:rPr>
          <w:b/>
          <w:szCs w:val="20"/>
        </w:rPr>
        <w:t xml:space="preserve"> </w:t>
      </w:r>
      <w:r w:rsidRPr="00CD7D2F">
        <w:rPr>
          <w:b/>
          <w:szCs w:val="20"/>
        </w:rPr>
        <w:t>Producto</w:t>
      </w:r>
      <w:r w:rsidR="00A77888">
        <w:rPr>
          <w:b/>
          <w:szCs w:val="20"/>
        </w:rPr>
        <w:t xml:space="preserve"> </w:t>
      </w:r>
      <w:r w:rsidRPr="00CD7D2F">
        <w:rPr>
          <w:b/>
          <w:szCs w:val="20"/>
        </w:rPr>
        <w:t>investigado</w:t>
      </w:r>
    </w:p>
    <w:p w:rsidR="00BA6286" w:rsidRPr="00CD7D2F" w:rsidRDefault="00BA6286" w:rsidP="00A04696">
      <w:pPr>
        <w:pStyle w:val="texto0"/>
        <w:spacing w:line="234" w:lineRule="exact"/>
        <w:rPr>
          <w:b/>
          <w:szCs w:val="20"/>
        </w:rPr>
      </w:pPr>
      <w:r w:rsidRPr="00CD7D2F">
        <w:rPr>
          <w:b/>
          <w:szCs w:val="20"/>
        </w:rPr>
        <w:t>1.</w:t>
      </w:r>
      <w:r w:rsidR="00A77888">
        <w:rPr>
          <w:b/>
          <w:szCs w:val="20"/>
        </w:rPr>
        <w:t xml:space="preserve"> </w:t>
      </w:r>
      <w:r w:rsidRPr="00CD7D2F">
        <w:rPr>
          <w:b/>
          <w:szCs w:val="20"/>
        </w:rPr>
        <w:t>Descripción</w:t>
      </w:r>
      <w:r w:rsidR="00A77888">
        <w:rPr>
          <w:b/>
          <w:szCs w:val="20"/>
        </w:rPr>
        <w:t xml:space="preserve"> </w:t>
      </w:r>
      <w:r w:rsidRPr="00CD7D2F">
        <w:rPr>
          <w:b/>
          <w:szCs w:val="20"/>
        </w:rPr>
        <w:t>general</w:t>
      </w:r>
    </w:p>
    <w:p w:rsidR="00BA6286" w:rsidRPr="00337466" w:rsidRDefault="00BA6286" w:rsidP="00A04696">
      <w:pPr>
        <w:pStyle w:val="texto0"/>
        <w:spacing w:line="234" w:lineRule="exact"/>
        <w:rPr>
          <w:szCs w:val="20"/>
        </w:rPr>
      </w:pPr>
      <w:r w:rsidRPr="00CD7D2F">
        <w:rPr>
          <w:b/>
          <w:szCs w:val="20"/>
        </w:rPr>
        <w:t>3.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plancha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carbono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aleada.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Técnica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conoce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plancha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cortada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medium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heavy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rolled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carbon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cut-to-length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plate.</w:t>
      </w:r>
    </w:p>
    <w:p w:rsidR="00BA6286" w:rsidRPr="00CD7D2F" w:rsidRDefault="00BA6286" w:rsidP="00A04696">
      <w:pPr>
        <w:pStyle w:val="texto0"/>
        <w:spacing w:line="234" w:lineRule="exact"/>
        <w:rPr>
          <w:b/>
          <w:szCs w:val="20"/>
        </w:rPr>
      </w:pPr>
      <w:r w:rsidRPr="00CD7D2F">
        <w:rPr>
          <w:b/>
          <w:szCs w:val="20"/>
        </w:rPr>
        <w:t>2.</w:t>
      </w:r>
      <w:r w:rsidR="00A77888">
        <w:rPr>
          <w:b/>
          <w:szCs w:val="20"/>
        </w:rPr>
        <w:t xml:space="preserve"> </w:t>
      </w:r>
      <w:r w:rsidRPr="00CD7D2F">
        <w:rPr>
          <w:b/>
          <w:szCs w:val="20"/>
        </w:rPr>
        <w:t>Características</w:t>
      </w:r>
    </w:p>
    <w:p w:rsidR="00BA6286" w:rsidRPr="00337466" w:rsidRDefault="00BA6286" w:rsidP="00A04696">
      <w:pPr>
        <w:pStyle w:val="texto0"/>
        <w:spacing w:line="234" w:lineRule="exact"/>
        <w:rPr>
          <w:szCs w:val="20"/>
        </w:rPr>
      </w:pPr>
      <w:r w:rsidRPr="00CD7D2F">
        <w:rPr>
          <w:b/>
          <w:szCs w:val="20"/>
        </w:rPr>
        <w:t>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carbono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aleados;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composición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química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mineral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hierro,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carbono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cantidades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manganeso,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fósforo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azufre,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refiere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aleados,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aleantes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cromo,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níquel,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vanadio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titanio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cantidades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relativamente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importantes,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mejorar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propiedades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físicas,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mecánicas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químicas.</w:t>
      </w:r>
    </w:p>
    <w:p w:rsidR="00BA6286" w:rsidRPr="00337466" w:rsidRDefault="00BA6286" w:rsidP="00A04696">
      <w:pPr>
        <w:pStyle w:val="texto0"/>
        <w:spacing w:line="234" w:lineRule="exact"/>
        <w:rPr>
          <w:szCs w:val="20"/>
        </w:rPr>
      </w:pPr>
      <w:r w:rsidRPr="00CD7D2F">
        <w:rPr>
          <w:b/>
          <w:szCs w:val="20"/>
        </w:rPr>
        <w:t>5.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principales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características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físicas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igual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4.75 mil￭metros"/>
        </w:smartTagPr>
        <w:r w:rsidRPr="00337466">
          <w:rPr>
            <w:szCs w:val="20"/>
          </w:rPr>
          <w:t>4.75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milímetros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(mm)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</w:t>
      </w:r>
      <w:smartTag w:uri="urn:schemas-microsoft-com:office:smarttags" w:element="metricconverter">
        <w:smartTagPr>
          <w:attr w:name="ProductID" w:val="0.187 pulgadas"/>
        </w:smartTagPr>
        <w:r w:rsidRPr="00337466">
          <w:rPr>
            <w:szCs w:val="20"/>
          </w:rPr>
          <w:t>0.187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Pr="00337466">
        <w:rPr>
          <w:szCs w:val="20"/>
        </w:rPr>
        <w:t>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igual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600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mm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(</w:t>
      </w:r>
      <w:smartTag w:uri="urn:schemas-microsoft-com:office:smarttags" w:element="metricconverter">
        <w:smartTagPr>
          <w:attr w:name="ProductID" w:val="23.6 pulgadas"/>
        </w:smartTagPr>
        <w:r w:rsidRPr="00337466">
          <w:rPr>
            <w:szCs w:val="20"/>
          </w:rPr>
          <w:t>23.6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Pr="00337466">
        <w:rPr>
          <w:szCs w:val="20"/>
        </w:rPr>
        <w:t>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independientemente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largo.</w:t>
      </w:r>
    </w:p>
    <w:p w:rsidR="00BA6286" w:rsidRPr="00337466" w:rsidRDefault="00BA6286" w:rsidP="00A04696">
      <w:pPr>
        <w:pStyle w:val="texto0"/>
        <w:spacing w:line="234" w:lineRule="exact"/>
        <w:rPr>
          <w:szCs w:val="20"/>
        </w:rPr>
      </w:pPr>
      <w:r w:rsidRPr="00CD7D2F">
        <w:rPr>
          <w:b/>
          <w:szCs w:val="20"/>
        </w:rPr>
        <w:t>6.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arancelarias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7208.51.01,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7208.51.02,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7208.51.03,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7208.52.01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7225.40.99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Tarifa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Impuestos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Generales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(TIGIE),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313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314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República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independientemente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“Resolución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Preliminar”),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dimensiones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composición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química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Japón.</w:t>
      </w:r>
    </w:p>
    <w:p w:rsidR="00BA6286" w:rsidRPr="00CD7D2F" w:rsidRDefault="00BA6286" w:rsidP="00A04696">
      <w:pPr>
        <w:pStyle w:val="texto0"/>
        <w:spacing w:line="234" w:lineRule="exact"/>
        <w:rPr>
          <w:b/>
          <w:szCs w:val="20"/>
        </w:rPr>
      </w:pPr>
      <w:r w:rsidRPr="00CD7D2F">
        <w:rPr>
          <w:b/>
          <w:szCs w:val="20"/>
        </w:rPr>
        <w:t>3.</w:t>
      </w:r>
      <w:r w:rsidR="00A77888">
        <w:rPr>
          <w:b/>
          <w:szCs w:val="20"/>
        </w:rPr>
        <w:t xml:space="preserve"> </w:t>
      </w:r>
      <w:r w:rsidRPr="00CD7D2F">
        <w:rPr>
          <w:b/>
          <w:szCs w:val="20"/>
        </w:rPr>
        <w:t>Tratamiento</w:t>
      </w:r>
      <w:r w:rsidR="00A77888">
        <w:rPr>
          <w:b/>
          <w:szCs w:val="20"/>
        </w:rPr>
        <w:t xml:space="preserve"> </w:t>
      </w:r>
      <w:r w:rsidRPr="00CD7D2F">
        <w:rPr>
          <w:b/>
          <w:szCs w:val="20"/>
        </w:rPr>
        <w:t>arancelario</w:t>
      </w:r>
    </w:p>
    <w:p w:rsidR="00BA6286" w:rsidRPr="00337466" w:rsidRDefault="00BA6286" w:rsidP="00A04696">
      <w:pPr>
        <w:pStyle w:val="texto0"/>
        <w:spacing w:line="234" w:lineRule="exact"/>
        <w:rPr>
          <w:szCs w:val="20"/>
        </w:rPr>
      </w:pPr>
      <w:bookmarkStart w:id="1" w:name="N_Ref4404061"/>
      <w:r w:rsidRPr="00CD7D2F">
        <w:rPr>
          <w:b/>
          <w:szCs w:val="20"/>
        </w:rPr>
        <w:t>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arancelarias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7208.51.01,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7208.51.02,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7208.51.03,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7208.52.01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7225.40.99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TIGIE,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descripción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siguiente:</w:t>
      </w:r>
      <w:bookmarkEnd w:id="1"/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89"/>
        <w:gridCol w:w="6823"/>
      </w:tblGrid>
      <w:tr w:rsidR="00BA6286" w:rsidRPr="0033746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</w:tcPr>
          <w:p w:rsidR="00BA6286" w:rsidRPr="00337466" w:rsidRDefault="00BA6286" w:rsidP="00AA3B33">
            <w:pPr>
              <w:pStyle w:val="texto0"/>
              <w:spacing w:line="230" w:lineRule="exact"/>
              <w:ind w:firstLine="0"/>
              <w:jc w:val="center"/>
              <w:rPr>
                <w:b/>
                <w:szCs w:val="16"/>
              </w:rPr>
            </w:pPr>
            <w:r w:rsidRPr="00337466">
              <w:rPr>
                <w:b/>
                <w:szCs w:val="16"/>
              </w:rPr>
              <w:lastRenderedPageBreak/>
              <w:t>Codificación</w:t>
            </w:r>
            <w:r w:rsidR="00A77888">
              <w:rPr>
                <w:b/>
                <w:szCs w:val="16"/>
              </w:rPr>
              <w:t xml:space="preserve"> </w:t>
            </w:r>
            <w:r w:rsidRPr="00337466">
              <w:rPr>
                <w:b/>
                <w:szCs w:val="16"/>
              </w:rPr>
              <w:t>arancelaria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A6286" w:rsidRPr="00337466" w:rsidRDefault="00BA6286" w:rsidP="00AA3B33">
            <w:pPr>
              <w:pStyle w:val="texto0"/>
              <w:spacing w:line="230" w:lineRule="exact"/>
              <w:ind w:firstLine="0"/>
              <w:jc w:val="center"/>
              <w:rPr>
                <w:b/>
                <w:szCs w:val="16"/>
              </w:rPr>
            </w:pPr>
            <w:r w:rsidRPr="00337466">
              <w:rPr>
                <w:b/>
                <w:szCs w:val="16"/>
              </w:rPr>
              <w:t>Descripción</w:t>
            </w:r>
          </w:p>
        </w:tc>
      </w:tr>
      <w:tr w:rsidR="00BA6286" w:rsidRPr="0033746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86" w:rsidRPr="00337466" w:rsidRDefault="00BA6286" w:rsidP="00AA3B33">
            <w:pPr>
              <w:pStyle w:val="texto0"/>
              <w:spacing w:line="230" w:lineRule="exact"/>
              <w:ind w:firstLine="0"/>
              <w:jc w:val="center"/>
              <w:rPr>
                <w:szCs w:val="16"/>
                <w:lang w:val="es-ES_tradnl"/>
              </w:rPr>
            </w:pPr>
            <w:r w:rsidRPr="00337466">
              <w:rPr>
                <w:szCs w:val="16"/>
                <w:lang w:val="es-ES_tradnl"/>
              </w:rPr>
              <w:t>Capítulo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72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86" w:rsidRPr="00337466" w:rsidRDefault="00BA6286" w:rsidP="00AA3B33">
            <w:pPr>
              <w:pStyle w:val="texto0"/>
              <w:spacing w:line="230" w:lineRule="exact"/>
              <w:ind w:firstLine="0"/>
              <w:rPr>
                <w:szCs w:val="16"/>
                <w:lang w:val="es-ES_tradnl"/>
              </w:rPr>
            </w:pPr>
            <w:r w:rsidRPr="00337466">
              <w:rPr>
                <w:szCs w:val="16"/>
                <w:lang w:val="es-ES_tradnl"/>
              </w:rPr>
              <w:t>Fundición,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hierro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y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acero</w:t>
            </w:r>
          </w:p>
        </w:tc>
      </w:tr>
      <w:tr w:rsidR="00BA6286" w:rsidRPr="0033746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86" w:rsidRPr="00337466" w:rsidRDefault="00BA6286" w:rsidP="00AA3B33">
            <w:pPr>
              <w:pStyle w:val="texto0"/>
              <w:spacing w:line="230" w:lineRule="exact"/>
              <w:ind w:firstLine="0"/>
              <w:jc w:val="center"/>
              <w:rPr>
                <w:szCs w:val="16"/>
                <w:lang w:val="es-ES_tradnl"/>
              </w:rPr>
            </w:pPr>
            <w:r w:rsidRPr="00337466">
              <w:rPr>
                <w:szCs w:val="16"/>
                <w:lang w:val="es-ES_tradnl"/>
              </w:rPr>
              <w:t>Partida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7208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86" w:rsidRPr="00337466" w:rsidRDefault="00BA6286" w:rsidP="00AA3B33">
            <w:pPr>
              <w:pStyle w:val="texto0"/>
              <w:spacing w:line="230" w:lineRule="exact"/>
              <w:ind w:firstLine="0"/>
              <w:rPr>
                <w:szCs w:val="16"/>
                <w:lang w:val="es-ES_tradnl"/>
              </w:rPr>
            </w:pPr>
            <w:r w:rsidRPr="00337466">
              <w:rPr>
                <w:szCs w:val="16"/>
                <w:lang w:val="es-ES_tradnl"/>
              </w:rPr>
              <w:t>Productos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laminados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planos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de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hierro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o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acero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sin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alear,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de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anchura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superior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o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igual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a</w:t>
            </w:r>
            <w:r w:rsidR="00A77888">
              <w:rPr>
                <w:szCs w:val="16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337466">
                <w:rPr>
                  <w:szCs w:val="16"/>
                  <w:lang w:val="es-ES_tradnl"/>
                </w:rPr>
                <w:t>600</w:t>
              </w:r>
              <w:r w:rsidR="00A77888">
                <w:rPr>
                  <w:szCs w:val="16"/>
                  <w:lang w:val="es-ES_tradnl"/>
                </w:rPr>
                <w:t xml:space="preserve"> </w:t>
              </w:r>
              <w:r w:rsidRPr="00337466">
                <w:rPr>
                  <w:szCs w:val="16"/>
                  <w:lang w:val="es-ES_tradnl"/>
                </w:rPr>
                <w:t>mm</w:t>
              </w:r>
            </w:smartTag>
            <w:r w:rsidRPr="00337466">
              <w:rPr>
                <w:szCs w:val="16"/>
                <w:lang w:val="es-ES_tradnl"/>
              </w:rPr>
              <w:t>,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laminados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en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caliente,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sin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chapar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ni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revestir.</w:t>
            </w:r>
          </w:p>
        </w:tc>
      </w:tr>
      <w:tr w:rsidR="00BA6286" w:rsidRPr="0033746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86" w:rsidRPr="00337466" w:rsidRDefault="00BA6286" w:rsidP="00AA3B33">
            <w:pPr>
              <w:pStyle w:val="texto0"/>
              <w:spacing w:line="230" w:lineRule="exact"/>
              <w:ind w:firstLine="0"/>
              <w:jc w:val="center"/>
              <w:rPr>
                <w:szCs w:val="16"/>
                <w:lang w:val="es-ES_tradnl"/>
              </w:rPr>
            </w:pP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86" w:rsidRPr="00337466" w:rsidRDefault="00BA6286" w:rsidP="00AA3B33">
            <w:pPr>
              <w:pStyle w:val="texto0"/>
              <w:spacing w:line="230" w:lineRule="exact"/>
              <w:ind w:firstLine="0"/>
              <w:rPr>
                <w:szCs w:val="16"/>
                <w:lang w:val="es-ES_tradnl"/>
              </w:rPr>
            </w:pPr>
            <w:r w:rsidRPr="00337466">
              <w:rPr>
                <w:szCs w:val="16"/>
                <w:lang w:val="es-ES_tradnl"/>
              </w:rPr>
              <w:t>-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Los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demás,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sin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enrollar,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simplemente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laminados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en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caliente:</w:t>
            </w:r>
          </w:p>
        </w:tc>
      </w:tr>
      <w:tr w:rsidR="00BA6286" w:rsidRPr="0033746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86" w:rsidRPr="00337466" w:rsidRDefault="00BA6286" w:rsidP="00AA3B33">
            <w:pPr>
              <w:pStyle w:val="texto0"/>
              <w:spacing w:line="230" w:lineRule="exact"/>
              <w:ind w:firstLine="0"/>
              <w:jc w:val="center"/>
              <w:rPr>
                <w:szCs w:val="16"/>
                <w:lang w:val="es-ES_tradnl"/>
              </w:rPr>
            </w:pPr>
            <w:r w:rsidRPr="00337466">
              <w:rPr>
                <w:szCs w:val="16"/>
                <w:lang w:val="es-ES_tradnl"/>
              </w:rPr>
              <w:t>Subpartida: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7208.51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86" w:rsidRPr="00337466" w:rsidRDefault="00BA6286" w:rsidP="00AA3B33">
            <w:pPr>
              <w:pStyle w:val="texto0"/>
              <w:spacing w:line="230" w:lineRule="exact"/>
              <w:ind w:firstLine="0"/>
              <w:rPr>
                <w:szCs w:val="16"/>
                <w:lang w:val="es-ES_tradnl"/>
              </w:rPr>
            </w:pPr>
            <w:r w:rsidRPr="00337466">
              <w:rPr>
                <w:szCs w:val="16"/>
                <w:lang w:val="es-ES_tradnl"/>
              </w:rPr>
              <w:t>--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De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espesor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superior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a</w:t>
            </w:r>
            <w:r w:rsidR="00A77888">
              <w:rPr>
                <w:szCs w:val="16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337466">
                <w:rPr>
                  <w:szCs w:val="16"/>
                  <w:lang w:val="es-ES_tradnl"/>
                </w:rPr>
                <w:t>10</w:t>
              </w:r>
              <w:r w:rsidR="00A77888">
                <w:rPr>
                  <w:szCs w:val="16"/>
                  <w:lang w:val="es-ES_tradnl"/>
                </w:rPr>
                <w:t xml:space="preserve"> </w:t>
              </w:r>
              <w:r w:rsidRPr="00337466">
                <w:rPr>
                  <w:szCs w:val="16"/>
                  <w:lang w:val="es-ES_tradnl"/>
                </w:rPr>
                <w:t>mm</w:t>
              </w:r>
            </w:smartTag>
            <w:r w:rsidRPr="00337466">
              <w:rPr>
                <w:szCs w:val="16"/>
                <w:lang w:val="es-ES_tradnl"/>
              </w:rPr>
              <w:t>.</w:t>
            </w:r>
          </w:p>
        </w:tc>
      </w:tr>
      <w:tr w:rsidR="00BA6286" w:rsidRPr="0033746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A6286" w:rsidRPr="00337466" w:rsidRDefault="00BA6286" w:rsidP="00AA3B33">
            <w:pPr>
              <w:pStyle w:val="texto0"/>
              <w:spacing w:line="230" w:lineRule="exact"/>
              <w:ind w:firstLine="0"/>
              <w:jc w:val="center"/>
              <w:rPr>
                <w:szCs w:val="16"/>
                <w:lang w:val="es-ES_tradnl"/>
              </w:rPr>
            </w:pPr>
            <w:r w:rsidRPr="00337466">
              <w:rPr>
                <w:szCs w:val="16"/>
                <w:lang w:val="es-ES_tradnl"/>
              </w:rPr>
              <w:t>Fracción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7208.51.01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A6286" w:rsidRPr="00337466" w:rsidRDefault="00A77888" w:rsidP="00AA3B33">
            <w:pPr>
              <w:pStyle w:val="texto0"/>
              <w:spacing w:line="230" w:lineRule="exact"/>
              <w:ind w:firstLine="0"/>
              <w:rPr>
                <w:szCs w:val="16"/>
                <w:lang w:val="es-ES_tradnl"/>
              </w:rPr>
            </w:pP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De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espesor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superior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a</w:t>
            </w:r>
            <w:r>
              <w:rPr>
                <w:szCs w:val="16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mm"/>
              </w:smartTagPr>
              <w:r w:rsidR="00BA6286" w:rsidRPr="00337466">
                <w:rPr>
                  <w:szCs w:val="16"/>
                  <w:lang w:val="es-ES_tradnl"/>
                </w:rPr>
                <w:t>10</w:t>
              </w:r>
              <w:r>
                <w:rPr>
                  <w:szCs w:val="16"/>
                  <w:lang w:val="es-ES_tradnl"/>
                </w:rPr>
                <w:t xml:space="preserve"> </w:t>
              </w:r>
              <w:r w:rsidR="00BA6286" w:rsidRPr="00337466">
                <w:rPr>
                  <w:szCs w:val="16"/>
                  <w:lang w:val="es-ES_tradnl"/>
                </w:rPr>
                <w:t>mm</w:t>
              </w:r>
            </w:smartTag>
            <w:r w:rsidR="00BA6286" w:rsidRPr="00337466">
              <w:rPr>
                <w:szCs w:val="16"/>
                <w:lang w:val="es-ES_tradnl"/>
              </w:rPr>
              <w:t>,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excepto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lo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comprendido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en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las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fracciones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7208.51.02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y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7208.51.03.</w:t>
            </w:r>
          </w:p>
        </w:tc>
      </w:tr>
      <w:tr w:rsidR="00BA6286" w:rsidRPr="0033746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A6286" w:rsidRPr="00337466" w:rsidRDefault="00BA6286" w:rsidP="00AA3B33">
            <w:pPr>
              <w:pStyle w:val="texto0"/>
              <w:spacing w:line="230" w:lineRule="exact"/>
              <w:ind w:firstLine="0"/>
              <w:jc w:val="center"/>
              <w:rPr>
                <w:szCs w:val="16"/>
                <w:lang w:val="es-ES_tradnl"/>
              </w:rPr>
            </w:pPr>
            <w:r w:rsidRPr="00337466">
              <w:rPr>
                <w:szCs w:val="16"/>
                <w:lang w:val="es-ES_tradnl"/>
              </w:rPr>
              <w:t>Fracción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7208.51.02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A6286" w:rsidRPr="00337466" w:rsidRDefault="00A77888" w:rsidP="00AA3B33">
            <w:pPr>
              <w:pStyle w:val="texto0"/>
              <w:spacing w:line="230" w:lineRule="exact"/>
              <w:ind w:firstLine="0"/>
              <w:rPr>
                <w:szCs w:val="16"/>
                <w:lang w:val="es-ES_tradnl"/>
              </w:rPr>
            </w:pP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Placas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de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acero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de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espesor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superior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a</w:t>
            </w:r>
            <w:r>
              <w:rPr>
                <w:szCs w:val="16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mm"/>
              </w:smartTagPr>
              <w:r w:rsidR="00BA6286" w:rsidRPr="00337466">
                <w:rPr>
                  <w:szCs w:val="16"/>
                  <w:lang w:val="es-ES_tradnl"/>
                </w:rPr>
                <w:t>10</w:t>
              </w:r>
              <w:r>
                <w:rPr>
                  <w:szCs w:val="16"/>
                  <w:lang w:val="es-ES_tradnl"/>
                </w:rPr>
                <w:t xml:space="preserve"> </w:t>
              </w:r>
              <w:r w:rsidR="00BA6286" w:rsidRPr="00337466">
                <w:rPr>
                  <w:szCs w:val="16"/>
                  <w:lang w:val="es-ES_tradnl"/>
                </w:rPr>
                <w:t>mm</w:t>
              </w:r>
            </w:smartTag>
            <w:r w:rsidR="00BA6286" w:rsidRPr="00337466">
              <w:rPr>
                <w:szCs w:val="16"/>
                <w:lang w:val="es-ES_tradnl"/>
              </w:rPr>
              <w:t>,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grados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SHT-80,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SHT-110,</w:t>
            </w:r>
          </w:p>
          <w:p w:rsidR="00BA6286" w:rsidRPr="00337466" w:rsidRDefault="00A77888" w:rsidP="00AA3B33">
            <w:pPr>
              <w:pStyle w:val="texto0"/>
              <w:spacing w:line="230" w:lineRule="exact"/>
              <w:ind w:firstLine="0"/>
              <w:rPr>
                <w:szCs w:val="16"/>
                <w:lang w:val="es-ES_tradnl"/>
              </w:rPr>
            </w:pP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AR-400,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SMM-400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o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A-516.</w:t>
            </w:r>
          </w:p>
        </w:tc>
      </w:tr>
      <w:tr w:rsidR="00BA6286" w:rsidRPr="0033746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A6286" w:rsidRPr="00337466" w:rsidRDefault="00BA6286" w:rsidP="00AA3B33">
            <w:pPr>
              <w:pStyle w:val="texto0"/>
              <w:spacing w:line="230" w:lineRule="exact"/>
              <w:ind w:firstLine="0"/>
              <w:jc w:val="center"/>
              <w:rPr>
                <w:szCs w:val="16"/>
                <w:lang w:val="es-ES_tradnl"/>
              </w:rPr>
            </w:pPr>
            <w:r w:rsidRPr="00337466">
              <w:rPr>
                <w:szCs w:val="16"/>
                <w:lang w:val="es-ES_tradnl"/>
              </w:rPr>
              <w:t>Fracción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7208.51.03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A6286" w:rsidRPr="00337466" w:rsidRDefault="00A77888" w:rsidP="00AA3B33">
            <w:pPr>
              <w:pStyle w:val="texto0"/>
              <w:spacing w:line="230" w:lineRule="exact"/>
              <w:ind w:firstLine="0"/>
              <w:rPr>
                <w:szCs w:val="16"/>
                <w:lang w:val="es-ES_tradnl"/>
              </w:rPr>
            </w:pP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Placas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de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acero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de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espesor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superior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a</w:t>
            </w:r>
            <w:r>
              <w:rPr>
                <w:szCs w:val="16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70 mm"/>
              </w:smartTagPr>
              <w:r w:rsidR="00BA6286" w:rsidRPr="00337466">
                <w:rPr>
                  <w:szCs w:val="16"/>
                  <w:lang w:val="es-ES_tradnl"/>
                </w:rPr>
                <w:t>70</w:t>
              </w:r>
              <w:r>
                <w:rPr>
                  <w:szCs w:val="16"/>
                  <w:lang w:val="es-ES_tradnl"/>
                </w:rPr>
                <w:t xml:space="preserve"> </w:t>
              </w:r>
              <w:r w:rsidR="00BA6286" w:rsidRPr="00337466">
                <w:rPr>
                  <w:szCs w:val="16"/>
                  <w:lang w:val="es-ES_tradnl"/>
                </w:rPr>
                <w:t>mm</w:t>
              </w:r>
            </w:smartTag>
            <w:r w:rsidR="00BA6286" w:rsidRPr="00337466">
              <w:rPr>
                <w:szCs w:val="16"/>
                <w:lang w:val="es-ES_tradnl"/>
              </w:rPr>
              <w:t>,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grado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A-36.</w:t>
            </w:r>
          </w:p>
        </w:tc>
      </w:tr>
      <w:tr w:rsidR="00BA6286" w:rsidRPr="0033746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86" w:rsidRPr="00337466" w:rsidRDefault="00BA6286" w:rsidP="00AA3B33">
            <w:pPr>
              <w:pStyle w:val="texto0"/>
              <w:spacing w:line="230" w:lineRule="exact"/>
              <w:ind w:firstLine="0"/>
              <w:jc w:val="center"/>
              <w:rPr>
                <w:szCs w:val="16"/>
                <w:lang w:val="es-ES_tradnl"/>
              </w:rPr>
            </w:pPr>
            <w:r w:rsidRPr="00337466">
              <w:rPr>
                <w:szCs w:val="16"/>
                <w:lang w:val="es-ES_tradnl"/>
              </w:rPr>
              <w:t>Subpartida: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7208.52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86" w:rsidRPr="00337466" w:rsidRDefault="00BA6286" w:rsidP="00AA3B33">
            <w:pPr>
              <w:pStyle w:val="texto0"/>
              <w:spacing w:line="230" w:lineRule="exact"/>
              <w:ind w:firstLine="0"/>
              <w:rPr>
                <w:szCs w:val="16"/>
                <w:lang w:val="es-ES_tradnl"/>
              </w:rPr>
            </w:pPr>
            <w:r w:rsidRPr="00337466">
              <w:rPr>
                <w:szCs w:val="16"/>
                <w:lang w:val="es-ES_tradnl"/>
              </w:rPr>
              <w:t>--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De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espesor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superior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o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igual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a</w:t>
            </w:r>
            <w:r w:rsidR="00A77888">
              <w:rPr>
                <w:szCs w:val="16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4.75 mm"/>
              </w:smartTagPr>
              <w:r w:rsidRPr="00337466">
                <w:rPr>
                  <w:szCs w:val="16"/>
                  <w:lang w:val="es-ES_tradnl"/>
                </w:rPr>
                <w:t>4.75</w:t>
              </w:r>
              <w:r w:rsidR="00A77888">
                <w:rPr>
                  <w:szCs w:val="16"/>
                  <w:lang w:val="es-ES_tradnl"/>
                </w:rPr>
                <w:t xml:space="preserve"> </w:t>
              </w:r>
              <w:r w:rsidRPr="00337466">
                <w:rPr>
                  <w:szCs w:val="16"/>
                  <w:lang w:val="es-ES_tradnl"/>
                </w:rPr>
                <w:t>mm</w:t>
              </w:r>
            </w:smartTag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pero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inferior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o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igual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a</w:t>
            </w:r>
            <w:r w:rsidR="00A77888">
              <w:rPr>
                <w:szCs w:val="16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337466">
                <w:rPr>
                  <w:szCs w:val="16"/>
                  <w:lang w:val="es-ES_tradnl"/>
                </w:rPr>
                <w:t>10</w:t>
              </w:r>
              <w:r w:rsidR="00A77888">
                <w:rPr>
                  <w:szCs w:val="16"/>
                  <w:lang w:val="es-ES_tradnl"/>
                </w:rPr>
                <w:t xml:space="preserve"> </w:t>
              </w:r>
              <w:r w:rsidRPr="00337466">
                <w:rPr>
                  <w:szCs w:val="16"/>
                  <w:lang w:val="es-ES_tradnl"/>
                </w:rPr>
                <w:t>mm</w:t>
              </w:r>
            </w:smartTag>
            <w:r w:rsidRPr="00337466">
              <w:rPr>
                <w:szCs w:val="16"/>
                <w:lang w:val="es-ES_tradnl"/>
              </w:rPr>
              <w:t>.</w:t>
            </w:r>
          </w:p>
        </w:tc>
      </w:tr>
      <w:tr w:rsidR="00BA6286" w:rsidRPr="0033746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A6286" w:rsidRPr="00337466" w:rsidRDefault="00BA6286" w:rsidP="00AA3B33">
            <w:pPr>
              <w:pStyle w:val="texto0"/>
              <w:spacing w:line="230" w:lineRule="exact"/>
              <w:ind w:firstLine="0"/>
              <w:jc w:val="center"/>
              <w:rPr>
                <w:szCs w:val="16"/>
                <w:lang w:val="es-ES_tradnl"/>
              </w:rPr>
            </w:pPr>
            <w:r w:rsidRPr="00337466">
              <w:rPr>
                <w:szCs w:val="16"/>
                <w:lang w:val="es-ES_tradnl"/>
              </w:rPr>
              <w:t>Fracción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7208.52.01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A6286" w:rsidRPr="00337466" w:rsidRDefault="00A77888" w:rsidP="00AA3B33">
            <w:pPr>
              <w:pStyle w:val="texto0"/>
              <w:spacing w:line="230" w:lineRule="exact"/>
              <w:ind w:firstLine="0"/>
              <w:rPr>
                <w:szCs w:val="16"/>
                <w:lang w:val="es-ES_tradnl"/>
              </w:rPr>
            </w:pP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De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espesor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superior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o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igual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a</w:t>
            </w:r>
            <w:r>
              <w:rPr>
                <w:szCs w:val="16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4.75 mm"/>
              </w:smartTagPr>
              <w:r w:rsidR="00BA6286" w:rsidRPr="00337466">
                <w:rPr>
                  <w:szCs w:val="16"/>
                  <w:lang w:val="es-ES_tradnl"/>
                </w:rPr>
                <w:t>4.75</w:t>
              </w:r>
              <w:r>
                <w:rPr>
                  <w:szCs w:val="16"/>
                  <w:lang w:val="es-ES_tradnl"/>
                </w:rPr>
                <w:t xml:space="preserve"> </w:t>
              </w:r>
              <w:r w:rsidR="00BA6286" w:rsidRPr="00337466">
                <w:rPr>
                  <w:szCs w:val="16"/>
                  <w:lang w:val="es-ES_tradnl"/>
                </w:rPr>
                <w:t>mm</w:t>
              </w:r>
            </w:smartTag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pero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inferior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o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igual</w:t>
            </w:r>
            <w:r>
              <w:rPr>
                <w:szCs w:val="16"/>
                <w:lang w:val="es-ES_tradnl"/>
              </w:rPr>
              <w:t xml:space="preserve"> </w:t>
            </w:r>
            <w:r w:rsidR="00BA6286" w:rsidRPr="00337466">
              <w:rPr>
                <w:szCs w:val="16"/>
                <w:lang w:val="es-ES_tradnl"/>
              </w:rPr>
              <w:t>a</w:t>
            </w:r>
            <w:r>
              <w:rPr>
                <w:szCs w:val="16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mm"/>
              </w:smartTagPr>
              <w:r w:rsidR="00BA6286" w:rsidRPr="00337466">
                <w:rPr>
                  <w:szCs w:val="16"/>
                  <w:lang w:val="es-ES_tradnl"/>
                </w:rPr>
                <w:t>10</w:t>
              </w:r>
              <w:r>
                <w:rPr>
                  <w:szCs w:val="16"/>
                  <w:lang w:val="es-ES_tradnl"/>
                </w:rPr>
                <w:t xml:space="preserve"> </w:t>
              </w:r>
              <w:r w:rsidR="00BA6286" w:rsidRPr="00337466">
                <w:rPr>
                  <w:szCs w:val="16"/>
                  <w:lang w:val="es-ES_tradnl"/>
                </w:rPr>
                <w:t>mm</w:t>
              </w:r>
            </w:smartTag>
            <w:r w:rsidR="00BA6286" w:rsidRPr="00337466">
              <w:rPr>
                <w:szCs w:val="16"/>
                <w:lang w:val="es-ES_tradnl"/>
              </w:rPr>
              <w:t>.</w:t>
            </w:r>
          </w:p>
        </w:tc>
      </w:tr>
      <w:tr w:rsidR="00BA6286" w:rsidRPr="0033746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86" w:rsidRPr="00337466" w:rsidRDefault="00BA6286" w:rsidP="00AA3B33">
            <w:pPr>
              <w:pStyle w:val="texto0"/>
              <w:spacing w:line="230" w:lineRule="exact"/>
              <w:ind w:firstLine="0"/>
              <w:jc w:val="center"/>
              <w:rPr>
                <w:szCs w:val="16"/>
                <w:lang w:val="es-ES_tradnl"/>
              </w:rPr>
            </w:pPr>
            <w:r w:rsidRPr="00337466">
              <w:rPr>
                <w:szCs w:val="16"/>
                <w:lang w:val="es-ES_tradnl"/>
              </w:rPr>
              <w:t>Partida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7225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86" w:rsidRPr="00337466" w:rsidRDefault="00BA6286" w:rsidP="00AA3B33">
            <w:pPr>
              <w:pStyle w:val="texto0"/>
              <w:spacing w:line="230" w:lineRule="exact"/>
              <w:ind w:firstLine="0"/>
              <w:rPr>
                <w:szCs w:val="16"/>
                <w:lang w:val="es-ES_tradnl"/>
              </w:rPr>
            </w:pPr>
            <w:r w:rsidRPr="00337466">
              <w:rPr>
                <w:szCs w:val="16"/>
                <w:lang w:val="es-ES_tradnl"/>
              </w:rPr>
              <w:t>Productos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laminados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planos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de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los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demás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aceros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aleados,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de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anchura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superior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o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igual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a</w:t>
            </w:r>
            <w:r w:rsidR="00A77888">
              <w:rPr>
                <w:szCs w:val="16"/>
                <w:lang w:val="es-ES_tradnl"/>
              </w:rPr>
              <w:t xml:space="preserve">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337466">
                <w:rPr>
                  <w:szCs w:val="16"/>
                  <w:lang w:val="es-ES_tradnl"/>
                </w:rPr>
                <w:t>600</w:t>
              </w:r>
              <w:r w:rsidR="00A77888">
                <w:rPr>
                  <w:szCs w:val="16"/>
                  <w:lang w:val="es-ES_tradnl"/>
                </w:rPr>
                <w:t xml:space="preserve"> </w:t>
              </w:r>
              <w:r w:rsidRPr="00337466">
                <w:rPr>
                  <w:szCs w:val="16"/>
                  <w:lang w:val="es-ES_tradnl"/>
                </w:rPr>
                <w:t>mm</w:t>
              </w:r>
            </w:smartTag>
            <w:r w:rsidRPr="00337466">
              <w:rPr>
                <w:szCs w:val="16"/>
                <w:lang w:val="es-ES_tradnl"/>
              </w:rPr>
              <w:t>.</w:t>
            </w:r>
          </w:p>
        </w:tc>
      </w:tr>
      <w:tr w:rsidR="00BA6286" w:rsidRPr="0033746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86" w:rsidRPr="00337466" w:rsidRDefault="00BA6286" w:rsidP="00AA3B33">
            <w:pPr>
              <w:pStyle w:val="texto0"/>
              <w:spacing w:line="230" w:lineRule="exact"/>
              <w:ind w:firstLine="0"/>
              <w:jc w:val="center"/>
              <w:rPr>
                <w:szCs w:val="16"/>
                <w:lang w:val="es-ES_tradnl"/>
              </w:rPr>
            </w:pPr>
            <w:r w:rsidRPr="00337466">
              <w:rPr>
                <w:szCs w:val="16"/>
                <w:lang w:val="es-ES_tradnl"/>
              </w:rPr>
              <w:t>Subpartida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7225.40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86" w:rsidRPr="00337466" w:rsidRDefault="00BA6286" w:rsidP="00AA3B33">
            <w:pPr>
              <w:pStyle w:val="texto0"/>
              <w:spacing w:line="230" w:lineRule="exact"/>
              <w:ind w:firstLine="0"/>
              <w:rPr>
                <w:szCs w:val="16"/>
                <w:lang w:val="es-ES_tradnl"/>
              </w:rPr>
            </w:pPr>
            <w:r w:rsidRPr="00337466">
              <w:rPr>
                <w:szCs w:val="16"/>
                <w:lang w:val="es-ES_tradnl"/>
              </w:rPr>
              <w:t>-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Los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demás,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simplemente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laminados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en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caliente,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sin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enrollar.</w:t>
            </w:r>
          </w:p>
        </w:tc>
      </w:tr>
      <w:tr w:rsidR="00BA6286" w:rsidRPr="0033746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A6286" w:rsidRPr="00337466" w:rsidRDefault="00BA6286" w:rsidP="00AA3B33">
            <w:pPr>
              <w:pStyle w:val="texto0"/>
              <w:spacing w:line="230" w:lineRule="exact"/>
              <w:ind w:firstLine="0"/>
              <w:jc w:val="center"/>
              <w:rPr>
                <w:szCs w:val="16"/>
                <w:lang w:val="es-ES_tradnl"/>
              </w:rPr>
            </w:pPr>
            <w:r w:rsidRPr="00337466">
              <w:rPr>
                <w:szCs w:val="16"/>
                <w:lang w:val="es-ES_tradnl"/>
              </w:rPr>
              <w:t>Fracción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7225.40.99</w:t>
            </w:r>
          </w:p>
        </w:tc>
        <w:tc>
          <w:tcPr>
            <w:tcW w:w="7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BA6286" w:rsidRPr="00337466" w:rsidRDefault="00BA6286" w:rsidP="00AA3B33">
            <w:pPr>
              <w:pStyle w:val="texto0"/>
              <w:spacing w:line="230" w:lineRule="exact"/>
              <w:ind w:firstLine="0"/>
              <w:rPr>
                <w:szCs w:val="16"/>
                <w:lang w:val="es-ES_tradnl"/>
              </w:rPr>
            </w:pPr>
            <w:r w:rsidRPr="00337466">
              <w:rPr>
                <w:szCs w:val="16"/>
                <w:lang w:val="es-ES_tradnl"/>
              </w:rPr>
              <w:t>Los</w:t>
            </w:r>
            <w:r w:rsidR="00A77888">
              <w:rPr>
                <w:szCs w:val="16"/>
                <w:lang w:val="es-ES_tradnl"/>
              </w:rPr>
              <w:t xml:space="preserve"> </w:t>
            </w:r>
            <w:r w:rsidRPr="00337466">
              <w:rPr>
                <w:szCs w:val="16"/>
                <w:lang w:val="es-ES_tradnl"/>
              </w:rPr>
              <w:t>demás.</w:t>
            </w:r>
          </w:p>
        </w:tc>
      </w:tr>
    </w:tbl>
    <w:p w:rsidR="00BA6286" w:rsidRPr="00337466" w:rsidRDefault="00BA6286" w:rsidP="00BA6286">
      <w:pPr>
        <w:pStyle w:val="texto0"/>
        <w:rPr>
          <w:szCs w:val="16"/>
        </w:rPr>
      </w:pPr>
      <w:r w:rsidRPr="00337466">
        <w:rPr>
          <w:szCs w:val="16"/>
        </w:rPr>
        <w:t>Fuente: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Sistema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de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Información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Arancelaria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Vía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Internet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(SIAVI).</w:t>
      </w:r>
    </w:p>
    <w:p w:rsidR="00BA6286" w:rsidRPr="00337466" w:rsidRDefault="00BA6286" w:rsidP="00AA3B33">
      <w:pPr>
        <w:pStyle w:val="texto0"/>
        <w:spacing w:line="230" w:lineRule="exact"/>
        <w:rPr>
          <w:szCs w:val="20"/>
        </w:rPr>
      </w:pPr>
      <w:r w:rsidRPr="00CD7D2F">
        <w:rPr>
          <w:b/>
          <w:szCs w:val="20"/>
        </w:rPr>
        <w:t>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TIGIE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kilogramo,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efectúan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métricas.</w:t>
      </w:r>
    </w:p>
    <w:p w:rsidR="00BA6286" w:rsidRPr="00337466" w:rsidRDefault="00BA6286" w:rsidP="00AA3B33">
      <w:pPr>
        <w:pStyle w:val="texto0"/>
        <w:spacing w:line="230" w:lineRule="exact"/>
        <w:rPr>
          <w:szCs w:val="20"/>
        </w:rPr>
      </w:pPr>
      <w:r w:rsidRPr="00CD7D2F">
        <w:rPr>
          <w:b/>
          <w:szCs w:val="20"/>
        </w:rPr>
        <w:t>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SIAVI,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ingresan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arancelarias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7208.51.01,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7208.51.02,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7208.51.03,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7208.52.01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7225.40.99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TIGIE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arancel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15%,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virtud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"Decreto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modifica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Tarifa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Impuestos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Generales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Decreto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Programas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Promoción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Sectorial",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marzo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DOF.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“Decreto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modifica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Tarifa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Impuestos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Generales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Decreto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2003,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Impuesto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General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América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Decreto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Programas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Promoción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Sectorial”,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DOF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junio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suspendió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arancelario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preferencial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arancel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25%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ingresen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arancelarias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7208.51.02,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7225.40.99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TIGIE.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arancel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25%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únicamente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realicen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definitiva,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amparo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Decreto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programas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promoción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sectorial,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DOF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2002,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Decreto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impuesto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general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fronteriza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franja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fronteriza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DOF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diciembre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2008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posteriores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modificaciones.</w:t>
      </w:r>
    </w:p>
    <w:p w:rsidR="00BA6286" w:rsidRPr="00337466" w:rsidRDefault="00BA6286" w:rsidP="00AA3B33">
      <w:pPr>
        <w:pStyle w:val="texto0"/>
        <w:spacing w:line="230" w:lineRule="exact"/>
        <w:rPr>
          <w:szCs w:val="20"/>
        </w:rPr>
      </w:pPr>
      <w:r w:rsidRPr="00CD7D2F">
        <w:rPr>
          <w:b/>
          <w:szCs w:val="20"/>
        </w:rPr>
        <w:t>10.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diciembre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DOF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modifica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Economía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emite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criterios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carácter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general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Exterior,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sujetan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aviso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automático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ingresan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arancelarias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7208.51.01,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7208.51.02,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7208.51.03,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7208.52.01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7225.40.99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TIGIE,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monitoreo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estadístico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destinen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régimen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aduanero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definitiva.</w:t>
      </w:r>
    </w:p>
    <w:p w:rsidR="00BA6286" w:rsidRPr="00CD7D2F" w:rsidRDefault="00CD7D2F" w:rsidP="00AA3B33">
      <w:pPr>
        <w:pStyle w:val="texto0"/>
        <w:spacing w:line="230" w:lineRule="exact"/>
        <w:rPr>
          <w:b/>
          <w:szCs w:val="20"/>
        </w:rPr>
      </w:pPr>
      <w:r>
        <w:rPr>
          <w:b/>
          <w:szCs w:val="20"/>
        </w:rPr>
        <w:t>4.</w:t>
      </w:r>
      <w:r w:rsidR="00A77888">
        <w:rPr>
          <w:b/>
          <w:szCs w:val="20"/>
        </w:rPr>
        <w:t xml:space="preserve"> </w:t>
      </w:r>
      <w:r w:rsidR="00BA6286" w:rsidRPr="00CD7D2F">
        <w:rPr>
          <w:b/>
          <w:szCs w:val="20"/>
        </w:rPr>
        <w:t>Proceso</w:t>
      </w:r>
      <w:r w:rsidR="00A77888">
        <w:rPr>
          <w:b/>
          <w:szCs w:val="20"/>
        </w:rPr>
        <w:t xml:space="preserve"> </w:t>
      </w:r>
      <w:r w:rsidR="00BA6286" w:rsidRPr="00CD7D2F">
        <w:rPr>
          <w:b/>
          <w:szCs w:val="20"/>
        </w:rPr>
        <w:t>productivo</w:t>
      </w:r>
    </w:p>
    <w:p w:rsidR="00BA6286" w:rsidRPr="00337466" w:rsidRDefault="00BA6286" w:rsidP="00AA3B33">
      <w:pPr>
        <w:pStyle w:val="texto0"/>
        <w:spacing w:line="230" w:lineRule="exact"/>
        <w:rPr>
          <w:szCs w:val="20"/>
        </w:rPr>
      </w:pPr>
      <w:bookmarkStart w:id="2" w:name="N_Ref3364268"/>
      <w:r w:rsidRPr="00CD7D2F">
        <w:rPr>
          <w:b/>
          <w:szCs w:val="20"/>
        </w:rPr>
        <w:t>11.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extracción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beneficio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obtiene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líquido,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insumo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posteriormente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lamina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darle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quiere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obtener.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insumos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mismos: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carbón,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mineral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hierro,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chatarra,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ferroaleaciones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adicionan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(ferrosilicio,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ferromanganeso,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ferrotitanio,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cromo,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vanadio,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otros).</w:t>
      </w:r>
      <w:bookmarkEnd w:id="2"/>
    </w:p>
    <w:p w:rsidR="00BA6286" w:rsidRPr="00337466" w:rsidRDefault="00BA6286" w:rsidP="00AA3B33">
      <w:pPr>
        <w:pStyle w:val="texto0"/>
        <w:spacing w:line="231" w:lineRule="exact"/>
        <w:rPr>
          <w:szCs w:val="20"/>
        </w:rPr>
      </w:pPr>
      <w:r w:rsidRPr="00CD7D2F">
        <w:rPr>
          <w:b/>
          <w:szCs w:val="20"/>
        </w:rPr>
        <w:t>12.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extracción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beneficio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mundo,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</w:t>
      </w:r>
      <w:r w:rsidR="00FB6A02">
        <w:rPr>
          <w:szCs w:val="20"/>
        </w:rPr>
        <w:t>ó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difieren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automatización.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radica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tecnología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hornos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(BF,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inglés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Blast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Furnace)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oxígeno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hornos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básicos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oxígeno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(BOF,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inglés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Basic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Oxigen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Furnace),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hornos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eléctrico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(EAF,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inglés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Electric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Arc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Furnace)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chatarra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y/o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fierro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esponja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reactor.</w:t>
      </w:r>
    </w:p>
    <w:p w:rsidR="00BA6286" w:rsidRPr="00337466" w:rsidRDefault="00BA6286" w:rsidP="00AA3B33">
      <w:pPr>
        <w:pStyle w:val="texto0"/>
        <w:spacing w:line="231" w:lineRule="exact"/>
        <w:rPr>
          <w:szCs w:val="20"/>
        </w:rPr>
      </w:pPr>
      <w:r w:rsidRPr="00CD7D2F">
        <w:rPr>
          <w:b/>
          <w:szCs w:val="20"/>
        </w:rPr>
        <w:t>13.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“World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Figures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17”"/>
        </w:smartTagPr>
        <w:r w:rsidRPr="00337466">
          <w:rPr>
            <w:szCs w:val="20"/>
          </w:rPr>
          <w:t>2017”</w:t>
        </w:r>
      </w:smartTag>
      <w:r w:rsidRPr="00337466">
        <w:rPr>
          <w:szCs w:val="20"/>
        </w:rPr>
        <w:t>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elaborada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World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Association,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refiere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obtención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Según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mundial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horno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distribuyó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74.3%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BF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BOF;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25.3%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EAF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0.4%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hornos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hogar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abierto.</w:t>
      </w:r>
    </w:p>
    <w:p w:rsidR="00BA6286" w:rsidRPr="00337466" w:rsidRDefault="00BA6286" w:rsidP="00AA3B33">
      <w:pPr>
        <w:pStyle w:val="texto0"/>
        <w:spacing w:line="231" w:lineRule="exact"/>
        <w:rPr>
          <w:szCs w:val="20"/>
        </w:rPr>
      </w:pPr>
      <w:bookmarkStart w:id="3" w:name="N_Ref3364270"/>
      <w:r w:rsidRPr="00CD7D2F">
        <w:rPr>
          <w:b/>
          <w:szCs w:val="20"/>
        </w:rPr>
        <w:t>14.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efectúa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obtención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líquido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hornos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BF-BOF/EAF,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metalurgia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secundaria,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continua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laminación,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continuación:</w:t>
      </w:r>
      <w:bookmarkEnd w:id="3"/>
    </w:p>
    <w:p w:rsidR="00BA6286" w:rsidRPr="00337466" w:rsidRDefault="00BA6286" w:rsidP="00AA3B33">
      <w:pPr>
        <w:pStyle w:val="texto0"/>
        <w:spacing w:line="231" w:lineRule="exact"/>
        <w:ind w:left="1080" w:hanging="360"/>
        <w:rPr>
          <w:szCs w:val="20"/>
        </w:rPr>
      </w:pPr>
      <w:r w:rsidRPr="00CD7D2F">
        <w:rPr>
          <w:b/>
          <w:szCs w:val="20"/>
        </w:rPr>
        <w:t>a.</w:t>
      </w:r>
      <w:r w:rsidRPr="00337466">
        <w:rPr>
          <w:szCs w:val="20"/>
        </w:rPr>
        <w:tab/>
        <w:t>Obtención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hornos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BF-BOF.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mineral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hierro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cargan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BF,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obtener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arrabio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hierro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fusión;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carga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BOF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(olla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llamada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convertidor),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inyecta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oxígeno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acelerar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química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reducir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carbono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arrabio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líquido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requiere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programó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producir.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EAF,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carga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chatarra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energía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eléctrica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eléctrico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electrodos;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también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inyecta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oxígeno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reducir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carbono.</w:t>
      </w:r>
    </w:p>
    <w:p w:rsidR="00BA6286" w:rsidRPr="00337466" w:rsidRDefault="00BA6286" w:rsidP="00AA3B33">
      <w:pPr>
        <w:pStyle w:val="texto0"/>
        <w:spacing w:line="231" w:lineRule="exact"/>
        <w:ind w:left="1080" w:hanging="360"/>
        <w:rPr>
          <w:szCs w:val="20"/>
        </w:rPr>
      </w:pPr>
      <w:r w:rsidRPr="00CD7D2F">
        <w:rPr>
          <w:b/>
          <w:szCs w:val="20"/>
        </w:rPr>
        <w:t>b.</w:t>
      </w:r>
      <w:r w:rsidRPr="00337466">
        <w:rPr>
          <w:szCs w:val="20"/>
        </w:rPr>
        <w:tab/>
        <w:t>Metalurgia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secundaria.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líquido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vacía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olla,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desoxida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aluminio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quedar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mínimo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0.020%;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luego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agregan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ferroaleaciones,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ferromanganeso,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ferrosilicio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ferroboro,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magnitudes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requieren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cumplir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características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físicas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químicas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solicita.</w:t>
      </w:r>
    </w:p>
    <w:p w:rsidR="00BA6286" w:rsidRPr="00337466" w:rsidRDefault="00BA6286" w:rsidP="00AA3B33">
      <w:pPr>
        <w:pStyle w:val="texto0"/>
        <w:spacing w:line="231" w:lineRule="exact"/>
        <w:ind w:left="1080" w:hanging="360"/>
        <w:rPr>
          <w:szCs w:val="20"/>
        </w:rPr>
      </w:pPr>
      <w:r w:rsidRPr="00CD7D2F">
        <w:rPr>
          <w:b/>
          <w:szCs w:val="20"/>
        </w:rPr>
        <w:t>c.</w:t>
      </w:r>
      <w:r w:rsidRPr="00337466">
        <w:rPr>
          <w:szCs w:val="20"/>
        </w:rPr>
        <w:tab/>
        <w:t>Colada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continua.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líquido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obtiene,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carbono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máquina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continua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obtienen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planchones.</w:t>
      </w:r>
    </w:p>
    <w:p w:rsidR="00BA6286" w:rsidRPr="00337466" w:rsidRDefault="00BA6286" w:rsidP="00AA3B33">
      <w:pPr>
        <w:pStyle w:val="texto0"/>
        <w:spacing w:line="231" w:lineRule="exact"/>
        <w:ind w:left="1080" w:hanging="360"/>
        <w:rPr>
          <w:szCs w:val="20"/>
        </w:rPr>
      </w:pPr>
      <w:r w:rsidRPr="00CD7D2F">
        <w:rPr>
          <w:b/>
          <w:szCs w:val="20"/>
        </w:rPr>
        <w:t>d.</w:t>
      </w:r>
      <w:r w:rsidRPr="00CD7D2F">
        <w:rPr>
          <w:b/>
          <w:szCs w:val="20"/>
        </w:rPr>
        <w:tab/>
      </w:r>
      <w:r w:rsidRPr="00337466">
        <w:rPr>
          <w:szCs w:val="20"/>
        </w:rPr>
        <w:t>Laminación.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planchones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llevados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molinos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número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variable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castillos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rodillos,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reducen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obtener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laminada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espesores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anchos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requieren;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posteriormente,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largo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solicitado.</w:t>
      </w:r>
    </w:p>
    <w:p w:rsidR="00BA6286" w:rsidRPr="00CD7D2F" w:rsidRDefault="00CD7D2F" w:rsidP="00AA3B33">
      <w:pPr>
        <w:pStyle w:val="texto0"/>
        <w:spacing w:line="231" w:lineRule="exact"/>
        <w:rPr>
          <w:b/>
          <w:szCs w:val="20"/>
        </w:rPr>
      </w:pPr>
      <w:r>
        <w:rPr>
          <w:b/>
          <w:szCs w:val="20"/>
        </w:rPr>
        <w:t>5.</w:t>
      </w:r>
      <w:r w:rsidR="00A77888">
        <w:rPr>
          <w:b/>
          <w:szCs w:val="20"/>
        </w:rPr>
        <w:t xml:space="preserve"> </w:t>
      </w:r>
      <w:r w:rsidR="00BA6286" w:rsidRPr="00CD7D2F">
        <w:rPr>
          <w:b/>
          <w:szCs w:val="20"/>
        </w:rPr>
        <w:t>Normas</w:t>
      </w:r>
    </w:p>
    <w:p w:rsidR="00BA6286" w:rsidRPr="00337466" w:rsidRDefault="00BA6286" w:rsidP="00AA3B33">
      <w:pPr>
        <w:pStyle w:val="texto0"/>
        <w:spacing w:line="231" w:lineRule="exact"/>
        <w:rPr>
          <w:szCs w:val="20"/>
        </w:rPr>
      </w:pPr>
      <w:bookmarkStart w:id="4" w:name="N_Ref3364338"/>
      <w:r w:rsidRPr="00CD7D2F">
        <w:rPr>
          <w:b/>
          <w:szCs w:val="20"/>
        </w:rPr>
        <w:t>15.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Sociedad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Americana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(ASTM,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inglés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American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Society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Testing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Materials),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Sociedad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Ingenieros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Automotrices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(SAE,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inglés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Society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Automotive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Engineers),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Instituto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Alemán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(DIN,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alemán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Deutsches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Institut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für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Normung),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Comité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Normalización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organizaciones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normalización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europeas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(EN,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francés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Européenne),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(JIS,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inglés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Standards)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Instituto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Americano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Petróleo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(API,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inglés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American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Petroleum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Institute),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otras.</w:t>
      </w:r>
      <w:bookmarkEnd w:id="4"/>
    </w:p>
    <w:p w:rsidR="00BA6286" w:rsidRPr="00337466" w:rsidRDefault="00BA6286" w:rsidP="00AA3B33">
      <w:pPr>
        <w:pStyle w:val="texto0"/>
        <w:spacing w:line="231" w:lineRule="exact"/>
        <w:rPr>
          <w:szCs w:val="20"/>
        </w:rPr>
      </w:pPr>
      <w:r w:rsidRPr="00CD7D2F">
        <w:rPr>
          <w:b/>
          <w:szCs w:val="20"/>
        </w:rPr>
        <w:t>16.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aceptación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transacciones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adoptan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voluntaria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proveedor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garantizan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características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físicas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químicas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organismo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expide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equivalencias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mismas.</w:t>
      </w:r>
    </w:p>
    <w:p w:rsidR="00BA6286" w:rsidRPr="00337466" w:rsidRDefault="00BA6286" w:rsidP="00AA3B33">
      <w:pPr>
        <w:pStyle w:val="texto0"/>
        <w:spacing w:line="231" w:lineRule="exact"/>
        <w:rPr>
          <w:szCs w:val="20"/>
        </w:rPr>
      </w:pPr>
      <w:bookmarkStart w:id="5" w:name="N_Ref3364366"/>
      <w:r w:rsidRPr="00CD7D2F">
        <w:rPr>
          <w:b/>
          <w:szCs w:val="20"/>
        </w:rPr>
        <w:t>17.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ASTM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(A36,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A131,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A283,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A572,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A572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50,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A285,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A516,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A709),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EN10025,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(B,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X42,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X52,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X56,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X60,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X65,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X70,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X70M-PSL2,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X80),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G3106,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SAE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J403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(1015,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1020).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también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distintas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señaladas.</w:t>
      </w:r>
      <w:bookmarkEnd w:id="5"/>
    </w:p>
    <w:p w:rsidR="00BA6286" w:rsidRPr="00337466" w:rsidRDefault="00BA6286" w:rsidP="00AA3B33">
      <w:pPr>
        <w:pStyle w:val="texto0"/>
        <w:spacing w:line="231" w:lineRule="exact"/>
        <w:rPr>
          <w:szCs w:val="20"/>
        </w:rPr>
      </w:pPr>
      <w:bookmarkStart w:id="6" w:name="N_Ref3364341"/>
      <w:r w:rsidRPr="00CD7D2F">
        <w:rPr>
          <w:b/>
          <w:szCs w:val="20"/>
        </w:rPr>
        <w:t>18.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arancelarias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7208.51.01,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7208.51.02,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7208.51.03,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7208.52.01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7225.40.99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TIGIE,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señaladas.</w:t>
      </w:r>
      <w:bookmarkEnd w:id="6"/>
    </w:p>
    <w:p w:rsidR="00BA6286" w:rsidRPr="00CD7D2F" w:rsidRDefault="00CD7D2F" w:rsidP="00AA3B33">
      <w:pPr>
        <w:pStyle w:val="texto0"/>
        <w:spacing w:line="238" w:lineRule="exact"/>
        <w:rPr>
          <w:b/>
          <w:szCs w:val="20"/>
        </w:rPr>
      </w:pPr>
      <w:r>
        <w:rPr>
          <w:b/>
          <w:szCs w:val="20"/>
        </w:rPr>
        <w:t>6.</w:t>
      </w:r>
      <w:r w:rsidR="00A77888">
        <w:rPr>
          <w:b/>
          <w:szCs w:val="20"/>
        </w:rPr>
        <w:t xml:space="preserve"> </w:t>
      </w:r>
      <w:r w:rsidR="00BA6286" w:rsidRPr="00CD7D2F">
        <w:rPr>
          <w:b/>
          <w:szCs w:val="20"/>
        </w:rPr>
        <w:t>Usos</w:t>
      </w:r>
      <w:r w:rsidR="00A77888">
        <w:rPr>
          <w:b/>
          <w:szCs w:val="20"/>
        </w:rPr>
        <w:t xml:space="preserve"> </w:t>
      </w:r>
      <w:r w:rsidR="00BA6286" w:rsidRPr="00CD7D2F">
        <w:rPr>
          <w:b/>
          <w:szCs w:val="20"/>
        </w:rPr>
        <w:t>y</w:t>
      </w:r>
      <w:r w:rsidR="00A77888">
        <w:rPr>
          <w:b/>
          <w:szCs w:val="20"/>
        </w:rPr>
        <w:t xml:space="preserve"> </w:t>
      </w:r>
      <w:r w:rsidR="00BA6286" w:rsidRPr="00CD7D2F">
        <w:rPr>
          <w:b/>
          <w:szCs w:val="20"/>
        </w:rPr>
        <w:t>funciones</w:t>
      </w:r>
    </w:p>
    <w:p w:rsidR="00BA6286" w:rsidRPr="00337466" w:rsidRDefault="00BA6286" w:rsidP="00AA3B33">
      <w:pPr>
        <w:pStyle w:val="texto0"/>
        <w:spacing w:line="238" w:lineRule="exact"/>
        <w:rPr>
          <w:szCs w:val="20"/>
        </w:rPr>
      </w:pPr>
      <w:r w:rsidRPr="00CD7D2F">
        <w:rPr>
          <w:b/>
          <w:szCs w:val="20"/>
        </w:rPr>
        <w:t>19.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insumo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ejemplo: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plataformas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marinas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petrolera,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perfiles,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recipientes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(pailería),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góndolas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ferrocarril,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herramientas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agrícolas,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maquinaria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equipo,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tubería,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catálogos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comparecientes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transcurso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constatan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usos.</w:t>
      </w:r>
    </w:p>
    <w:p w:rsidR="00BA6286" w:rsidRPr="00CD7D2F" w:rsidRDefault="00BA6286" w:rsidP="00AA3B33">
      <w:pPr>
        <w:pStyle w:val="texto0"/>
        <w:spacing w:line="238" w:lineRule="exact"/>
        <w:rPr>
          <w:b/>
          <w:szCs w:val="20"/>
        </w:rPr>
      </w:pPr>
      <w:r w:rsidRPr="00CD7D2F">
        <w:rPr>
          <w:b/>
          <w:szCs w:val="20"/>
        </w:rPr>
        <w:t>D.</w:t>
      </w:r>
      <w:r w:rsidR="00A77888">
        <w:rPr>
          <w:b/>
          <w:szCs w:val="20"/>
        </w:rPr>
        <w:t xml:space="preserve"> </w:t>
      </w:r>
      <w:r w:rsidRPr="00CD7D2F">
        <w:rPr>
          <w:b/>
          <w:szCs w:val="20"/>
        </w:rPr>
        <w:t>Convocatoria</w:t>
      </w:r>
      <w:r w:rsidR="00A77888">
        <w:rPr>
          <w:b/>
          <w:szCs w:val="20"/>
        </w:rPr>
        <w:t xml:space="preserve"> </w:t>
      </w:r>
      <w:r w:rsidRPr="00CD7D2F">
        <w:rPr>
          <w:b/>
          <w:szCs w:val="20"/>
        </w:rPr>
        <w:t>y</w:t>
      </w:r>
      <w:r w:rsidR="00A77888">
        <w:rPr>
          <w:b/>
          <w:szCs w:val="20"/>
        </w:rPr>
        <w:t xml:space="preserve"> </w:t>
      </w:r>
      <w:r w:rsidRPr="00CD7D2F">
        <w:rPr>
          <w:b/>
          <w:szCs w:val="20"/>
        </w:rPr>
        <w:t>notificaciones</w:t>
      </w:r>
    </w:p>
    <w:p w:rsidR="00BA6286" w:rsidRPr="00337466" w:rsidRDefault="00CD7D2F" w:rsidP="00AA3B33">
      <w:pPr>
        <w:pStyle w:val="texto0"/>
        <w:spacing w:line="238" w:lineRule="exact"/>
        <w:rPr>
          <w:szCs w:val="20"/>
        </w:rPr>
      </w:pPr>
      <w:r w:rsidRPr="00CD7D2F">
        <w:rPr>
          <w:b/>
          <w:szCs w:val="20"/>
        </w:rPr>
        <w:t>20.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Mediante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Inicio,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convocó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importadoras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cualquier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persona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considerara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tener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interés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jurídico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resultado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comparecieran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presentar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pruebas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estimaran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pertinentes.</w:t>
      </w:r>
    </w:p>
    <w:p w:rsidR="00BA6286" w:rsidRPr="00337466" w:rsidRDefault="00BA6286" w:rsidP="00AA3B33">
      <w:pPr>
        <w:pStyle w:val="texto0"/>
        <w:spacing w:line="238" w:lineRule="exact"/>
        <w:rPr>
          <w:szCs w:val="20"/>
        </w:rPr>
      </w:pPr>
      <w:r w:rsidRPr="00CD7D2F">
        <w:rPr>
          <w:b/>
          <w:szCs w:val="20"/>
        </w:rPr>
        <w:t>21.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notificó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conocimiento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gobiernos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notificación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traslado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versión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pública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respuesta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prevención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respectivos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anexos,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formularios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oficiales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formularan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defensa.</w:t>
      </w:r>
    </w:p>
    <w:p w:rsidR="00BA6286" w:rsidRPr="00CD7D2F" w:rsidRDefault="00BA6286" w:rsidP="00AA3B33">
      <w:pPr>
        <w:pStyle w:val="texto0"/>
        <w:spacing w:line="238" w:lineRule="exact"/>
        <w:rPr>
          <w:b/>
          <w:szCs w:val="20"/>
        </w:rPr>
      </w:pPr>
      <w:r w:rsidRPr="00CD7D2F">
        <w:rPr>
          <w:b/>
          <w:szCs w:val="20"/>
        </w:rPr>
        <w:t>E.</w:t>
      </w:r>
      <w:r w:rsidR="00A77888">
        <w:rPr>
          <w:b/>
          <w:szCs w:val="20"/>
        </w:rPr>
        <w:t xml:space="preserve"> </w:t>
      </w:r>
      <w:r w:rsidRPr="00CD7D2F">
        <w:rPr>
          <w:b/>
          <w:szCs w:val="20"/>
        </w:rPr>
        <w:t>Partes</w:t>
      </w:r>
      <w:r w:rsidR="00A77888">
        <w:rPr>
          <w:b/>
          <w:szCs w:val="20"/>
        </w:rPr>
        <w:t xml:space="preserve"> </w:t>
      </w:r>
      <w:r w:rsidRPr="00CD7D2F">
        <w:rPr>
          <w:b/>
          <w:szCs w:val="20"/>
        </w:rPr>
        <w:t>interesadas</w:t>
      </w:r>
      <w:r w:rsidR="00A77888">
        <w:rPr>
          <w:b/>
          <w:szCs w:val="20"/>
        </w:rPr>
        <w:t xml:space="preserve"> </w:t>
      </w:r>
      <w:r w:rsidRPr="00CD7D2F">
        <w:rPr>
          <w:b/>
          <w:szCs w:val="20"/>
        </w:rPr>
        <w:t>comparecientes</w:t>
      </w:r>
    </w:p>
    <w:p w:rsidR="00BA6286" w:rsidRPr="00337466" w:rsidRDefault="00BA6286" w:rsidP="00AA3B33">
      <w:pPr>
        <w:pStyle w:val="texto0"/>
        <w:spacing w:line="238" w:lineRule="exact"/>
        <w:rPr>
          <w:szCs w:val="20"/>
        </w:rPr>
      </w:pPr>
      <w:r w:rsidRPr="00CD7D2F">
        <w:rPr>
          <w:b/>
          <w:szCs w:val="20"/>
        </w:rPr>
        <w:t>22.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interesadas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acreditadas,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comparecieron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tiempo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procedimiento,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siguientes:</w:t>
      </w:r>
    </w:p>
    <w:p w:rsidR="00BA6286" w:rsidRPr="00CD7D2F" w:rsidRDefault="00CD7D2F" w:rsidP="00AA3B33">
      <w:pPr>
        <w:pStyle w:val="texto0"/>
        <w:spacing w:line="238" w:lineRule="exact"/>
        <w:rPr>
          <w:b/>
          <w:szCs w:val="20"/>
        </w:rPr>
      </w:pPr>
      <w:r>
        <w:rPr>
          <w:b/>
          <w:szCs w:val="20"/>
        </w:rPr>
        <w:t>1.</w:t>
      </w:r>
      <w:r w:rsidR="00A77888">
        <w:rPr>
          <w:b/>
          <w:szCs w:val="20"/>
        </w:rPr>
        <w:t xml:space="preserve"> </w:t>
      </w:r>
      <w:r w:rsidR="00BA6286" w:rsidRPr="00CD7D2F">
        <w:rPr>
          <w:b/>
          <w:szCs w:val="20"/>
        </w:rPr>
        <w:t>Solicitante</w:t>
      </w:r>
    </w:p>
    <w:p w:rsidR="00BA6286" w:rsidRPr="00AB263C" w:rsidRDefault="00BA6286" w:rsidP="00AA3B33">
      <w:pPr>
        <w:pStyle w:val="texto0"/>
        <w:spacing w:after="20" w:line="238" w:lineRule="exact"/>
        <w:rPr>
          <w:szCs w:val="20"/>
        </w:rPr>
      </w:pPr>
      <w:r w:rsidRPr="00AB263C">
        <w:rPr>
          <w:szCs w:val="20"/>
        </w:rPr>
        <w:t>Altos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Hornos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México,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S.A.B.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C.V.</w:t>
      </w:r>
    </w:p>
    <w:p w:rsidR="00BA6286" w:rsidRPr="00AB263C" w:rsidRDefault="00BA6286" w:rsidP="00AA3B33">
      <w:pPr>
        <w:pStyle w:val="texto0"/>
        <w:spacing w:after="20" w:line="238" w:lineRule="exact"/>
        <w:rPr>
          <w:szCs w:val="20"/>
        </w:rPr>
      </w:pPr>
      <w:r w:rsidRPr="00AB263C">
        <w:rPr>
          <w:szCs w:val="20"/>
        </w:rPr>
        <w:t>Campos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Elíseos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No.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29,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piso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4</w:t>
      </w:r>
    </w:p>
    <w:p w:rsidR="00BA6286" w:rsidRPr="00AB263C" w:rsidRDefault="00BA6286" w:rsidP="00AA3B33">
      <w:pPr>
        <w:pStyle w:val="texto0"/>
        <w:spacing w:after="20" w:line="238" w:lineRule="exact"/>
        <w:rPr>
          <w:szCs w:val="20"/>
        </w:rPr>
      </w:pPr>
      <w:r w:rsidRPr="00AB263C">
        <w:rPr>
          <w:szCs w:val="20"/>
        </w:rPr>
        <w:t>Col.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Chapultepec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Polanco</w:t>
      </w:r>
    </w:p>
    <w:p w:rsidR="00BA6286" w:rsidRPr="00337466" w:rsidRDefault="00BA6286" w:rsidP="00AA3B33">
      <w:pPr>
        <w:pStyle w:val="texto0"/>
        <w:spacing w:line="238" w:lineRule="exact"/>
        <w:rPr>
          <w:szCs w:val="20"/>
        </w:rPr>
      </w:pPr>
      <w:r w:rsidRPr="00337466">
        <w:rPr>
          <w:szCs w:val="20"/>
        </w:rPr>
        <w:t>C.P.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11580,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Ciudad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</w:t>
      </w:r>
    </w:p>
    <w:p w:rsidR="00BA6286" w:rsidRPr="00CD7D2F" w:rsidRDefault="00CD7D2F" w:rsidP="00AA3B33">
      <w:pPr>
        <w:pStyle w:val="texto0"/>
        <w:spacing w:line="238" w:lineRule="exact"/>
        <w:rPr>
          <w:b/>
          <w:szCs w:val="20"/>
        </w:rPr>
      </w:pPr>
      <w:r>
        <w:rPr>
          <w:b/>
          <w:szCs w:val="20"/>
        </w:rPr>
        <w:t>2.</w:t>
      </w:r>
      <w:r w:rsidR="00A77888">
        <w:rPr>
          <w:b/>
          <w:szCs w:val="20"/>
        </w:rPr>
        <w:t xml:space="preserve"> </w:t>
      </w:r>
      <w:r w:rsidR="00BA6286" w:rsidRPr="00CD7D2F">
        <w:rPr>
          <w:b/>
          <w:szCs w:val="20"/>
        </w:rPr>
        <w:t>Importadoras</w:t>
      </w:r>
    </w:p>
    <w:p w:rsidR="00BA6286" w:rsidRPr="00AB263C" w:rsidRDefault="00BA6286" w:rsidP="00AA3B33">
      <w:pPr>
        <w:pStyle w:val="texto0"/>
        <w:spacing w:after="20" w:line="238" w:lineRule="exact"/>
        <w:rPr>
          <w:szCs w:val="20"/>
        </w:rPr>
      </w:pPr>
      <w:r w:rsidRPr="00AB263C">
        <w:rPr>
          <w:szCs w:val="20"/>
        </w:rPr>
        <w:t>Aceros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Fercom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Rar,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S.A.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C.V.</w:t>
      </w:r>
    </w:p>
    <w:p w:rsidR="00BA6286" w:rsidRPr="00AB263C" w:rsidRDefault="00BA6286" w:rsidP="00AA3B33">
      <w:pPr>
        <w:pStyle w:val="texto0"/>
        <w:spacing w:after="20" w:line="238" w:lineRule="exact"/>
        <w:rPr>
          <w:szCs w:val="20"/>
        </w:rPr>
      </w:pPr>
      <w:r w:rsidRPr="00AB263C">
        <w:rPr>
          <w:szCs w:val="20"/>
        </w:rPr>
        <w:t>La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Rivera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No.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1229</w:t>
      </w:r>
    </w:p>
    <w:p w:rsidR="00BA6286" w:rsidRPr="00AB263C" w:rsidRDefault="00BA6286" w:rsidP="00AA3B33">
      <w:pPr>
        <w:pStyle w:val="texto0"/>
        <w:spacing w:after="20" w:line="238" w:lineRule="exact"/>
        <w:rPr>
          <w:szCs w:val="20"/>
        </w:rPr>
      </w:pPr>
      <w:r w:rsidRPr="00AB263C">
        <w:rPr>
          <w:szCs w:val="20"/>
        </w:rPr>
        <w:t>Col.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El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Lechugal</w:t>
      </w:r>
    </w:p>
    <w:p w:rsidR="00BA6286" w:rsidRPr="00AB263C" w:rsidRDefault="00BA6286" w:rsidP="00AA3B33">
      <w:pPr>
        <w:pStyle w:val="texto0"/>
        <w:spacing w:line="238" w:lineRule="exact"/>
        <w:rPr>
          <w:szCs w:val="20"/>
        </w:rPr>
      </w:pPr>
      <w:r w:rsidRPr="00AB263C">
        <w:rPr>
          <w:szCs w:val="20"/>
        </w:rPr>
        <w:t>C.P.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66376,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Santa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Catarina,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Nuevo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León</w:t>
      </w:r>
    </w:p>
    <w:p w:rsidR="00BA6286" w:rsidRPr="00AB263C" w:rsidRDefault="00BA6286" w:rsidP="00AA3B33">
      <w:pPr>
        <w:pStyle w:val="texto0"/>
        <w:spacing w:after="20" w:line="238" w:lineRule="exact"/>
        <w:rPr>
          <w:szCs w:val="20"/>
        </w:rPr>
      </w:pPr>
      <w:r w:rsidRPr="00AB263C">
        <w:rPr>
          <w:szCs w:val="20"/>
        </w:rPr>
        <w:t>Andritz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Hydro,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S.A.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C.V.</w:t>
      </w:r>
    </w:p>
    <w:p w:rsidR="00BA6286" w:rsidRPr="00AB263C" w:rsidRDefault="00BA6286" w:rsidP="00AA3B33">
      <w:pPr>
        <w:pStyle w:val="texto0"/>
        <w:spacing w:after="20" w:line="238" w:lineRule="exact"/>
        <w:rPr>
          <w:szCs w:val="20"/>
        </w:rPr>
      </w:pPr>
      <w:r w:rsidRPr="00AB263C">
        <w:rPr>
          <w:szCs w:val="20"/>
        </w:rPr>
        <w:t>Av.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Ciudad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Industrial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No.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977</w:t>
      </w:r>
    </w:p>
    <w:p w:rsidR="00BA6286" w:rsidRPr="00AB263C" w:rsidRDefault="00BA6286" w:rsidP="00AA3B33">
      <w:pPr>
        <w:pStyle w:val="texto0"/>
        <w:spacing w:after="20" w:line="238" w:lineRule="exact"/>
        <w:rPr>
          <w:szCs w:val="20"/>
        </w:rPr>
      </w:pPr>
      <w:r w:rsidRPr="00AB263C">
        <w:rPr>
          <w:szCs w:val="20"/>
        </w:rPr>
        <w:t>Col.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Ciudad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Industrial</w:t>
      </w:r>
    </w:p>
    <w:p w:rsidR="00BA6286" w:rsidRPr="00AB263C" w:rsidRDefault="00BA6286" w:rsidP="00AA3B33">
      <w:pPr>
        <w:pStyle w:val="texto0"/>
        <w:spacing w:line="238" w:lineRule="exact"/>
        <w:rPr>
          <w:szCs w:val="20"/>
        </w:rPr>
      </w:pPr>
      <w:r w:rsidRPr="00AB263C">
        <w:rPr>
          <w:szCs w:val="20"/>
        </w:rPr>
        <w:t>C.P.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58200,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Morelia,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Michoacán</w:t>
      </w:r>
    </w:p>
    <w:p w:rsidR="00BA6286" w:rsidRPr="00AB263C" w:rsidRDefault="00BA6286" w:rsidP="00AA3B33">
      <w:pPr>
        <w:pStyle w:val="texto0"/>
        <w:spacing w:after="20" w:line="238" w:lineRule="exact"/>
        <w:rPr>
          <w:szCs w:val="20"/>
        </w:rPr>
      </w:pPr>
      <w:r w:rsidRPr="00AB263C">
        <w:rPr>
          <w:szCs w:val="20"/>
        </w:rPr>
        <w:t>Grupo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Acerero,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S.A.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C.V.</w:t>
      </w:r>
    </w:p>
    <w:p w:rsidR="00BA6286" w:rsidRPr="00AB263C" w:rsidRDefault="00BA6286" w:rsidP="00AA3B33">
      <w:pPr>
        <w:pStyle w:val="texto0"/>
        <w:spacing w:after="20" w:line="238" w:lineRule="exact"/>
        <w:rPr>
          <w:szCs w:val="20"/>
        </w:rPr>
      </w:pPr>
      <w:r w:rsidRPr="00AB263C">
        <w:rPr>
          <w:szCs w:val="20"/>
        </w:rPr>
        <w:t>Sinaloa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No.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14</w:t>
      </w:r>
    </w:p>
    <w:p w:rsidR="00BA6286" w:rsidRPr="00AB263C" w:rsidRDefault="00BA6286" w:rsidP="00AA3B33">
      <w:pPr>
        <w:pStyle w:val="texto0"/>
        <w:spacing w:after="20" w:line="238" w:lineRule="exact"/>
        <w:rPr>
          <w:szCs w:val="20"/>
        </w:rPr>
      </w:pPr>
      <w:r w:rsidRPr="00AB263C">
        <w:rPr>
          <w:szCs w:val="20"/>
        </w:rPr>
        <w:t>Col.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Peñón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los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Baños</w:t>
      </w:r>
    </w:p>
    <w:p w:rsidR="00BA6286" w:rsidRPr="00AB263C" w:rsidRDefault="00BA6286" w:rsidP="00AA3B33">
      <w:pPr>
        <w:pStyle w:val="texto0"/>
        <w:spacing w:line="238" w:lineRule="exact"/>
        <w:rPr>
          <w:szCs w:val="20"/>
        </w:rPr>
      </w:pPr>
      <w:r w:rsidRPr="00AB263C">
        <w:rPr>
          <w:szCs w:val="20"/>
        </w:rPr>
        <w:t>C.P.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15520,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Ciudad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México</w:t>
      </w:r>
    </w:p>
    <w:p w:rsidR="00BA6286" w:rsidRPr="00AB263C" w:rsidRDefault="00BA6286" w:rsidP="00AA3B33">
      <w:pPr>
        <w:pStyle w:val="texto0"/>
        <w:spacing w:after="20" w:line="238" w:lineRule="exact"/>
        <w:rPr>
          <w:szCs w:val="20"/>
        </w:rPr>
      </w:pPr>
      <w:r w:rsidRPr="00AB263C">
        <w:rPr>
          <w:szCs w:val="20"/>
        </w:rPr>
        <w:t>Marubeni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Itochu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Steel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México,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S.A.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C.V.</w:t>
      </w:r>
    </w:p>
    <w:p w:rsidR="00BA6286" w:rsidRPr="00AB263C" w:rsidRDefault="00BA6286" w:rsidP="00AA3B33">
      <w:pPr>
        <w:pStyle w:val="texto0"/>
        <w:spacing w:after="20" w:line="238" w:lineRule="exact"/>
        <w:rPr>
          <w:szCs w:val="20"/>
        </w:rPr>
      </w:pPr>
      <w:r w:rsidRPr="00AB263C">
        <w:rPr>
          <w:szCs w:val="20"/>
        </w:rPr>
        <w:t>Martín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Mendalde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No.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1755-PB</w:t>
      </w:r>
    </w:p>
    <w:p w:rsidR="00BA6286" w:rsidRPr="00AB263C" w:rsidRDefault="00BA6286" w:rsidP="00AA3B33">
      <w:pPr>
        <w:pStyle w:val="texto0"/>
        <w:spacing w:after="20" w:line="238" w:lineRule="exact"/>
        <w:rPr>
          <w:szCs w:val="20"/>
        </w:rPr>
      </w:pPr>
      <w:r w:rsidRPr="00AB263C">
        <w:rPr>
          <w:szCs w:val="20"/>
        </w:rPr>
        <w:t>Col.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Del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Valle</w:t>
      </w:r>
    </w:p>
    <w:p w:rsidR="00BA6286" w:rsidRPr="00AB263C" w:rsidRDefault="00BA6286" w:rsidP="00AA3B33">
      <w:pPr>
        <w:pStyle w:val="texto0"/>
        <w:spacing w:line="238" w:lineRule="exact"/>
        <w:rPr>
          <w:szCs w:val="20"/>
        </w:rPr>
      </w:pPr>
      <w:r w:rsidRPr="00AB263C">
        <w:rPr>
          <w:szCs w:val="20"/>
        </w:rPr>
        <w:t>C.P.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03100,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Ciudad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México</w:t>
      </w:r>
    </w:p>
    <w:p w:rsidR="00BA6286" w:rsidRPr="00AB263C" w:rsidRDefault="00BA6286" w:rsidP="00AA3B33">
      <w:pPr>
        <w:pStyle w:val="texto0"/>
        <w:spacing w:after="20" w:line="238" w:lineRule="exact"/>
        <w:rPr>
          <w:szCs w:val="20"/>
        </w:rPr>
      </w:pPr>
      <w:r w:rsidRPr="00AB263C">
        <w:rPr>
          <w:szCs w:val="20"/>
        </w:rPr>
        <w:t>Mitsui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México,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S.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R.L.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C.V.</w:t>
      </w:r>
    </w:p>
    <w:p w:rsidR="00BA6286" w:rsidRPr="00AB263C" w:rsidRDefault="00BA6286" w:rsidP="00AA3B33">
      <w:pPr>
        <w:pStyle w:val="texto0"/>
        <w:spacing w:after="20" w:line="238" w:lineRule="exact"/>
        <w:rPr>
          <w:szCs w:val="20"/>
        </w:rPr>
      </w:pPr>
      <w:r w:rsidRPr="00AB263C">
        <w:rPr>
          <w:szCs w:val="20"/>
        </w:rPr>
        <w:t>Pedregal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No.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24,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piso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14</w:t>
      </w:r>
    </w:p>
    <w:p w:rsidR="00BA6286" w:rsidRPr="00AB263C" w:rsidRDefault="00BA6286" w:rsidP="00AA3B33">
      <w:pPr>
        <w:pStyle w:val="texto0"/>
        <w:spacing w:after="20" w:line="238" w:lineRule="exact"/>
        <w:rPr>
          <w:szCs w:val="20"/>
        </w:rPr>
      </w:pPr>
      <w:r w:rsidRPr="00AB263C">
        <w:rPr>
          <w:szCs w:val="20"/>
        </w:rPr>
        <w:t>Col.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Molino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del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Rey</w:t>
      </w:r>
    </w:p>
    <w:p w:rsidR="00BA6286" w:rsidRPr="00AB263C" w:rsidRDefault="00BA6286" w:rsidP="00AA3B33">
      <w:pPr>
        <w:pStyle w:val="texto0"/>
        <w:spacing w:line="238" w:lineRule="exact"/>
        <w:rPr>
          <w:szCs w:val="20"/>
        </w:rPr>
      </w:pPr>
      <w:r w:rsidRPr="00AB263C">
        <w:rPr>
          <w:szCs w:val="20"/>
        </w:rPr>
        <w:t>C.P.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11040,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Ciudad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México</w:t>
      </w:r>
    </w:p>
    <w:p w:rsidR="00BA6286" w:rsidRPr="00AB263C" w:rsidRDefault="00BA6286" w:rsidP="00AA3B33">
      <w:pPr>
        <w:pStyle w:val="texto0"/>
        <w:spacing w:after="20" w:line="238" w:lineRule="exact"/>
        <w:rPr>
          <w:szCs w:val="20"/>
        </w:rPr>
      </w:pPr>
      <w:r w:rsidRPr="00AB263C">
        <w:rPr>
          <w:szCs w:val="20"/>
        </w:rPr>
        <w:t>Serviacero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Especiales,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S.A.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C.V.</w:t>
      </w:r>
    </w:p>
    <w:p w:rsidR="00BA6286" w:rsidRPr="00AB263C" w:rsidRDefault="00BA6286" w:rsidP="00AA3B33">
      <w:pPr>
        <w:pStyle w:val="texto0"/>
        <w:spacing w:after="20" w:line="238" w:lineRule="exact"/>
        <w:rPr>
          <w:szCs w:val="20"/>
        </w:rPr>
      </w:pPr>
      <w:r w:rsidRPr="00AB263C">
        <w:rPr>
          <w:szCs w:val="20"/>
        </w:rPr>
        <w:t>Rinconada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las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Acacias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No.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122,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interior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</w:t>
      </w:r>
    </w:p>
    <w:p w:rsidR="00BA6286" w:rsidRPr="00AB263C" w:rsidRDefault="00BA6286" w:rsidP="00AA3B33">
      <w:pPr>
        <w:pStyle w:val="texto0"/>
        <w:spacing w:after="20" w:line="238" w:lineRule="exact"/>
        <w:rPr>
          <w:szCs w:val="20"/>
        </w:rPr>
      </w:pPr>
      <w:r w:rsidRPr="00AB263C">
        <w:rPr>
          <w:szCs w:val="20"/>
        </w:rPr>
        <w:t>Col.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Rinconada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del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Sol</w:t>
      </w:r>
    </w:p>
    <w:p w:rsidR="00BA6286" w:rsidRPr="00AB263C" w:rsidRDefault="00BA6286" w:rsidP="00AA3B33">
      <w:pPr>
        <w:pStyle w:val="texto0"/>
        <w:spacing w:line="238" w:lineRule="exact"/>
        <w:rPr>
          <w:szCs w:val="20"/>
        </w:rPr>
      </w:pPr>
      <w:r w:rsidRPr="00AB263C">
        <w:rPr>
          <w:szCs w:val="20"/>
        </w:rPr>
        <w:t>C.P.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45055,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Zapopan,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Jalisco</w:t>
      </w:r>
    </w:p>
    <w:p w:rsidR="00BA6286" w:rsidRPr="00AB263C" w:rsidRDefault="00BA6286" w:rsidP="00AA3B33">
      <w:pPr>
        <w:pStyle w:val="texto0"/>
        <w:spacing w:after="20" w:line="220" w:lineRule="exact"/>
        <w:rPr>
          <w:szCs w:val="20"/>
        </w:rPr>
      </w:pPr>
      <w:r w:rsidRPr="00AB263C">
        <w:rPr>
          <w:szCs w:val="20"/>
        </w:rPr>
        <w:t>Transformadora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Industrial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Metálica,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S.A.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C.V.</w:t>
      </w:r>
    </w:p>
    <w:p w:rsidR="00BA6286" w:rsidRPr="00AB263C" w:rsidRDefault="00BA6286" w:rsidP="00AA3B33">
      <w:pPr>
        <w:pStyle w:val="texto0"/>
        <w:spacing w:after="20" w:line="220" w:lineRule="exact"/>
        <w:rPr>
          <w:szCs w:val="20"/>
        </w:rPr>
      </w:pPr>
      <w:r w:rsidRPr="00AB263C">
        <w:rPr>
          <w:szCs w:val="20"/>
        </w:rPr>
        <w:t>Descartes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No.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60,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piso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6</w:t>
      </w:r>
    </w:p>
    <w:p w:rsidR="00BA6286" w:rsidRPr="00AB263C" w:rsidRDefault="00BA6286" w:rsidP="00AA3B33">
      <w:pPr>
        <w:pStyle w:val="texto0"/>
        <w:spacing w:after="20" w:line="220" w:lineRule="exact"/>
        <w:rPr>
          <w:szCs w:val="20"/>
        </w:rPr>
      </w:pPr>
      <w:r w:rsidRPr="00AB263C">
        <w:rPr>
          <w:szCs w:val="20"/>
        </w:rPr>
        <w:t>Col.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Anzures</w:t>
      </w:r>
    </w:p>
    <w:p w:rsidR="00BA6286" w:rsidRPr="00AB263C" w:rsidRDefault="00BA6286" w:rsidP="00AA3B33">
      <w:pPr>
        <w:pStyle w:val="texto0"/>
        <w:spacing w:line="220" w:lineRule="exact"/>
        <w:rPr>
          <w:szCs w:val="20"/>
        </w:rPr>
      </w:pPr>
      <w:r w:rsidRPr="00AB263C">
        <w:rPr>
          <w:szCs w:val="20"/>
        </w:rPr>
        <w:t>C.P.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11590,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Ciudad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México</w:t>
      </w:r>
    </w:p>
    <w:p w:rsidR="00BA6286" w:rsidRPr="00AB263C" w:rsidRDefault="00BA6286" w:rsidP="00AA3B33">
      <w:pPr>
        <w:pStyle w:val="texto0"/>
        <w:spacing w:after="20" w:line="220" w:lineRule="exact"/>
        <w:rPr>
          <w:szCs w:val="20"/>
          <w:lang w:val="en-US"/>
        </w:rPr>
      </w:pPr>
      <w:r w:rsidRPr="00AB263C">
        <w:rPr>
          <w:szCs w:val="20"/>
          <w:lang w:val="en-US"/>
        </w:rPr>
        <w:t>Trans</w:t>
      </w:r>
      <w:r w:rsidR="00A77888">
        <w:rPr>
          <w:szCs w:val="20"/>
          <w:lang w:val="en-US"/>
        </w:rPr>
        <w:t xml:space="preserve"> </w:t>
      </w:r>
      <w:r w:rsidRPr="00AB263C">
        <w:rPr>
          <w:szCs w:val="20"/>
          <w:lang w:val="en-US"/>
        </w:rPr>
        <w:t>Weld</w:t>
      </w:r>
      <w:r w:rsidR="00A77888">
        <w:rPr>
          <w:szCs w:val="20"/>
          <w:lang w:val="en-US"/>
        </w:rPr>
        <w:t xml:space="preserve"> </w:t>
      </w:r>
      <w:r w:rsidRPr="00AB263C">
        <w:rPr>
          <w:szCs w:val="20"/>
          <w:lang w:val="en-US"/>
        </w:rPr>
        <w:t>Welding</w:t>
      </w:r>
      <w:r w:rsidR="00A77888">
        <w:rPr>
          <w:szCs w:val="20"/>
          <w:lang w:val="en-US"/>
        </w:rPr>
        <w:t xml:space="preserve"> </w:t>
      </w:r>
      <w:r w:rsidRPr="00AB263C">
        <w:rPr>
          <w:szCs w:val="20"/>
          <w:lang w:val="en-US"/>
        </w:rPr>
        <w:t>and</w:t>
      </w:r>
      <w:r w:rsidR="00A77888">
        <w:rPr>
          <w:szCs w:val="20"/>
          <w:lang w:val="en-US"/>
        </w:rPr>
        <w:t xml:space="preserve"> </w:t>
      </w:r>
      <w:r w:rsidRPr="00AB263C">
        <w:rPr>
          <w:szCs w:val="20"/>
          <w:lang w:val="en-US"/>
        </w:rPr>
        <w:t>Heat</w:t>
      </w:r>
      <w:r w:rsidR="00A77888">
        <w:rPr>
          <w:szCs w:val="20"/>
          <w:lang w:val="en-US"/>
        </w:rPr>
        <w:t xml:space="preserve"> </w:t>
      </w:r>
      <w:r w:rsidRPr="00AB263C">
        <w:rPr>
          <w:szCs w:val="20"/>
          <w:lang w:val="en-US"/>
        </w:rPr>
        <w:t>Treatment</w:t>
      </w:r>
      <w:r w:rsidR="00A77888">
        <w:rPr>
          <w:szCs w:val="20"/>
          <w:lang w:val="en-US"/>
        </w:rPr>
        <w:t xml:space="preserve"> </w:t>
      </w:r>
      <w:r w:rsidRPr="00AB263C">
        <w:rPr>
          <w:szCs w:val="20"/>
          <w:lang w:val="en-US"/>
        </w:rPr>
        <w:t>Process,</w:t>
      </w:r>
      <w:r w:rsidR="00A77888">
        <w:rPr>
          <w:szCs w:val="20"/>
          <w:lang w:val="en-US"/>
        </w:rPr>
        <w:t xml:space="preserve"> </w:t>
      </w:r>
      <w:r w:rsidRPr="00AB263C">
        <w:rPr>
          <w:szCs w:val="20"/>
          <w:lang w:val="en-US"/>
        </w:rPr>
        <w:t>S.A.</w:t>
      </w:r>
      <w:r w:rsidR="00A77888">
        <w:rPr>
          <w:szCs w:val="20"/>
          <w:lang w:val="en-US"/>
        </w:rPr>
        <w:t xml:space="preserve"> </w:t>
      </w:r>
      <w:r w:rsidRPr="00AB263C">
        <w:rPr>
          <w:szCs w:val="20"/>
          <w:lang w:val="en-US"/>
        </w:rPr>
        <w:t>de</w:t>
      </w:r>
      <w:r w:rsidR="00A77888">
        <w:rPr>
          <w:szCs w:val="20"/>
          <w:lang w:val="en-US"/>
        </w:rPr>
        <w:t xml:space="preserve"> </w:t>
      </w:r>
      <w:r w:rsidRPr="00AB263C">
        <w:rPr>
          <w:szCs w:val="20"/>
          <w:lang w:val="en-US"/>
        </w:rPr>
        <w:t>C.V.</w:t>
      </w:r>
    </w:p>
    <w:p w:rsidR="00BA6286" w:rsidRPr="00AB263C" w:rsidRDefault="00BA6286" w:rsidP="00AA3B33">
      <w:pPr>
        <w:pStyle w:val="texto0"/>
        <w:spacing w:after="20" w:line="220" w:lineRule="exact"/>
        <w:rPr>
          <w:szCs w:val="20"/>
        </w:rPr>
      </w:pPr>
      <w:r w:rsidRPr="00AB263C">
        <w:rPr>
          <w:szCs w:val="20"/>
        </w:rPr>
        <w:t>Bosque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Cipreses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Sur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No.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51</w:t>
      </w:r>
    </w:p>
    <w:p w:rsidR="00BA6286" w:rsidRPr="00AB263C" w:rsidRDefault="00BA6286" w:rsidP="00AA3B33">
      <w:pPr>
        <w:pStyle w:val="texto0"/>
        <w:spacing w:after="20" w:line="220" w:lineRule="exact"/>
        <w:rPr>
          <w:szCs w:val="20"/>
        </w:rPr>
      </w:pPr>
      <w:r w:rsidRPr="00AB263C">
        <w:rPr>
          <w:szCs w:val="20"/>
        </w:rPr>
        <w:t>Col.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Bosques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las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Lomas</w:t>
      </w:r>
    </w:p>
    <w:p w:rsidR="00BA6286" w:rsidRPr="00AB263C" w:rsidRDefault="00BA6286" w:rsidP="00AA3B33">
      <w:pPr>
        <w:pStyle w:val="texto0"/>
        <w:spacing w:line="220" w:lineRule="exact"/>
        <w:rPr>
          <w:szCs w:val="20"/>
        </w:rPr>
      </w:pPr>
      <w:r w:rsidRPr="00AB263C">
        <w:rPr>
          <w:szCs w:val="20"/>
        </w:rPr>
        <w:t>C.P.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11700,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Ciudad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México</w:t>
      </w:r>
    </w:p>
    <w:p w:rsidR="00BA6286" w:rsidRPr="00AB263C" w:rsidRDefault="00BA6286" w:rsidP="00AA3B33">
      <w:pPr>
        <w:pStyle w:val="texto0"/>
        <w:spacing w:after="20" w:line="220" w:lineRule="exact"/>
        <w:rPr>
          <w:szCs w:val="20"/>
        </w:rPr>
      </w:pPr>
      <w:r w:rsidRPr="00AB263C">
        <w:rPr>
          <w:szCs w:val="20"/>
        </w:rPr>
        <w:t>Tubacero,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S.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R.L.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C.V.</w:t>
      </w:r>
    </w:p>
    <w:p w:rsidR="00BA6286" w:rsidRPr="00AB263C" w:rsidRDefault="00BA6286" w:rsidP="00AA3B33">
      <w:pPr>
        <w:pStyle w:val="texto0"/>
        <w:spacing w:after="20" w:line="220" w:lineRule="exact"/>
        <w:rPr>
          <w:szCs w:val="20"/>
        </w:rPr>
      </w:pPr>
      <w:r w:rsidRPr="00AB263C">
        <w:rPr>
          <w:szCs w:val="20"/>
        </w:rPr>
        <w:t>Guerrero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No.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3729</w:t>
      </w:r>
    </w:p>
    <w:p w:rsidR="00BA6286" w:rsidRPr="00AB263C" w:rsidRDefault="00BA6286" w:rsidP="00AA3B33">
      <w:pPr>
        <w:pStyle w:val="texto0"/>
        <w:spacing w:after="20" w:line="220" w:lineRule="exact"/>
        <w:rPr>
          <w:szCs w:val="20"/>
        </w:rPr>
      </w:pPr>
      <w:r w:rsidRPr="00AB263C">
        <w:rPr>
          <w:szCs w:val="20"/>
        </w:rPr>
        <w:t>Col.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Del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Norte</w:t>
      </w:r>
    </w:p>
    <w:p w:rsidR="00BA6286" w:rsidRPr="00AB263C" w:rsidRDefault="00BA6286" w:rsidP="00AA3B33">
      <w:pPr>
        <w:pStyle w:val="texto0"/>
        <w:spacing w:line="220" w:lineRule="exact"/>
        <w:rPr>
          <w:szCs w:val="20"/>
        </w:rPr>
      </w:pPr>
      <w:r w:rsidRPr="00AB263C">
        <w:rPr>
          <w:szCs w:val="20"/>
        </w:rPr>
        <w:t>C.P.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64500,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Monterrey,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Nuevo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León</w:t>
      </w:r>
    </w:p>
    <w:p w:rsidR="00BA6286" w:rsidRPr="00CD7D2F" w:rsidRDefault="00CD7D2F" w:rsidP="00AA3B33">
      <w:pPr>
        <w:pStyle w:val="texto0"/>
        <w:spacing w:line="220" w:lineRule="exact"/>
        <w:rPr>
          <w:b/>
          <w:szCs w:val="20"/>
        </w:rPr>
      </w:pPr>
      <w:r>
        <w:rPr>
          <w:b/>
          <w:szCs w:val="20"/>
        </w:rPr>
        <w:t>3.</w:t>
      </w:r>
      <w:r w:rsidR="00A77888">
        <w:rPr>
          <w:b/>
          <w:szCs w:val="20"/>
        </w:rPr>
        <w:t xml:space="preserve"> </w:t>
      </w:r>
      <w:r w:rsidR="00BA6286" w:rsidRPr="00CD7D2F">
        <w:rPr>
          <w:b/>
          <w:szCs w:val="20"/>
        </w:rPr>
        <w:t>Exportadoras</w:t>
      </w:r>
    </w:p>
    <w:p w:rsidR="00BA6286" w:rsidRPr="00AB263C" w:rsidRDefault="00BA6286" w:rsidP="00AA3B33">
      <w:pPr>
        <w:pStyle w:val="texto0"/>
        <w:spacing w:after="20" w:line="220" w:lineRule="exact"/>
        <w:rPr>
          <w:szCs w:val="20"/>
        </w:rPr>
      </w:pPr>
      <w:r w:rsidRPr="00AB263C">
        <w:rPr>
          <w:szCs w:val="20"/>
        </w:rPr>
        <w:t>Ferriera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Valsider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S.p.A.</w:t>
      </w:r>
    </w:p>
    <w:p w:rsidR="00BA6286" w:rsidRPr="00AB263C" w:rsidRDefault="00BA6286" w:rsidP="00AA3B33">
      <w:pPr>
        <w:pStyle w:val="texto0"/>
        <w:spacing w:after="20" w:line="220" w:lineRule="exact"/>
        <w:rPr>
          <w:szCs w:val="20"/>
        </w:rPr>
      </w:pPr>
      <w:r w:rsidRPr="00AB263C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Plates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S.p.A.</w:t>
      </w:r>
    </w:p>
    <w:p w:rsidR="00BA6286" w:rsidRPr="00AB263C" w:rsidRDefault="00BA6286" w:rsidP="00AA3B33">
      <w:pPr>
        <w:pStyle w:val="texto0"/>
        <w:spacing w:after="20" w:line="220" w:lineRule="exact"/>
        <w:rPr>
          <w:szCs w:val="20"/>
          <w:lang w:val="en-US"/>
        </w:rPr>
      </w:pPr>
      <w:r w:rsidRPr="00AB263C">
        <w:rPr>
          <w:szCs w:val="20"/>
          <w:lang w:val="en-US"/>
        </w:rPr>
        <w:t>Metinvest</w:t>
      </w:r>
      <w:r w:rsidR="00A77888">
        <w:rPr>
          <w:szCs w:val="20"/>
          <w:lang w:val="en-US"/>
        </w:rPr>
        <w:t xml:space="preserve"> </w:t>
      </w:r>
      <w:r w:rsidRPr="00AB263C">
        <w:rPr>
          <w:szCs w:val="20"/>
          <w:lang w:val="en-US"/>
        </w:rPr>
        <w:t>Trametal</w:t>
      </w:r>
      <w:r w:rsidR="00A77888">
        <w:rPr>
          <w:szCs w:val="20"/>
          <w:lang w:val="en-US"/>
        </w:rPr>
        <w:t xml:space="preserve"> </w:t>
      </w:r>
      <w:r w:rsidRPr="00AB263C">
        <w:rPr>
          <w:szCs w:val="20"/>
          <w:lang w:val="en-US"/>
        </w:rPr>
        <w:t>S.p.A.</w:t>
      </w:r>
    </w:p>
    <w:p w:rsidR="00BA6286" w:rsidRPr="00AB263C" w:rsidRDefault="00BA6286" w:rsidP="00AA3B33">
      <w:pPr>
        <w:pStyle w:val="texto0"/>
        <w:spacing w:after="20" w:line="220" w:lineRule="exact"/>
        <w:rPr>
          <w:szCs w:val="20"/>
        </w:rPr>
      </w:pPr>
      <w:r w:rsidRPr="00AB263C">
        <w:rPr>
          <w:szCs w:val="20"/>
        </w:rPr>
        <w:t>Martín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Mendalde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No.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1755-PB</w:t>
      </w:r>
    </w:p>
    <w:p w:rsidR="00BA6286" w:rsidRPr="00AB263C" w:rsidRDefault="00BA6286" w:rsidP="00AA3B33">
      <w:pPr>
        <w:pStyle w:val="texto0"/>
        <w:spacing w:after="20" w:line="220" w:lineRule="exact"/>
        <w:rPr>
          <w:szCs w:val="20"/>
        </w:rPr>
      </w:pPr>
      <w:r w:rsidRPr="00AB263C">
        <w:rPr>
          <w:szCs w:val="20"/>
        </w:rPr>
        <w:t>Col.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Del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Valle</w:t>
      </w:r>
    </w:p>
    <w:p w:rsidR="00BA6286" w:rsidRPr="00AB263C" w:rsidRDefault="00BA6286" w:rsidP="00AA3B33">
      <w:pPr>
        <w:pStyle w:val="texto0"/>
        <w:spacing w:line="220" w:lineRule="exact"/>
        <w:rPr>
          <w:szCs w:val="20"/>
        </w:rPr>
      </w:pPr>
      <w:r w:rsidRPr="00AB263C">
        <w:rPr>
          <w:szCs w:val="20"/>
        </w:rPr>
        <w:t>C.P.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03100,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Ciudad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México</w:t>
      </w:r>
    </w:p>
    <w:p w:rsidR="00BA6286" w:rsidRPr="00A77888" w:rsidRDefault="00BA6286" w:rsidP="00AA3B33">
      <w:pPr>
        <w:pStyle w:val="texto0"/>
        <w:spacing w:after="20" w:line="220" w:lineRule="exact"/>
        <w:rPr>
          <w:szCs w:val="20"/>
        </w:rPr>
      </w:pPr>
      <w:r w:rsidRPr="00A77888">
        <w:rPr>
          <w:szCs w:val="20"/>
        </w:rPr>
        <w:t>JFE</w:t>
      </w:r>
      <w:r w:rsidR="00A77888" w:rsidRPr="00A77888">
        <w:rPr>
          <w:szCs w:val="20"/>
        </w:rPr>
        <w:t xml:space="preserve"> </w:t>
      </w:r>
      <w:r w:rsidRPr="00A77888">
        <w:rPr>
          <w:szCs w:val="20"/>
        </w:rPr>
        <w:t>Steel</w:t>
      </w:r>
      <w:r w:rsidR="00A77888" w:rsidRPr="00A77888">
        <w:rPr>
          <w:szCs w:val="20"/>
        </w:rPr>
        <w:t xml:space="preserve"> </w:t>
      </w:r>
      <w:r w:rsidRPr="00A77888">
        <w:rPr>
          <w:szCs w:val="20"/>
        </w:rPr>
        <w:t>Corporation</w:t>
      </w:r>
    </w:p>
    <w:p w:rsidR="00BA6286" w:rsidRPr="00AB263C" w:rsidRDefault="00BA6286" w:rsidP="00AA3B33">
      <w:pPr>
        <w:pStyle w:val="texto0"/>
        <w:spacing w:after="20" w:line="220" w:lineRule="exact"/>
        <w:rPr>
          <w:szCs w:val="20"/>
          <w:lang w:val="en-US"/>
        </w:rPr>
      </w:pPr>
      <w:r w:rsidRPr="00AB263C">
        <w:rPr>
          <w:szCs w:val="20"/>
          <w:lang w:val="en-US"/>
        </w:rPr>
        <w:t>Kobe</w:t>
      </w:r>
      <w:r w:rsidR="00A77888">
        <w:rPr>
          <w:szCs w:val="20"/>
          <w:lang w:val="en-US"/>
        </w:rPr>
        <w:t xml:space="preserve"> </w:t>
      </w:r>
      <w:r w:rsidRPr="00AB263C">
        <w:rPr>
          <w:szCs w:val="20"/>
          <w:lang w:val="en-US"/>
        </w:rPr>
        <w:t>Steel,</w:t>
      </w:r>
      <w:r w:rsidR="00A77888">
        <w:rPr>
          <w:szCs w:val="20"/>
          <w:lang w:val="en-US"/>
        </w:rPr>
        <w:t xml:space="preserve"> </w:t>
      </w:r>
      <w:r w:rsidRPr="00AB263C">
        <w:rPr>
          <w:szCs w:val="20"/>
          <w:lang w:val="en-US"/>
        </w:rPr>
        <w:t>Ltd.</w:t>
      </w:r>
    </w:p>
    <w:p w:rsidR="00BA6286" w:rsidRPr="00AB263C" w:rsidRDefault="00BA6286" w:rsidP="00AA3B33">
      <w:pPr>
        <w:pStyle w:val="texto0"/>
        <w:spacing w:after="20" w:line="220" w:lineRule="exact"/>
        <w:rPr>
          <w:szCs w:val="20"/>
          <w:lang w:val="en-US"/>
        </w:rPr>
      </w:pPr>
      <w:r w:rsidRPr="00AB263C">
        <w:rPr>
          <w:szCs w:val="20"/>
          <w:lang w:val="en-US"/>
        </w:rPr>
        <w:t>Nippon</w:t>
      </w:r>
      <w:r w:rsidR="00A77888">
        <w:rPr>
          <w:szCs w:val="20"/>
          <w:lang w:val="en-US"/>
        </w:rPr>
        <w:t xml:space="preserve"> </w:t>
      </w:r>
      <w:r w:rsidRPr="00AB263C">
        <w:rPr>
          <w:szCs w:val="20"/>
          <w:lang w:val="en-US"/>
        </w:rPr>
        <w:t>Steel</w:t>
      </w:r>
      <w:r w:rsidR="00A77888">
        <w:rPr>
          <w:szCs w:val="20"/>
          <w:lang w:val="en-US"/>
        </w:rPr>
        <w:t xml:space="preserve"> </w:t>
      </w:r>
      <w:r w:rsidRPr="00AB263C">
        <w:rPr>
          <w:szCs w:val="20"/>
          <w:lang w:val="en-US"/>
        </w:rPr>
        <w:t>&amp;</w:t>
      </w:r>
      <w:r w:rsidR="00A77888">
        <w:rPr>
          <w:szCs w:val="20"/>
          <w:lang w:val="en-US"/>
        </w:rPr>
        <w:t xml:space="preserve"> </w:t>
      </w:r>
      <w:r w:rsidRPr="00AB263C">
        <w:rPr>
          <w:szCs w:val="20"/>
          <w:lang w:val="en-US"/>
        </w:rPr>
        <w:t>Sumitomo</w:t>
      </w:r>
      <w:r w:rsidR="00A77888">
        <w:rPr>
          <w:szCs w:val="20"/>
          <w:lang w:val="en-US"/>
        </w:rPr>
        <w:t xml:space="preserve"> </w:t>
      </w:r>
      <w:r w:rsidRPr="00AB263C">
        <w:rPr>
          <w:szCs w:val="20"/>
          <w:lang w:val="en-US"/>
        </w:rPr>
        <w:t>Metal</w:t>
      </w:r>
      <w:r w:rsidR="00A77888">
        <w:rPr>
          <w:szCs w:val="20"/>
          <w:lang w:val="en-US"/>
        </w:rPr>
        <w:t xml:space="preserve"> </w:t>
      </w:r>
      <w:r w:rsidRPr="00AB263C">
        <w:rPr>
          <w:szCs w:val="20"/>
          <w:lang w:val="en-US"/>
        </w:rPr>
        <w:t>Corporation</w:t>
      </w:r>
    </w:p>
    <w:p w:rsidR="00BA6286" w:rsidRPr="00AB263C" w:rsidRDefault="00BA6286" w:rsidP="00AA3B33">
      <w:pPr>
        <w:pStyle w:val="texto0"/>
        <w:spacing w:after="20" w:line="220" w:lineRule="exact"/>
        <w:rPr>
          <w:szCs w:val="20"/>
        </w:rPr>
      </w:pPr>
      <w:r w:rsidRPr="00AB263C">
        <w:rPr>
          <w:szCs w:val="20"/>
        </w:rPr>
        <w:t>Guillermo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González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Camarena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No.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1200,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piso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4</w:t>
      </w:r>
    </w:p>
    <w:p w:rsidR="00BA6286" w:rsidRPr="00AB263C" w:rsidRDefault="00BA6286" w:rsidP="00AA3B33">
      <w:pPr>
        <w:pStyle w:val="texto0"/>
        <w:spacing w:after="20" w:line="220" w:lineRule="exact"/>
        <w:rPr>
          <w:szCs w:val="20"/>
        </w:rPr>
      </w:pPr>
      <w:r w:rsidRPr="00AB263C">
        <w:rPr>
          <w:szCs w:val="20"/>
        </w:rPr>
        <w:t>Col.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Santa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Fe</w:t>
      </w:r>
    </w:p>
    <w:p w:rsidR="00BA6286" w:rsidRPr="00AB263C" w:rsidRDefault="00BA6286" w:rsidP="00AA3B33">
      <w:pPr>
        <w:pStyle w:val="texto0"/>
        <w:spacing w:line="220" w:lineRule="exact"/>
        <w:rPr>
          <w:szCs w:val="20"/>
        </w:rPr>
      </w:pPr>
      <w:r w:rsidRPr="00AB263C">
        <w:rPr>
          <w:szCs w:val="20"/>
        </w:rPr>
        <w:t>C.P.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01210,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Ciudad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México</w:t>
      </w:r>
    </w:p>
    <w:p w:rsidR="00BA6286" w:rsidRPr="00CD7D2F" w:rsidRDefault="00CD7D2F" w:rsidP="00AA3B33">
      <w:pPr>
        <w:pStyle w:val="texto0"/>
        <w:spacing w:line="220" w:lineRule="exact"/>
        <w:rPr>
          <w:b/>
          <w:szCs w:val="20"/>
        </w:rPr>
      </w:pPr>
      <w:r>
        <w:rPr>
          <w:b/>
          <w:szCs w:val="20"/>
        </w:rPr>
        <w:t>4.</w:t>
      </w:r>
      <w:r w:rsidR="00A77888">
        <w:rPr>
          <w:b/>
          <w:szCs w:val="20"/>
        </w:rPr>
        <w:t xml:space="preserve"> </w:t>
      </w:r>
      <w:r w:rsidR="00BA6286" w:rsidRPr="00CD7D2F">
        <w:rPr>
          <w:b/>
          <w:szCs w:val="20"/>
        </w:rPr>
        <w:t>Gobiernos</w:t>
      </w:r>
    </w:p>
    <w:p w:rsidR="00BA6286" w:rsidRPr="00AB263C" w:rsidRDefault="00BA6286" w:rsidP="00AA3B33">
      <w:pPr>
        <w:pStyle w:val="texto0"/>
        <w:spacing w:after="20" w:line="220" w:lineRule="exact"/>
        <w:rPr>
          <w:szCs w:val="20"/>
        </w:rPr>
      </w:pPr>
      <w:r w:rsidRPr="00AB263C">
        <w:rPr>
          <w:szCs w:val="20"/>
        </w:rPr>
        <w:t>Delegación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la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Europea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en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México</w:t>
      </w:r>
    </w:p>
    <w:p w:rsidR="00BA6286" w:rsidRPr="00AB263C" w:rsidRDefault="00BA6286" w:rsidP="00AA3B33">
      <w:pPr>
        <w:pStyle w:val="texto0"/>
        <w:spacing w:after="20" w:line="220" w:lineRule="exact"/>
        <w:rPr>
          <w:szCs w:val="20"/>
        </w:rPr>
      </w:pPr>
      <w:r w:rsidRPr="00AB263C">
        <w:rPr>
          <w:szCs w:val="20"/>
        </w:rPr>
        <w:t>Paseo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la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Reforma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No.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1675</w:t>
      </w:r>
    </w:p>
    <w:p w:rsidR="00BA6286" w:rsidRPr="00AB263C" w:rsidRDefault="00BA6286" w:rsidP="00AA3B33">
      <w:pPr>
        <w:pStyle w:val="texto0"/>
        <w:spacing w:after="20" w:line="220" w:lineRule="exact"/>
        <w:rPr>
          <w:szCs w:val="20"/>
        </w:rPr>
      </w:pPr>
      <w:r w:rsidRPr="00AB263C">
        <w:rPr>
          <w:szCs w:val="20"/>
        </w:rPr>
        <w:t>Col.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Lomas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Chapultepec</w:t>
      </w:r>
    </w:p>
    <w:p w:rsidR="00BA6286" w:rsidRPr="00AB263C" w:rsidRDefault="00BA6286" w:rsidP="00AA3B33">
      <w:pPr>
        <w:pStyle w:val="texto0"/>
        <w:spacing w:line="220" w:lineRule="exact"/>
        <w:rPr>
          <w:szCs w:val="20"/>
        </w:rPr>
      </w:pPr>
      <w:r w:rsidRPr="00AB263C">
        <w:rPr>
          <w:szCs w:val="20"/>
        </w:rPr>
        <w:t>C.P.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11000,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Ciudad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México</w:t>
      </w:r>
    </w:p>
    <w:p w:rsidR="00BA6286" w:rsidRPr="00AB263C" w:rsidRDefault="00BA6286" w:rsidP="00AA3B33">
      <w:pPr>
        <w:pStyle w:val="texto0"/>
        <w:spacing w:after="20" w:line="220" w:lineRule="exact"/>
        <w:rPr>
          <w:szCs w:val="20"/>
        </w:rPr>
      </w:pPr>
      <w:r w:rsidRPr="00AB263C">
        <w:rPr>
          <w:szCs w:val="20"/>
        </w:rPr>
        <w:t>Embajada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en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México</w:t>
      </w:r>
    </w:p>
    <w:p w:rsidR="00BA6286" w:rsidRPr="00AB263C" w:rsidRDefault="00BA6286" w:rsidP="00AA3B33">
      <w:pPr>
        <w:pStyle w:val="texto0"/>
        <w:spacing w:after="20" w:line="220" w:lineRule="exact"/>
        <w:rPr>
          <w:szCs w:val="20"/>
        </w:rPr>
      </w:pPr>
      <w:r w:rsidRPr="00AB263C">
        <w:rPr>
          <w:szCs w:val="20"/>
        </w:rPr>
        <w:t>Av.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Paseo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las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Palmas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No.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1994</w:t>
      </w:r>
    </w:p>
    <w:p w:rsidR="00BA6286" w:rsidRPr="00AB263C" w:rsidRDefault="00BA6286" w:rsidP="00AA3B33">
      <w:pPr>
        <w:pStyle w:val="texto0"/>
        <w:spacing w:after="20" w:line="220" w:lineRule="exact"/>
        <w:rPr>
          <w:szCs w:val="20"/>
        </w:rPr>
      </w:pPr>
      <w:r w:rsidRPr="00AB263C">
        <w:rPr>
          <w:szCs w:val="20"/>
        </w:rPr>
        <w:t>Col.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Lomas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Chapultepec</w:t>
      </w:r>
    </w:p>
    <w:p w:rsidR="00BA6286" w:rsidRPr="00AB263C" w:rsidRDefault="00BA6286" w:rsidP="00AA3B33">
      <w:pPr>
        <w:pStyle w:val="texto0"/>
        <w:spacing w:line="220" w:lineRule="exact"/>
        <w:rPr>
          <w:szCs w:val="20"/>
        </w:rPr>
      </w:pPr>
      <w:r w:rsidRPr="00AB263C">
        <w:rPr>
          <w:szCs w:val="20"/>
        </w:rPr>
        <w:t>C.P.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11000,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Ciudad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de</w:t>
      </w:r>
      <w:r w:rsidR="00A77888">
        <w:rPr>
          <w:szCs w:val="20"/>
        </w:rPr>
        <w:t xml:space="preserve"> </w:t>
      </w:r>
      <w:r w:rsidRPr="00AB263C">
        <w:rPr>
          <w:szCs w:val="20"/>
        </w:rPr>
        <w:t>México</w:t>
      </w:r>
    </w:p>
    <w:p w:rsidR="00BA6286" w:rsidRPr="00CD7D2F" w:rsidRDefault="00BA6286" w:rsidP="00AA3B33">
      <w:pPr>
        <w:pStyle w:val="texto0"/>
        <w:spacing w:line="220" w:lineRule="exact"/>
        <w:rPr>
          <w:b/>
          <w:szCs w:val="20"/>
        </w:rPr>
      </w:pPr>
      <w:r w:rsidRPr="00CD7D2F">
        <w:rPr>
          <w:b/>
          <w:szCs w:val="20"/>
        </w:rPr>
        <w:t>F.</w:t>
      </w:r>
      <w:r w:rsidR="00A77888">
        <w:rPr>
          <w:b/>
          <w:szCs w:val="20"/>
        </w:rPr>
        <w:t xml:space="preserve"> </w:t>
      </w:r>
      <w:r w:rsidRPr="00CD7D2F">
        <w:rPr>
          <w:b/>
          <w:szCs w:val="20"/>
        </w:rPr>
        <w:t>Resolución</w:t>
      </w:r>
      <w:r w:rsidR="00A77888">
        <w:rPr>
          <w:b/>
          <w:szCs w:val="20"/>
        </w:rPr>
        <w:t xml:space="preserve"> </w:t>
      </w:r>
      <w:r w:rsidRPr="00CD7D2F">
        <w:rPr>
          <w:b/>
          <w:szCs w:val="20"/>
        </w:rPr>
        <w:t>Preliminar</w:t>
      </w:r>
    </w:p>
    <w:p w:rsidR="00BA6286" w:rsidRPr="00337466" w:rsidRDefault="00BA6286" w:rsidP="00AA3B33">
      <w:pPr>
        <w:pStyle w:val="texto0"/>
        <w:spacing w:line="220" w:lineRule="exact"/>
        <w:rPr>
          <w:szCs w:val="20"/>
        </w:rPr>
      </w:pPr>
      <w:r w:rsidRPr="00CD7D2F">
        <w:rPr>
          <w:b/>
          <w:szCs w:val="20"/>
        </w:rPr>
        <w:t>23.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diciembre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DOF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continuar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imponer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provisionales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hoja.</w:t>
      </w:r>
    </w:p>
    <w:p w:rsidR="00BA6286" w:rsidRPr="00337466" w:rsidRDefault="00BA6286" w:rsidP="00AA3B33">
      <w:pPr>
        <w:pStyle w:val="texto0"/>
        <w:spacing w:line="220" w:lineRule="exact"/>
        <w:rPr>
          <w:szCs w:val="20"/>
        </w:rPr>
      </w:pPr>
      <w:r w:rsidRPr="00CD7D2F">
        <w:rPr>
          <w:b/>
          <w:szCs w:val="20"/>
        </w:rPr>
        <w:t>24.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Mediante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refiere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convocó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interesadas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comparecientes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complementarias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estimaran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pertinentes.</w:t>
      </w:r>
    </w:p>
    <w:p w:rsidR="00BA6286" w:rsidRPr="00337466" w:rsidRDefault="00BA6286" w:rsidP="00AA3B33">
      <w:pPr>
        <w:pStyle w:val="texto0"/>
        <w:spacing w:line="220" w:lineRule="exact"/>
        <w:rPr>
          <w:szCs w:val="20"/>
        </w:rPr>
      </w:pPr>
      <w:r w:rsidRPr="00CD7D2F">
        <w:rPr>
          <w:b/>
          <w:szCs w:val="20"/>
        </w:rPr>
        <w:t>25.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notificó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interesadas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acreditadas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procedimiento.</w:t>
      </w:r>
    </w:p>
    <w:p w:rsidR="00BA6286" w:rsidRPr="00CD7D2F" w:rsidRDefault="00CD7D2F" w:rsidP="00AA3B33">
      <w:pPr>
        <w:pStyle w:val="texto0"/>
        <w:spacing w:line="220" w:lineRule="exact"/>
        <w:rPr>
          <w:b/>
          <w:szCs w:val="20"/>
        </w:rPr>
      </w:pPr>
      <w:r>
        <w:rPr>
          <w:b/>
          <w:szCs w:val="20"/>
        </w:rPr>
        <w:t>G.</w:t>
      </w:r>
      <w:r w:rsidR="00A77888">
        <w:rPr>
          <w:b/>
          <w:szCs w:val="20"/>
        </w:rPr>
        <w:t xml:space="preserve"> </w:t>
      </w:r>
      <w:r w:rsidR="00BA6286" w:rsidRPr="00CD7D2F">
        <w:rPr>
          <w:b/>
          <w:szCs w:val="20"/>
        </w:rPr>
        <w:t>Reuniones</w:t>
      </w:r>
      <w:r w:rsidR="00A77888">
        <w:rPr>
          <w:b/>
          <w:szCs w:val="20"/>
        </w:rPr>
        <w:t xml:space="preserve"> </w:t>
      </w:r>
      <w:r w:rsidR="00BA6286" w:rsidRPr="00CD7D2F">
        <w:rPr>
          <w:b/>
          <w:szCs w:val="20"/>
        </w:rPr>
        <w:t>técnicas</w:t>
      </w:r>
      <w:r w:rsidR="00A77888">
        <w:rPr>
          <w:b/>
          <w:szCs w:val="20"/>
        </w:rPr>
        <w:t xml:space="preserve"> </w:t>
      </w:r>
      <w:r w:rsidR="00BA6286" w:rsidRPr="00CD7D2F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="00BA6286" w:rsidRPr="00CD7D2F">
        <w:rPr>
          <w:b/>
          <w:szCs w:val="20"/>
        </w:rPr>
        <w:t>información</w:t>
      </w:r>
    </w:p>
    <w:p w:rsidR="00BA6286" w:rsidRPr="00337466" w:rsidRDefault="00BA6286" w:rsidP="00AA3B33">
      <w:pPr>
        <w:pStyle w:val="texto0"/>
        <w:spacing w:line="220" w:lineRule="exact"/>
        <w:rPr>
          <w:szCs w:val="20"/>
        </w:rPr>
      </w:pPr>
      <w:r w:rsidRPr="00CD7D2F">
        <w:rPr>
          <w:b/>
          <w:szCs w:val="20"/>
        </w:rPr>
        <w:t>26.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Marubeni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Itochu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S.A.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C.V.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("Marubeni"),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Valsider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S.p.A.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("Ferriera"),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JFE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Corporation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("JFE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Steel"),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Kobe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Ltd.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("Kobe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Steel"),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S.p.A.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("Marcegaglia"),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Trametal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S.p.A.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("Metinvest")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Nippon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&amp;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Sumitomo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Corporation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("Nippon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Steel")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reuniones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técnicas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conocer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llegar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reuniones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15,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2019.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levantó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reportes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reunión,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administrativo,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85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Reglamento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Exterior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(RLCE).</w:t>
      </w:r>
    </w:p>
    <w:p w:rsidR="00BA6286" w:rsidRPr="00CD7D2F" w:rsidRDefault="00CD7D2F" w:rsidP="00A04696">
      <w:pPr>
        <w:pStyle w:val="texto0"/>
        <w:spacing w:after="60" w:line="198" w:lineRule="exact"/>
        <w:rPr>
          <w:b/>
          <w:szCs w:val="20"/>
        </w:rPr>
      </w:pPr>
      <w:r>
        <w:rPr>
          <w:b/>
          <w:szCs w:val="20"/>
        </w:rPr>
        <w:t>H.</w:t>
      </w:r>
      <w:r w:rsidR="00A77888">
        <w:rPr>
          <w:b/>
          <w:szCs w:val="20"/>
        </w:rPr>
        <w:t xml:space="preserve"> </w:t>
      </w:r>
      <w:r w:rsidR="00BA6286" w:rsidRPr="00CD7D2F">
        <w:rPr>
          <w:b/>
          <w:szCs w:val="20"/>
        </w:rPr>
        <w:t>Argumentos</w:t>
      </w:r>
      <w:r w:rsidR="00A77888">
        <w:rPr>
          <w:b/>
          <w:szCs w:val="20"/>
        </w:rPr>
        <w:t xml:space="preserve"> </w:t>
      </w:r>
      <w:r w:rsidR="00BA6286" w:rsidRPr="00CD7D2F">
        <w:rPr>
          <w:b/>
          <w:szCs w:val="20"/>
        </w:rPr>
        <w:t>y</w:t>
      </w:r>
      <w:r w:rsidR="00A77888">
        <w:rPr>
          <w:b/>
          <w:szCs w:val="20"/>
        </w:rPr>
        <w:t xml:space="preserve"> </w:t>
      </w:r>
      <w:r w:rsidR="00BA6286" w:rsidRPr="00CD7D2F">
        <w:rPr>
          <w:b/>
          <w:szCs w:val="20"/>
        </w:rPr>
        <w:t>pruebas</w:t>
      </w:r>
      <w:r w:rsidR="00A77888">
        <w:rPr>
          <w:b/>
          <w:szCs w:val="20"/>
        </w:rPr>
        <w:t xml:space="preserve"> </w:t>
      </w:r>
      <w:r w:rsidR="00BA6286" w:rsidRPr="00CD7D2F">
        <w:rPr>
          <w:b/>
          <w:szCs w:val="20"/>
        </w:rPr>
        <w:t>complementarios</w:t>
      </w:r>
    </w:p>
    <w:p w:rsidR="00BA6286" w:rsidRPr="00CD7D2F" w:rsidRDefault="00BA6286" w:rsidP="00A04696">
      <w:pPr>
        <w:pStyle w:val="texto0"/>
        <w:spacing w:after="60" w:line="198" w:lineRule="exact"/>
        <w:rPr>
          <w:b/>
          <w:szCs w:val="20"/>
        </w:rPr>
      </w:pPr>
      <w:r w:rsidRPr="00CD7D2F">
        <w:rPr>
          <w:b/>
          <w:szCs w:val="20"/>
        </w:rPr>
        <w:t>1.</w:t>
      </w:r>
      <w:r w:rsidR="00A77888">
        <w:rPr>
          <w:b/>
          <w:szCs w:val="20"/>
        </w:rPr>
        <w:t xml:space="preserve"> </w:t>
      </w:r>
      <w:r w:rsidRPr="00CD7D2F">
        <w:rPr>
          <w:b/>
          <w:szCs w:val="20"/>
        </w:rPr>
        <w:t>Prórrogas</w:t>
      </w:r>
    </w:p>
    <w:p w:rsidR="00BA6286" w:rsidRPr="00337466" w:rsidRDefault="00BA6286" w:rsidP="00A04696">
      <w:pPr>
        <w:pStyle w:val="texto0"/>
        <w:spacing w:after="60" w:line="198" w:lineRule="exact"/>
        <w:rPr>
          <w:szCs w:val="20"/>
        </w:rPr>
      </w:pPr>
      <w:r w:rsidRPr="00CD7D2F">
        <w:rPr>
          <w:b/>
          <w:szCs w:val="20"/>
        </w:rPr>
        <w:t>27.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otorgó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prórroga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días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hábiles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Fercom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S.A.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C.V.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("Aceros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Fercom"),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Marubeni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Mitsui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R.L.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C.V.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("Mitsui"),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JFE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Kobe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Nippon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Delegación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complementarias.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plazo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venció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febrero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2019.</w:t>
      </w:r>
    </w:p>
    <w:p w:rsidR="00BA6286" w:rsidRPr="00337466" w:rsidRDefault="00BA6286" w:rsidP="00A04696">
      <w:pPr>
        <w:pStyle w:val="texto0"/>
        <w:spacing w:after="60" w:line="198" w:lineRule="exact"/>
        <w:rPr>
          <w:szCs w:val="20"/>
        </w:rPr>
      </w:pPr>
      <w:r w:rsidRPr="00CD7D2F">
        <w:rPr>
          <w:b/>
          <w:szCs w:val="20"/>
        </w:rPr>
        <w:t>28.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febrero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UPCI.416.19.258,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reproducido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insertara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negó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prórroga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adicional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JFE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Kobe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Nippon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complementarias.</w:t>
      </w:r>
    </w:p>
    <w:p w:rsidR="00BA6286" w:rsidRPr="00337466" w:rsidRDefault="00BA6286" w:rsidP="00A04696">
      <w:pPr>
        <w:pStyle w:val="texto0"/>
        <w:spacing w:after="60" w:line="198" w:lineRule="exact"/>
        <w:rPr>
          <w:szCs w:val="20"/>
        </w:rPr>
      </w:pPr>
      <w:r w:rsidRPr="00CD7D2F">
        <w:rPr>
          <w:b/>
          <w:szCs w:val="20"/>
        </w:rPr>
        <w:t>29.</w:t>
      </w:r>
      <w:r w:rsidRPr="00CD7D2F">
        <w:rPr>
          <w:b/>
          <w:szCs w:val="20"/>
        </w:rPr>
        <w:tab/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Serviacero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Especiales,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S.A.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C.V.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(“Serviacero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Especiales”),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Transformadora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Metálica,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S.A.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C.V.,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Weld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Welding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Heat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Treatment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S.A.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C.V.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(“Trans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Weld”)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Tubacero,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R.L.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C.V.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(“Tubacero”),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Embajada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complementaria.</w:t>
      </w:r>
    </w:p>
    <w:p w:rsidR="00BA6286" w:rsidRPr="00CD7D2F" w:rsidRDefault="00CD7D2F" w:rsidP="00A04696">
      <w:pPr>
        <w:pStyle w:val="texto0"/>
        <w:spacing w:after="60" w:line="198" w:lineRule="exact"/>
        <w:rPr>
          <w:b/>
          <w:szCs w:val="20"/>
        </w:rPr>
      </w:pPr>
      <w:r>
        <w:rPr>
          <w:b/>
          <w:szCs w:val="20"/>
        </w:rPr>
        <w:t>2.</w:t>
      </w:r>
      <w:r w:rsidR="00A77888">
        <w:rPr>
          <w:b/>
          <w:szCs w:val="20"/>
        </w:rPr>
        <w:t xml:space="preserve"> </w:t>
      </w:r>
      <w:r w:rsidR="00BA6286" w:rsidRPr="00CD7D2F">
        <w:rPr>
          <w:b/>
          <w:szCs w:val="20"/>
        </w:rPr>
        <w:t>Solicitante</w:t>
      </w:r>
    </w:p>
    <w:p w:rsidR="00BA6286" w:rsidRPr="00337466" w:rsidRDefault="00BA6286" w:rsidP="00A04696">
      <w:pPr>
        <w:pStyle w:val="texto0"/>
        <w:spacing w:after="60" w:line="198" w:lineRule="exact"/>
        <w:rPr>
          <w:szCs w:val="20"/>
        </w:rPr>
      </w:pPr>
      <w:r w:rsidRPr="00CD7D2F">
        <w:rPr>
          <w:b/>
          <w:szCs w:val="20"/>
        </w:rPr>
        <w:t>30.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febrero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manifestó:</w:t>
      </w:r>
    </w:p>
    <w:p w:rsidR="00BA6286" w:rsidRPr="00337466" w:rsidRDefault="00BA6286" w:rsidP="00A04696">
      <w:pPr>
        <w:pStyle w:val="texto0"/>
        <w:spacing w:after="60" w:line="198" w:lineRule="exact"/>
        <w:ind w:left="720" w:hanging="432"/>
        <w:rPr>
          <w:szCs w:val="20"/>
        </w:rPr>
      </w:pPr>
      <w:r w:rsidRPr="00CD7D2F">
        <w:rPr>
          <w:b/>
          <w:szCs w:val="20"/>
        </w:rPr>
        <w:t>A.</w:t>
      </w:r>
      <w:r w:rsidRPr="00337466">
        <w:rPr>
          <w:szCs w:val="20"/>
        </w:rPr>
        <w:tab/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inciso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126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“ancho”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37466">
          <w:rPr>
            <w:szCs w:val="20"/>
          </w:rPr>
          <w:t>2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Pr="00337466">
        <w:rPr>
          <w:szCs w:val="20"/>
        </w:rPr>
        <w:t>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aclaración,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aludirse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ancho,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espesor.</w:t>
      </w:r>
    </w:p>
    <w:p w:rsidR="00BA6286" w:rsidRPr="00337466" w:rsidRDefault="00BA6286" w:rsidP="00A04696">
      <w:pPr>
        <w:pStyle w:val="texto0"/>
        <w:spacing w:after="60" w:line="198" w:lineRule="exact"/>
        <w:ind w:left="720" w:hanging="432"/>
        <w:rPr>
          <w:szCs w:val="20"/>
        </w:rPr>
      </w:pPr>
      <w:r w:rsidRPr="00CD7D2F">
        <w:rPr>
          <w:b/>
          <w:szCs w:val="20"/>
        </w:rPr>
        <w:t>B.</w:t>
      </w:r>
      <w:r w:rsidRPr="00337466">
        <w:rPr>
          <w:szCs w:val="20"/>
        </w:rPr>
        <w:tab/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productores-exportadores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mejor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evaluar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práctica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desleal.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falta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colaboración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estrategia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entorpecer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impedir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autoridad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llegara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sentido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acertadamente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actuar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previsto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6.8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Anexo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General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Aranceles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Aduaneros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1994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“Acuerdo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Antidumping”)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último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párrafo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Exterior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(LCE).</w:t>
      </w:r>
    </w:p>
    <w:p w:rsidR="00BA6286" w:rsidRPr="00337466" w:rsidRDefault="00BA6286" w:rsidP="00A04696">
      <w:pPr>
        <w:pStyle w:val="texto0"/>
        <w:spacing w:after="60" w:line="198" w:lineRule="exact"/>
        <w:ind w:left="720" w:hanging="432"/>
        <w:rPr>
          <w:szCs w:val="20"/>
        </w:rPr>
      </w:pPr>
      <w:r w:rsidRPr="00CD7D2F">
        <w:rPr>
          <w:b/>
          <w:szCs w:val="20"/>
        </w:rPr>
        <w:t>C.</w:t>
      </w:r>
      <w:r w:rsidRPr="00337466">
        <w:rPr>
          <w:szCs w:val="20"/>
        </w:rPr>
        <w:tab/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diciembre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dejan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claro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posibilidades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remotas.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previsible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inminente.</w:t>
      </w:r>
    </w:p>
    <w:p w:rsidR="00BA6286" w:rsidRPr="00337466" w:rsidRDefault="00BA6286" w:rsidP="00A04696">
      <w:pPr>
        <w:pStyle w:val="texto0"/>
        <w:spacing w:after="60" w:line="198" w:lineRule="exact"/>
        <w:ind w:left="720" w:hanging="432"/>
        <w:rPr>
          <w:szCs w:val="20"/>
        </w:rPr>
      </w:pPr>
      <w:r w:rsidRPr="00CD7D2F">
        <w:rPr>
          <w:b/>
          <w:szCs w:val="20"/>
        </w:rPr>
        <w:t>D.</w:t>
      </w:r>
      <w:r w:rsidRPr="00337466">
        <w:rPr>
          <w:szCs w:val="20"/>
        </w:rPr>
        <w:tab/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actuales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demuestran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81%,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decir,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porcentuales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estimado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alcanzó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37%,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porcentuales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arriba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continúan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arriba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minimis,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8%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29%.</w:t>
      </w:r>
    </w:p>
    <w:p w:rsidR="00BA6286" w:rsidRPr="00337466" w:rsidRDefault="00BA6286" w:rsidP="00A04696">
      <w:pPr>
        <w:pStyle w:val="texto0"/>
        <w:spacing w:after="60" w:line="198" w:lineRule="exact"/>
        <w:ind w:left="720" w:hanging="432"/>
        <w:rPr>
          <w:szCs w:val="20"/>
        </w:rPr>
      </w:pPr>
      <w:r w:rsidRPr="00CD7D2F">
        <w:rPr>
          <w:b/>
          <w:szCs w:val="20"/>
        </w:rPr>
        <w:t>E.</w:t>
      </w:r>
      <w:r w:rsidRPr="00337466">
        <w:rPr>
          <w:szCs w:val="20"/>
        </w:rPr>
        <w:tab/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muestran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pesar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pronóstico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continuaría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subvalorado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siendo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válido.</w:t>
      </w:r>
    </w:p>
    <w:p w:rsidR="00BA6286" w:rsidRPr="00337466" w:rsidRDefault="00BA6286" w:rsidP="00A04696">
      <w:pPr>
        <w:pStyle w:val="texto0"/>
        <w:spacing w:after="60" w:line="198" w:lineRule="exact"/>
        <w:ind w:left="720" w:hanging="432"/>
        <w:rPr>
          <w:szCs w:val="20"/>
        </w:rPr>
      </w:pPr>
      <w:r w:rsidRPr="00CD7D2F">
        <w:rPr>
          <w:b/>
          <w:szCs w:val="20"/>
        </w:rPr>
        <w:t>F.</w:t>
      </w:r>
      <w:r w:rsidRPr="00337466">
        <w:rPr>
          <w:szCs w:val="20"/>
        </w:rPr>
        <w:tab/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posterior,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conservadora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mantendrán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subvaloración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afectaría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fijación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constituye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materializaría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futuro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inmediato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compensatorias.</w:t>
      </w:r>
    </w:p>
    <w:p w:rsidR="00BA6286" w:rsidRPr="00CD7D2F" w:rsidRDefault="00BA6286" w:rsidP="00A04696">
      <w:pPr>
        <w:pStyle w:val="texto0"/>
        <w:spacing w:after="60" w:line="198" w:lineRule="exact"/>
        <w:ind w:left="720" w:hanging="432"/>
        <w:rPr>
          <w:szCs w:val="20"/>
        </w:rPr>
      </w:pPr>
      <w:r w:rsidRPr="00CD7D2F">
        <w:rPr>
          <w:b/>
          <w:szCs w:val="20"/>
        </w:rPr>
        <w:t>G.</w:t>
      </w:r>
      <w:r w:rsidRPr="00337466">
        <w:rPr>
          <w:szCs w:val="20"/>
        </w:rPr>
        <w:tab/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llegó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positiva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obstante,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decidió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imponer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examinarse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decidirse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cuidado.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alcance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parece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examinado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decidido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cuidado,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legislación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obligación,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decir,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conllevaría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consecuencias,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provocaría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diferente</w:t>
      </w:r>
      <w:r w:rsidR="00A77888">
        <w:rPr>
          <w:szCs w:val="20"/>
        </w:rPr>
        <w:t xml:space="preserve"> </w:t>
      </w:r>
      <w:r w:rsidRPr="00CD7D2F">
        <w:rPr>
          <w:szCs w:val="20"/>
        </w:rPr>
        <w:t>a</w:t>
      </w:r>
      <w:r w:rsidR="00A77888">
        <w:rPr>
          <w:szCs w:val="20"/>
        </w:rPr>
        <w:t xml:space="preserve"> </w:t>
      </w:r>
      <w:r w:rsidRPr="00CD7D2F">
        <w:rPr>
          <w:szCs w:val="20"/>
        </w:rPr>
        <w:t>la</w:t>
      </w:r>
      <w:r w:rsidR="00A77888">
        <w:rPr>
          <w:szCs w:val="20"/>
        </w:rPr>
        <w:t xml:space="preserve"> </w:t>
      </w:r>
      <w:r w:rsidRPr="00CD7D2F">
        <w:rPr>
          <w:szCs w:val="20"/>
        </w:rPr>
        <w:t>eliminación</w:t>
      </w:r>
      <w:r w:rsidR="00A77888">
        <w:rPr>
          <w:szCs w:val="20"/>
        </w:rPr>
        <w:t xml:space="preserve"> </w:t>
      </w:r>
      <w:r w:rsidRPr="00CD7D2F">
        <w:rPr>
          <w:szCs w:val="20"/>
        </w:rPr>
        <w:t>de</w:t>
      </w:r>
      <w:r w:rsidR="00A77888">
        <w:rPr>
          <w:szCs w:val="20"/>
        </w:rPr>
        <w:t xml:space="preserve"> </w:t>
      </w:r>
      <w:r w:rsidRPr="00CD7D2F">
        <w:rPr>
          <w:szCs w:val="20"/>
        </w:rPr>
        <w:t>la</w:t>
      </w:r>
      <w:r w:rsidR="00A77888">
        <w:rPr>
          <w:szCs w:val="20"/>
        </w:rPr>
        <w:t xml:space="preserve"> </w:t>
      </w:r>
      <w:r w:rsidRPr="00CD7D2F">
        <w:rPr>
          <w:szCs w:val="20"/>
        </w:rPr>
        <w:t>práctica</w:t>
      </w:r>
      <w:r w:rsidR="00A77888">
        <w:rPr>
          <w:szCs w:val="20"/>
        </w:rPr>
        <w:t xml:space="preserve"> </w:t>
      </w:r>
      <w:r w:rsidRPr="00CD7D2F">
        <w:rPr>
          <w:szCs w:val="20"/>
        </w:rPr>
        <w:t>desleal</w:t>
      </w:r>
      <w:r w:rsidR="00A77888">
        <w:rPr>
          <w:szCs w:val="20"/>
        </w:rPr>
        <w:t xml:space="preserve"> </w:t>
      </w:r>
      <w:r w:rsidRPr="00CD7D2F">
        <w:rPr>
          <w:szCs w:val="20"/>
        </w:rPr>
        <w:t>o</w:t>
      </w:r>
      <w:r w:rsidR="00A77888">
        <w:rPr>
          <w:szCs w:val="20"/>
        </w:rPr>
        <w:t xml:space="preserve"> </w:t>
      </w:r>
      <w:r w:rsidRPr="00CD7D2F">
        <w:rPr>
          <w:szCs w:val="20"/>
        </w:rPr>
        <w:t>de</w:t>
      </w:r>
      <w:r w:rsidR="00A77888">
        <w:rPr>
          <w:szCs w:val="20"/>
        </w:rPr>
        <w:t xml:space="preserve"> </w:t>
      </w:r>
      <w:r w:rsidRPr="00CD7D2F">
        <w:rPr>
          <w:szCs w:val="20"/>
        </w:rPr>
        <w:t>la</w:t>
      </w:r>
      <w:r w:rsidR="00A77888">
        <w:rPr>
          <w:szCs w:val="20"/>
        </w:rPr>
        <w:t xml:space="preserve"> </w:t>
      </w:r>
      <w:r w:rsidRPr="00CD7D2F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CD7D2F">
        <w:rPr>
          <w:szCs w:val="20"/>
        </w:rPr>
        <w:t>de</w:t>
      </w:r>
      <w:r w:rsidR="00A77888">
        <w:rPr>
          <w:szCs w:val="20"/>
        </w:rPr>
        <w:t xml:space="preserve"> </w:t>
      </w:r>
      <w:r w:rsidRPr="00CD7D2F">
        <w:rPr>
          <w:szCs w:val="20"/>
        </w:rPr>
        <w:t>daño.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CD7D2F">
        <w:rPr>
          <w:b/>
          <w:szCs w:val="20"/>
        </w:rPr>
        <w:t>31.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2014-abril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cifras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2018.</w:t>
      </w:r>
    </w:p>
    <w:p w:rsidR="00BA6286" w:rsidRPr="00CD7D2F" w:rsidRDefault="00CD7D2F" w:rsidP="00A04696">
      <w:pPr>
        <w:pStyle w:val="texto0"/>
        <w:spacing w:line="240" w:lineRule="auto"/>
        <w:rPr>
          <w:b/>
          <w:szCs w:val="20"/>
        </w:rPr>
      </w:pPr>
      <w:r>
        <w:rPr>
          <w:b/>
          <w:szCs w:val="20"/>
        </w:rPr>
        <w:t>3.</w:t>
      </w:r>
      <w:r w:rsidR="00A77888">
        <w:rPr>
          <w:b/>
          <w:szCs w:val="20"/>
        </w:rPr>
        <w:t xml:space="preserve"> </w:t>
      </w:r>
      <w:r w:rsidR="00BA6286" w:rsidRPr="00CD7D2F">
        <w:rPr>
          <w:b/>
          <w:szCs w:val="20"/>
        </w:rPr>
        <w:t>Importadoras</w:t>
      </w:r>
    </w:p>
    <w:p w:rsidR="00BA6286" w:rsidRPr="001D0194" w:rsidRDefault="001D0194" w:rsidP="00A04696">
      <w:pPr>
        <w:pStyle w:val="texto0"/>
        <w:spacing w:line="240" w:lineRule="auto"/>
        <w:rPr>
          <w:b/>
          <w:szCs w:val="20"/>
        </w:rPr>
      </w:pPr>
      <w:r>
        <w:rPr>
          <w:b/>
          <w:szCs w:val="20"/>
        </w:rPr>
        <w:t>a.</w:t>
      </w:r>
      <w:r w:rsidR="00A77888">
        <w:rPr>
          <w:b/>
          <w:szCs w:val="20"/>
        </w:rPr>
        <w:t xml:space="preserve"> </w:t>
      </w:r>
      <w:r w:rsidR="00BA6286" w:rsidRPr="001D0194">
        <w:rPr>
          <w:b/>
          <w:szCs w:val="20"/>
        </w:rPr>
        <w:t>Aceros</w:t>
      </w:r>
      <w:r w:rsidR="00A77888">
        <w:rPr>
          <w:b/>
          <w:szCs w:val="20"/>
        </w:rPr>
        <w:t xml:space="preserve"> </w:t>
      </w:r>
      <w:r w:rsidR="00BA6286" w:rsidRPr="001D0194">
        <w:rPr>
          <w:b/>
          <w:szCs w:val="20"/>
        </w:rPr>
        <w:t>Fercom</w:t>
      </w:r>
    </w:p>
    <w:p w:rsidR="00BA6286" w:rsidRPr="00337466" w:rsidRDefault="00BA6286" w:rsidP="00A04696">
      <w:pPr>
        <w:pStyle w:val="texto0"/>
        <w:spacing w:line="240" w:lineRule="auto"/>
        <w:rPr>
          <w:szCs w:val="20"/>
        </w:rPr>
      </w:pPr>
      <w:r w:rsidRPr="001D0194">
        <w:rPr>
          <w:b/>
          <w:szCs w:val="20"/>
        </w:rPr>
        <w:t>32.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febrero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Fercom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manifestó:</w:t>
      </w:r>
    </w:p>
    <w:p w:rsidR="00BA6286" w:rsidRPr="00337466" w:rsidRDefault="00BA6286" w:rsidP="00A04696">
      <w:pPr>
        <w:pStyle w:val="texto0"/>
        <w:spacing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A.</w:t>
      </w:r>
      <w:r w:rsidRPr="00337466">
        <w:rPr>
          <w:szCs w:val="20"/>
        </w:rPr>
        <w:tab/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correctamente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certificados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molino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órdenes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Fercom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respuesta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requerimiento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UPCl.416.18.490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marzo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contrario,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habría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probado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certificación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normalización,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impacto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Charpy,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garantizan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placas.</w:t>
      </w:r>
    </w:p>
    <w:p w:rsidR="00BA6286" w:rsidRPr="00337466" w:rsidRDefault="00BA6286" w:rsidP="00A04696">
      <w:pPr>
        <w:pStyle w:val="texto0"/>
        <w:spacing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B.</w:t>
      </w:r>
      <w:r w:rsidRPr="00337466">
        <w:rPr>
          <w:szCs w:val="20"/>
        </w:rPr>
        <w:tab/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únicamente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ofrece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garantía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37466">
          <w:rPr>
            <w:szCs w:val="20"/>
          </w:rPr>
          <w:t>2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porcentaje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metalúrgica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necesaria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poder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distribuir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segregación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cualquier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garantiza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homogénea,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37466">
          <w:rPr>
            <w:szCs w:val="20"/>
          </w:rPr>
          <w:t>2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Pr="00337466">
        <w:rPr>
          <w:szCs w:val="20"/>
        </w:rPr>
        <w:t>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certificación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fabricante.</w:t>
      </w:r>
    </w:p>
    <w:p w:rsidR="00BA6286" w:rsidRPr="00337466" w:rsidRDefault="00BA6286" w:rsidP="00A04696">
      <w:pPr>
        <w:pStyle w:val="texto0"/>
        <w:spacing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C.</w:t>
      </w:r>
      <w:r w:rsidRPr="001D0194">
        <w:rPr>
          <w:b/>
          <w:szCs w:val="20"/>
        </w:rPr>
        <w:tab/>
      </w:r>
      <w:r w:rsidRPr="001D0194">
        <w:rPr>
          <w:szCs w:val="20"/>
        </w:rPr>
        <w:t>Existen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el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mundo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que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sí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garantizan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el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normalizado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espesores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mayores</w:t>
      </w:r>
      <w:r w:rsidR="00F32677">
        <w:rPr>
          <w:szCs w:val="20"/>
        </w:rPr>
        <w:t xml:space="preserve"> </w:t>
      </w:r>
      <w:r w:rsidRPr="001D0194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1D0194">
          <w:rPr>
            <w:szCs w:val="20"/>
          </w:rPr>
          <w:t>2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Pr="00337466">
        <w:rPr>
          <w:szCs w:val="20"/>
        </w:rPr>
        <w:t>.</w:t>
      </w:r>
    </w:p>
    <w:p w:rsidR="00BA6286" w:rsidRPr="00337466" w:rsidRDefault="00BA6286" w:rsidP="00A04696">
      <w:pPr>
        <w:pStyle w:val="texto0"/>
        <w:spacing w:line="240" w:lineRule="auto"/>
        <w:rPr>
          <w:szCs w:val="20"/>
        </w:rPr>
      </w:pPr>
      <w:r w:rsidRPr="001D0194">
        <w:rPr>
          <w:b/>
          <w:szCs w:val="20"/>
        </w:rPr>
        <w:t>33.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Fercom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presentó:</w:t>
      </w:r>
    </w:p>
    <w:p w:rsidR="00BA6286" w:rsidRPr="00337466" w:rsidRDefault="00BA6286" w:rsidP="00A04696">
      <w:pPr>
        <w:pStyle w:val="texto0"/>
        <w:spacing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A.</w:t>
      </w:r>
      <w:r w:rsidRPr="001D0194">
        <w:rPr>
          <w:b/>
          <w:szCs w:val="20"/>
        </w:rPr>
        <w:tab/>
      </w:r>
      <w:r w:rsidRPr="00337466">
        <w:rPr>
          <w:szCs w:val="20"/>
        </w:rPr>
        <w:t>Comunicación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electrónica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junio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personal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personal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Fercom,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cotización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AHMSA.</w:t>
      </w:r>
    </w:p>
    <w:p w:rsidR="00BA6286" w:rsidRPr="00337466" w:rsidRDefault="00BA6286" w:rsidP="00A04696">
      <w:pPr>
        <w:pStyle w:val="texto0"/>
        <w:spacing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B.</w:t>
      </w:r>
      <w:r w:rsidRPr="00337466">
        <w:rPr>
          <w:szCs w:val="20"/>
        </w:rPr>
        <w:tab/>
        <w:t>Copia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pedimentos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anexos.</w:t>
      </w:r>
    </w:p>
    <w:p w:rsidR="00BA6286" w:rsidRPr="001D0194" w:rsidRDefault="001D0194" w:rsidP="00A04696">
      <w:pPr>
        <w:pStyle w:val="texto0"/>
        <w:spacing w:line="240" w:lineRule="auto"/>
        <w:rPr>
          <w:b/>
          <w:szCs w:val="20"/>
        </w:rPr>
      </w:pPr>
      <w:r>
        <w:rPr>
          <w:b/>
          <w:szCs w:val="20"/>
        </w:rPr>
        <w:t>b.</w:t>
      </w:r>
      <w:r w:rsidR="00A77888">
        <w:rPr>
          <w:b/>
          <w:szCs w:val="20"/>
        </w:rPr>
        <w:t xml:space="preserve"> </w:t>
      </w:r>
      <w:r w:rsidR="00BA6286" w:rsidRPr="001D0194">
        <w:rPr>
          <w:b/>
          <w:szCs w:val="20"/>
        </w:rPr>
        <w:t>Andritz</w:t>
      </w:r>
      <w:r w:rsidR="00A77888">
        <w:rPr>
          <w:b/>
          <w:szCs w:val="20"/>
        </w:rPr>
        <w:t xml:space="preserve"> </w:t>
      </w:r>
      <w:r w:rsidR="00BA6286" w:rsidRPr="001D0194">
        <w:rPr>
          <w:b/>
          <w:szCs w:val="20"/>
        </w:rPr>
        <w:t>Hydro,</w:t>
      </w:r>
      <w:r w:rsidR="00A77888">
        <w:rPr>
          <w:b/>
          <w:szCs w:val="20"/>
        </w:rPr>
        <w:t xml:space="preserve"> </w:t>
      </w:r>
      <w:r w:rsidR="00BA6286" w:rsidRPr="001D0194">
        <w:rPr>
          <w:b/>
          <w:szCs w:val="20"/>
        </w:rPr>
        <w:t>S.A.</w:t>
      </w:r>
      <w:r w:rsidR="00A77888">
        <w:rPr>
          <w:b/>
          <w:szCs w:val="20"/>
        </w:rPr>
        <w:t xml:space="preserve"> </w:t>
      </w:r>
      <w:r w:rsidR="00BA6286" w:rsidRPr="001D0194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="00BA6286" w:rsidRPr="001D0194">
        <w:rPr>
          <w:b/>
          <w:szCs w:val="20"/>
        </w:rPr>
        <w:t>C.V.</w:t>
      </w:r>
    </w:p>
    <w:p w:rsidR="00BA6286" w:rsidRPr="00337466" w:rsidRDefault="00BA6286" w:rsidP="00A04696">
      <w:pPr>
        <w:pStyle w:val="texto0"/>
        <w:spacing w:line="240" w:lineRule="auto"/>
        <w:rPr>
          <w:szCs w:val="20"/>
        </w:rPr>
      </w:pPr>
      <w:r w:rsidRPr="001D0194">
        <w:rPr>
          <w:b/>
          <w:szCs w:val="20"/>
        </w:rPr>
        <w:t>34.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febrero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Andritz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Hydro,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S.A.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C.V.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(“Andritz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Hydro”)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manifestó:</w:t>
      </w:r>
    </w:p>
    <w:p w:rsidR="00BA6286" w:rsidRPr="001D0194" w:rsidRDefault="00BA6286" w:rsidP="00A04696">
      <w:pPr>
        <w:pStyle w:val="texto0"/>
        <w:spacing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A.</w:t>
      </w:r>
      <w:r w:rsidRPr="001D0194">
        <w:rPr>
          <w:b/>
          <w:szCs w:val="20"/>
        </w:rPr>
        <w:tab/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conocimiento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normalizada,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sino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hasta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emisión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no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obstante,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dicha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está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limitada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espesores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máximos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1D0194">
          <w:rPr>
            <w:szCs w:val="20"/>
          </w:rPr>
          <w:t>2</w:t>
        </w:r>
        <w:r w:rsidR="00A77888">
          <w:rPr>
            <w:szCs w:val="20"/>
          </w:rPr>
          <w:t xml:space="preserve"> </w:t>
        </w:r>
        <w:r w:rsidRPr="001D0194">
          <w:rPr>
            <w:szCs w:val="20"/>
          </w:rPr>
          <w:t>pulgadas</w:t>
        </w:r>
      </w:smartTag>
      <w:r w:rsidRPr="001D0194">
        <w:rPr>
          <w:szCs w:val="20"/>
        </w:rPr>
        <w:t>.</w:t>
      </w:r>
    </w:p>
    <w:p w:rsidR="00BA6286" w:rsidRPr="001D0194" w:rsidRDefault="00BA6286" w:rsidP="00A04696">
      <w:pPr>
        <w:pStyle w:val="texto0"/>
        <w:spacing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B.</w:t>
      </w:r>
      <w:r w:rsidRPr="001D0194">
        <w:rPr>
          <w:b/>
          <w:szCs w:val="20"/>
        </w:rPr>
        <w:tab/>
      </w:r>
      <w:r w:rsidRPr="001D0194">
        <w:rPr>
          <w:szCs w:val="20"/>
        </w:rPr>
        <w:t>AHMSA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confirmó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que,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aunque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suministra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acero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placa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espesores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0.312 a"/>
        </w:smartTagPr>
        <w:r w:rsidRPr="001D0194">
          <w:rPr>
            <w:szCs w:val="20"/>
          </w:rPr>
          <w:t>0.312</w:t>
        </w:r>
        <w:r w:rsidR="00A77888">
          <w:rPr>
            <w:szCs w:val="20"/>
          </w:rPr>
          <w:t xml:space="preserve"> </w:t>
        </w:r>
        <w:r w:rsidRPr="001D0194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1D0194">
          <w:rPr>
            <w:szCs w:val="20"/>
          </w:rPr>
          <w:t>2</w:t>
        </w:r>
        <w:r w:rsidR="00A77888">
          <w:rPr>
            <w:szCs w:val="20"/>
          </w:rPr>
          <w:t xml:space="preserve"> </w:t>
        </w:r>
        <w:r w:rsidRPr="001D0194">
          <w:rPr>
            <w:szCs w:val="20"/>
          </w:rPr>
          <w:t>pulgadas</w:t>
        </w:r>
      </w:smartTag>
      <w:r w:rsidRPr="001D0194">
        <w:rPr>
          <w:szCs w:val="20"/>
        </w:rPr>
        <w:t>,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los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mínimos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venta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que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establece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son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60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toneladas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y,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dependiendo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las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dimensiones,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puede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variar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hasta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180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toneladas.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Sin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los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que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Andritz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Hydro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requirió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fueron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significativamente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inferiores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del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mínimo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venta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ofrecido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por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AHMSA.</w:t>
      </w:r>
    </w:p>
    <w:p w:rsidR="00BA6286" w:rsidRPr="001D0194" w:rsidRDefault="00BA6286" w:rsidP="00A04696">
      <w:pPr>
        <w:pStyle w:val="texto0"/>
        <w:spacing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C.</w:t>
      </w:r>
      <w:r w:rsidRPr="001D0194">
        <w:rPr>
          <w:szCs w:val="20"/>
        </w:rPr>
        <w:tab/>
        <w:t>Andritz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Hydro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consultó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con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distribuidores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locales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disponibilidad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placa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acero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hoja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normalizada,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las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cantidades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y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cualidades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que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requiere,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sin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recibió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respuesta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imposibilidad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proveerla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por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falta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inventarios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disponibles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por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falta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técnica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para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producirla,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que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continúa.</w:t>
      </w:r>
    </w:p>
    <w:p w:rsidR="00BA6286" w:rsidRPr="001D0194" w:rsidRDefault="00BA6286" w:rsidP="00A04696">
      <w:pPr>
        <w:pStyle w:val="texto0"/>
        <w:spacing w:line="220" w:lineRule="exact"/>
        <w:ind w:left="720" w:hanging="432"/>
        <w:rPr>
          <w:szCs w:val="20"/>
        </w:rPr>
      </w:pPr>
      <w:r w:rsidRPr="001D0194">
        <w:rPr>
          <w:b/>
          <w:szCs w:val="20"/>
        </w:rPr>
        <w:t>D.</w:t>
      </w:r>
      <w:r w:rsidRPr="001D0194">
        <w:rPr>
          <w:szCs w:val="20"/>
        </w:rPr>
        <w:tab/>
        <w:t>Realizó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del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toda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vez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que: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a)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y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distribuidores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locales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no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otorgan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garantía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para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las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calidades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los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materiales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requeridos,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con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mayor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1D0194">
          <w:rPr>
            <w:szCs w:val="20"/>
          </w:rPr>
          <w:t>2</w:t>
        </w:r>
        <w:r w:rsidR="00A77888">
          <w:rPr>
            <w:szCs w:val="20"/>
          </w:rPr>
          <w:t xml:space="preserve"> </w:t>
        </w:r>
        <w:r w:rsidRPr="001D0194">
          <w:rPr>
            <w:szCs w:val="20"/>
          </w:rPr>
          <w:t>pulgadas</w:t>
        </w:r>
      </w:smartTag>
      <w:r w:rsidRPr="001D0194">
        <w:rPr>
          <w:szCs w:val="20"/>
        </w:rPr>
        <w:t>.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Para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espesores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menores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ofrecen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garantía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(6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meses)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por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debajo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los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los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proveedores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extranjeros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(24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meses)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y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únicamente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con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hasta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1D0194">
          <w:rPr>
            <w:szCs w:val="20"/>
          </w:rPr>
          <w:t>2</w:t>
        </w:r>
        <w:r w:rsidR="00A77888">
          <w:rPr>
            <w:szCs w:val="20"/>
          </w:rPr>
          <w:t xml:space="preserve"> </w:t>
        </w:r>
        <w:r w:rsidRPr="001D0194">
          <w:rPr>
            <w:szCs w:val="20"/>
          </w:rPr>
          <w:t>pulgadas</w:t>
        </w:r>
      </w:smartTag>
      <w:r w:rsidRPr="001D0194">
        <w:rPr>
          <w:szCs w:val="20"/>
        </w:rPr>
        <w:t>,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y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b)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el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mínimo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compra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exigido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por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AHMSA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no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competitivo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ni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oportuno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que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se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requiere.</w:t>
      </w:r>
    </w:p>
    <w:p w:rsidR="00BA6286" w:rsidRPr="00337466" w:rsidRDefault="00BA6286" w:rsidP="00A04696">
      <w:pPr>
        <w:pStyle w:val="texto0"/>
        <w:spacing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E.</w:t>
      </w:r>
      <w:r w:rsidRPr="00337466">
        <w:rPr>
          <w:szCs w:val="20"/>
        </w:rPr>
        <w:tab/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8,098 kilogramos"/>
        </w:smartTagPr>
        <w:r w:rsidRPr="00337466">
          <w:rPr>
            <w:szCs w:val="20"/>
          </w:rPr>
          <w:t>8,098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kilogramos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,146 kilogramos"/>
        </w:smartTagPr>
        <w:r w:rsidRPr="00337466">
          <w:rPr>
            <w:szCs w:val="20"/>
          </w:rPr>
          <w:t>1,146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kilogramos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corresponden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37466">
          <w:rPr>
            <w:szCs w:val="20"/>
          </w:rPr>
          <w:t>2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produce.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constituye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mínimo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ofertado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Solicitante.</w:t>
      </w:r>
    </w:p>
    <w:p w:rsidR="00BA6286" w:rsidRPr="00337466" w:rsidRDefault="00BA6286" w:rsidP="00A04696">
      <w:pPr>
        <w:pStyle w:val="texto0"/>
        <w:spacing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F.</w:t>
      </w:r>
      <w:r w:rsidRPr="00337466">
        <w:rPr>
          <w:szCs w:val="20"/>
        </w:rPr>
        <w:tab/>
        <w:t>Adquirió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través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distribuidores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continúa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cotizando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aquellos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requieran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compromete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seguir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realizándolo.</w:t>
      </w:r>
    </w:p>
    <w:p w:rsidR="00BA6286" w:rsidRPr="00337466" w:rsidRDefault="00BA6286" w:rsidP="00A04696">
      <w:pPr>
        <w:pStyle w:val="texto0"/>
        <w:spacing w:line="240" w:lineRule="auto"/>
        <w:rPr>
          <w:szCs w:val="20"/>
        </w:rPr>
      </w:pPr>
      <w:r w:rsidRPr="001D0194">
        <w:rPr>
          <w:b/>
          <w:szCs w:val="20"/>
        </w:rPr>
        <w:t>35.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Andritz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Hydro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presentó:</w:t>
      </w:r>
    </w:p>
    <w:p w:rsidR="00BA6286" w:rsidRPr="00337466" w:rsidRDefault="00BA6286" w:rsidP="00A04696">
      <w:pPr>
        <w:pStyle w:val="texto0"/>
        <w:spacing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A.</w:t>
      </w:r>
      <w:r w:rsidRPr="00337466">
        <w:rPr>
          <w:szCs w:val="20"/>
        </w:rPr>
        <w:tab/>
        <w:t>Plan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inspección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ensayos,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certificados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molino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contienen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técnicas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analizado.</w:t>
      </w:r>
    </w:p>
    <w:p w:rsidR="00BA6286" w:rsidRPr="00337466" w:rsidRDefault="00BA6286" w:rsidP="00A04696">
      <w:pPr>
        <w:pStyle w:val="texto0"/>
        <w:spacing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B.</w:t>
      </w:r>
      <w:r w:rsidRPr="00337466">
        <w:rPr>
          <w:szCs w:val="20"/>
        </w:rPr>
        <w:tab/>
        <w:t>Comunicaciones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electrónicas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noviembre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2019,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personal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Andritz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Hydro,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contienen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respuestas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solicitudes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importadora.</w:t>
      </w:r>
    </w:p>
    <w:p w:rsidR="00BA6286" w:rsidRPr="00337466" w:rsidRDefault="00BA6286" w:rsidP="00A04696">
      <w:pPr>
        <w:pStyle w:val="texto0"/>
        <w:spacing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C.</w:t>
      </w:r>
      <w:r w:rsidRPr="00337466">
        <w:rPr>
          <w:szCs w:val="20"/>
        </w:rPr>
        <w:tab/>
        <w:t>Copia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órdenes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certificados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emitidos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favor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Andritz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Hydro.</w:t>
      </w:r>
    </w:p>
    <w:p w:rsidR="00BA6286" w:rsidRPr="00337466" w:rsidRDefault="00BA6286" w:rsidP="00A04696">
      <w:pPr>
        <w:pStyle w:val="texto0"/>
        <w:spacing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D.</w:t>
      </w:r>
      <w:r w:rsidRPr="00337466">
        <w:rPr>
          <w:szCs w:val="20"/>
        </w:rPr>
        <w:tab/>
        <w:t>Copia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pedimentos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anexos.</w:t>
      </w:r>
    </w:p>
    <w:p w:rsidR="00BA6286" w:rsidRPr="001D0194" w:rsidRDefault="00BA6286" w:rsidP="00A04696">
      <w:pPr>
        <w:pStyle w:val="texto0"/>
        <w:spacing w:after="40" w:line="205" w:lineRule="exact"/>
        <w:rPr>
          <w:b/>
          <w:szCs w:val="20"/>
        </w:rPr>
      </w:pPr>
      <w:r w:rsidRPr="001D0194">
        <w:rPr>
          <w:b/>
          <w:szCs w:val="20"/>
        </w:rPr>
        <w:t>c.</w:t>
      </w:r>
      <w:r w:rsidR="00A77888">
        <w:rPr>
          <w:b/>
          <w:szCs w:val="20"/>
        </w:rPr>
        <w:t xml:space="preserve"> </w:t>
      </w:r>
      <w:r w:rsidRPr="001D0194">
        <w:rPr>
          <w:b/>
          <w:szCs w:val="20"/>
        </w:rPr>
        <w:t>Grupo</w:t>
      </w:r>
      <w:r w:rsidR="00A77888">
        <w:rPr>
          <w:b/>
          <w:szCs w:val="20"/>
        </w:rPr>
        <w:t xml:space="preserve"> </w:t>
      </w:r>
      <w:r w:rsidRPr="001D0194">
        <w:rPr>
          <w:b/>
          <w:szCs w:val="20"/>
        </w:rPr>
        <w:t>Acerero,</w:t>
      </w:r>
      <w:r w:rsidR="00A77888">
        <w:rPr>
          <w:b/>
          <w:szCs w:val="20"/>
        </w:rPr>
        <w:t xml:space="preserve"> </w:t>
      </w:r>
      <w:r w:rsidRPr="001D0194">
        <w:rPr>
          <w:b/>
          <w:szCs w:val="20"/>
        </w:rPr>
        <w:t>S.A.</w:t>
      </w:r>
      <w:r w:rsidR="00A77888">
        <w:rPr>
          <w:b/>
          <w:szCs w:val="20"/>
        </w:rPr>
        <w:t xml:space="preserve"> </w:t>
      </w:r>
      <w:r w:rsidRPr="001D0194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Pr="001D0194">
        <w:rPr>
          <w:b/>
          <w:szCs w:val="20"/>
        </w:rPr>
        <w:t>C.V.</w:t>
      </w:r>
    </w:p>
    <w:p w:rsidR="00BA6286" w:rsidRPr="00337466" w:rsidRDefault="00BA6286" w:rsidP="00A04696">
      <w:pPr>
        <w:pStyle w:val="texto0"/>
        <w:spacing w:after="40" w:line="205" w:lineRule="exact"/>
        <w:rPr>
          <w:szCs w:val="20"/>
        </w:rPr>
      </w:pPr>
      <w:r w:rsidRPr="001D0194">
        <w:rPr>
          <w:b/>
          <w:szCs w:val="20"/>
        </w:rPr>
        <w:t>36.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febrero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Grupo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Acerero,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S.A.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C.V.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(“Grupo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Acerero”)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manifestó:</w:t>
      </w:r>
    </w:p>
    <w:p w:rsidR="00BA6286" w:rsidRPr="00337466" w:rsidRDefault="00BA6286" w:rsidP="00A04696">
      <w:pPr>
        <w:pStyle w:val="texto0"/>
        <w:spacing w:after="40" w:line="205" w:lineRule="exact"/>
        <w:ind w:left="720" w:hanging="432"/>
        <w:rPr>
          <w:szCs w:val="20"/>
        </w:rPr>
      </w:pPr>
      <w:r w:rsidRPr="001D0194">
        <w:rPr>
          <w:b/>
          <w:szCs w:val="20"/>
        </w:rPr>
        <w:t>A.</w:t>
      </w:r>
      <w:r w:rsidRPr="00337466">
        <w:rPr>
          <w:szCs w:val="20"/>
        </w:rPr>
        <w:tab/>
        <w:t>Aceros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Fercom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único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distinto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desestimarse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manifestaciones,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desacrediten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precios.</w:t>
      </w:r>
    </w:p>
    <w:p w:rsidR="00BA6286" w:rsidRPr="00337466" w:rsidRDefault="00BA6286" w:rsidP="00A04696">
      <w:pPr>
        <w:pStyle w:val="texto0"/>
        <w:spacing w:after="40" w:line="205" w:lineRule="exact"/>
        <w:ind w:left="720" w:hanging="432"/>
        <w:rPr>
          <w:szCs w:val="20"/>
        </w:rPr>
      </w:pPr>
      <w:r w:rsidRPr="001D0194">
        <w:rPr>
          <w:b/>
          <w:szCs w:val="20"/>
        </w:rPr>
        <w:t>B.</w:t>
      </w:r>
      <w:r w:rsidRPr="00337466">
        <w:rPr>
          <w:szCs w:val="20"/>
        </w:rPr>
        <w:tab/>
        <w:t>Andritz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Hydro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limitado;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justificó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falta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competitividad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territorio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encuentran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cotización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proveedores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normalizada,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hizo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solicitó,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normalizadas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correcta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comercialización.</w:t>
      </w:r>
    </w:p>
    <w:p w:rsidR="00BA6286" w:rsidRPr="00337466" w:rsidRDefault="00BA6286" w:rsidP="00A04696">
      <w:pPr>
        <w:pStyle w:val="texto0"/>
        <w:spacing w:after="40" w:line="205" w:lineRule="exact"/>
        <w:ind w:left="720" w:hanging="432"/>
        <w:rPr>
          <w:szCs w:val="20"/>
        </w:rPr>
      </w:pPr>
      <w:r w:rsidRPr="001D0194">
        <w:rPr>
          <w:b/>
          <w:szCs w:val="20"/>
        </w:rPr>
        <w:t>C.</w:t>
      </w:r>
      <w:r w:rsidRPr="00337466">
        <w:rPr>
          <w:szCs w:val="20"/>
        </w:rPr>
        <w:tab/>
        <w:t>Mitsui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recurrió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cumplir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estándares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técnicos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específicos,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mencionó.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obstante,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desest</w:t>
      </w:r>
      <w:r w:rsidR="00FB6A02">
        <w:rPr>
          <w:szCs w:val="20"/>
        </w:rPr>
        <w:t>iman</w:t>
      </w:r>
      <w:r w:rsidR="00A77888">
        <w:rPr>
          <w:szCs w:val="20"/>
        </w:rPr>
        <w:t xml:space="preserve"> </w:t>
      </w:r>
      <w:r w:rsidR="00FB6A02">
        <w:rPr>
          <w:szCs w:val="20"/>
        </w:rPr>
        <w:t>ni</w:t>
      </w:r>
      <w:r w:rsidR="00A77888">
        <w:rPr>
          <w:szCs w:val="20"/>
        </w:rPr>
        <w:t xml:space="preserve"> </w:t>
      </w:r>
      <w:r w:rsidR="00FB6A02">
        <w:rPr>
          <w:szCs w:val="20"/>
        </w:rPr>
        <w:t>evitan</w:t>
      </w:r>
      <w:r w:rsidR="00A77888">
        <w:rPr>
          <w:szCs w:val="20"/>
        </w:rPr>
        <w:t xml:space="preserve"> </w:t>
      </w:r>
      <w:r w:rsidR="00FB6A02">
        <w:rPr>
          <w:szCs w:val="20"/>
        </w:rPr>
        <w:t>el</w:t>
      </w:r>
      <w:r w:rsidR="00A77888">
        <w:rPr>
          <w:szCs w:val="20"/>
        </w:rPr>
        <w:t xml:space="preserve"> </w:t>
      </w:r>
      <w:r w:rsidR="00FB6A02">
        <w:rPr>
          <w:szCs w:val="20"/>
        </w:rPr>
        <w:t>daño,</w:t>
      </w:r>
      <w:r w:rsidR="00A77888">
        <w:rPr>
          <w:szCs w:val="20"/>
        </w:rPr>
        <w:t xml:space="preserve"> </w:t>
      </w:r>
      <w:r w:rsidR="00FB6A02">
        <w:rPr>
          <w:szCs w:val="20"/>
        </w:rPr>
        <w:t>ya</w:t>
      </w:r>
      <w:r w:rsidR="00A77888">
        <w:rPr>
          <w:szCs w:val="20"/>
        </w:rPr>
        <w:t xml:space="preserve"> </w:t>
      </w:r>
      <w:r w:rsidR="00FB6A02">
        <w:rPr>
          <w:szCs w:val="20"/>
        </w:rPr>
        <w:t>que</w:t>
      </w:r>
      <w:r w:rsidR="00A77888">
        <w:rPr>
          <w:szCs w:val="20"/>
        </w:rPr>
        <w:t xml:space="preserve"> </w:t>
      </w:r>
      <w:r w:rsidR="00FB6A02">
        <w:rPr>
          <w:szCs w:val="20"/>
        </w:rPr>
        <w:t>é</w:t>
      </w:r>
      <w:r w:rsidRPr="00337466">
        <w:rPr>
          <w:szCs w:val="20"/>
        </w:rPr>
        <w:t>ste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continúa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vez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desarrollo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337466" w:rsidRDefault="00BA6286" w:rsidP="00A04696">
      <w:pPr>
        <w:pStyle w:val="texto0"/>
        <w:spacing w:after="40" w:line="205" w:lineRule="exact"/>
        <w:ind w:left="720" w:hanging="432"/>
        <w:rPr>
          <w:szCs w:val="20"/>
        </w:rPr>
      </w:pPr>
      <w:r w:rsidRPr="001D0194">
        <w:rPr>
          <w:b/>
          <w:szCs w:val="20"/>
        </w:rPr>
        <w:t>D.</w:t>
      </w:r>
      <w:r w:rsidRPr="00337466">
        <w:rPr>
          <w:szCs w:val="20"/>
        </w:rPr>
        <w:tab/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Mitsui,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práctica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monopólica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desestimarse,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nacionales.</w:t>
      </w:r>
    </w:p>
    <w:p w:rsidR="00BA6286" w:rsidRPr="00337466" w:rsidRDefault="00BA6286" w:rsidP="00A04696">
      <w:pPr>
        <w:pStyle w:val="texto0"/>
        <w:spacing w:after="40" w:line="205" w:lineRule="exact"/>
        <w:ind w:left="720" w:hanging="432"/>
        <w:rPr>
          <w:szCs w:val="20"/>
        </w:rPr>
      </w:pPr>
      <w:r w:rsidRPr="001D0194">
        <w:rPr>
          <w:b/>
          <w:szCs w:val="20"/>
        </w:rPr>
        <w:t>E.</w:t>
      </w:r>
      <w:r w:rsidRPr="00337466">
        <w:rPr>
          <w:szCs w:val="20"/>
        </w:rPr>
        <w:tab/>
        <w:t>Serviacero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estimar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obstante,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centra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específicas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pertenecientes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particular,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debidamente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delimitados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contexto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criterio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importar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aleaciones.</w:t>
      </w:r>
    </w:p>
    <w:p w:rsidR="00BA6286" w:rsidRPr="00337466" w:rsidRDefault="00BA6286" w:rsidP="00A04696">
      <w:pPr>
        <w:pStyle w:val="texto0"/>
        <w:spacing w:after="40" w:line="205" w:lineRule="exact"/>
        <w:ind w:left="720" w:hanging="432"/>
        <w:rPr>
          <w:szCs w:val="20"/>
        </w:rPr>
      </w:pPr>
      <w:r w:rsidRPr="001D0194">
        <w:rPr>
          <w:b/>
          <w:szCs w:val="20"/>
        </w:rPr>
        <w:t>F.</w:t>
      </w:r>
      <w:r w:rsidRPr="00337466">
        <w:rPr>
          <w:szCs w:val="20"/>
        </w:rPr>
        <w:tab/>
        <w:t>Resulta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congruente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Serviacero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Especiales,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competitiva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perdido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espacio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internacionales.</w:t>
      </w:r>
    </w:p>
    <w:p w:rsidR="00BA6286" w:rsidRPr="00337466" w:rsidRDefault="00BA6286" w:rsidP="00A04696">
      <w:pPr>
        <w:pStyle w:val="texto0"/>
        <w:spacing w:after="40" w:line="205" w:lineRule="exact"/>
        <w:ind w:left="720" w:hanging="432"/>
        <w:rPr>
          <w:szCs w:val="20"/>
        </w:rPr>
      </w:pPr>
      <w:r w:rsidRPr="001D0194">
        <w:rPr>
          <w:b/>
          <w:szCs w:val="20"/>
        </w:rPr>
        <w:t>G.</w:t>
      </w:r>
      <w:r w:rsidRPr="001D0194">
        <w:rPr>
          <w:b/>
          <w:szCs w:val="20"/>
        </w:rPr>
        <w:tab/>
      </w:r>
      <w:r w:rsidRPr="00337466">
        <w:rPr>
          <w:szCs w:val="20"/>
        </w:rPr>
        <w:t>Resultan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inaplicables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Tubacero,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vez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encuentran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dentro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descripción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investigación.</w:t>
      </w:r>
    </w:p>
    <w:p w:rsidR="00BA6286" w:rsidRPr="001D0194" w:rsidRDefault="00BA6286" w:rsidP="00A04696">
      <w:pPr>
        <w:pStyle w:val="texto0"/>
        <w:spacing w:after="40" w:line="205" w:lineRule="exact"/>
        <w:rPr>
          <w:b/>
          <w:szCs w:val="20"/>
        </w:rPr>
      </w:pPr>
      <w:r w:rsidRPr="001D0194">
        <w:rPr>
          <w:b/>
          <w:szCs w:val="20"/>
        </w:rPr>
        <w:t>d.</w:t>
      </w:r>
      <w:r w:rsidR="00A77888">
        <w:rPr>
          <w:b/>
          <w:szCs w:val="20"/>
        </w:rPr>
        <w:t xml:space="preserve"> </w:t>
      </w:r>
      <w:r w:rsidRPr="001D0194">
        <w:rPr>
          <w:b/>
          <w:szCs w:val="20"/>
        </w:rPr>
        <w:t>Marubeni</w:t>
      </w:r>
    </w:p>
    <w:p w:rsidR="00BA6286" w:rsidRPr="00337466" w:rsidRDefault="00BA6286" w:rsidP="00A04696">
      <w:pPr>
        <w:pStyle w:val="texto0"/>
        <w:spacing w:after="40" w:line="205" w:lineRule="exact"/>
        <w:rPr>
          <w:szCs w:val="20"/>
        </w:rPr>
      </w:pPr>
      <w:r w:rsidRPr="001D0194">
        <w:rPr>
          <w:b/>
          <w:szCs w:val="20"/>
        </w:rPr>
        <w:t>37.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febrero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Marubeni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manifestó:</w:t>
      </w:r>
    </w:p>
    <w:p w:rsidR="00BA6286" w:rsidRPr="00337466" w:rsidRDefault="00BA6286" w:rsidP="00A04696">
      <w:pPr>
        <w:pStyle w:val="texto0"/>
        <w:spacing w:after="40" w:line="205" w:lineRule="exact"/>
        <w:ind w:left="720" w:hanging="432"/>
        <w:rPr>
          <w:szCs w:val="20"/>
        </w:rPr>
      </w:pPr>
      <w:r w:rsidRPr="001D0194">
        <w:rPr>
          <w:b/>
          <w:szCs w:val="20"/>
        </w:rPr>
        <w:t>A.</w:t>
      </w:r>
      <w:r w:rsidRPr="00337466">
        <w:rPr>
          <w:szCs w:val="20"/>
        </w:rPr>
        <w:tab/>
        <w:t>Basta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emita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</w:t>
      </w:r>
      <w:r w:rsidR="00FB6A02">
        <w:rPr>
          <w:szCs w:val="20"/>
        </w:rPr>
        <w:t>onstancia</w:t>
      </w:r>
      <w:r w:rsidR="00A77888">
        <w:rPr>
          <w:szCs w:val="20"/>
        </w:rPr>
        <w:t xml:space="preserve"> </w:t>
      </w:r>
      <w:r w:rsidR="00FB6A02">
        <w:rPr>
          <w:szCs w:val="20"/>
        </w:rPr>
        <w:t>o</w:t>
      </w:r>
      <w:r w:rsidR="00A77888">
        <w:rPr>
          <w:szCs w:val="20"/>
        </w:rPr>
        <w:t xml:space="preserve"> </w:t>
      </w:r>
      <w:r w:rsidR="00FB6A02">
        <w:rPr>
          <w:szCs w:val="20"/>
        </w:rPr>
        <w:t>certificado</w:t>
      </w:r>
      <w:r w:rsidR="00A77888">
        <w:rPr>
          <w:szCs w:val="20"/>
        </w:rPr>
        <w:t xml:space="preserve"> </w:t>
      </w:r>
      <w:r w:rsidR="00FB6A02">
        <w:rPr>
          <w:szCs w:val="20"/>
        </w:rPr>
        <w:t>de</w:t>
      </w:r>
      <w:r w:rsidR="00A77888">
        <w:rPr>
          <w:szCs w:val="20"/>
        </w:rPr>
        <w:t xml:space="preserve"> </w:t>
      </w:r>
      <w:r w:rsidR="00FB6A02">
        <w:rPr>
          <w:szCs w:val="20"/>
        </w:rPr>
        <w:t>que</w:t>
      </w:r>
      <w:r w:rsidR="00A77888">
        <w:rPr>
          <w:szCs w:val="20"/>
        </w:rPr>
        <w:t xml:space="preserve"> </w:t>
      </w:r>
      <w:r w:rsidR="00FB6A02">
        <w:rPr>
          <w:szCs w:val="20"/>
        </w:rPr>
        <w:t>é</w:t>
      </w:r>
      <w:r w:rsidRPr="00337466">
        <w:rPr>
          <w:szCs w:val="20"/>
        </w:rPr>
        <w:t>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sometió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desgasificación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vacío,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bien,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algún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garantía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sujete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37466">
          <w:rPr>
            <w:szCs w:val="20"/>
          </w:rPr>
          <w:t>2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entiende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cumpla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compensatorias.</w:t>
      </w:r>
    </w:p>
    <w:p w:rsidR="00BA6286" w:rsidRDefault="00BA6286" w:rsidP="00A04696">
      <w:pPr>
        <w:pStyle w:val="texto0"/>
        <w:spacing w:after="40" w:line="205" w:lineRule="exact"/>
        <w:ind w:left="720" w:hanging="432"/>
        <w:rPr>
          <w:szCs w:val="20"/>
        </w:rPr>
      </w:pPr>
      <w:r w:rsidRPr="001D0194">
        <w:rPr>
          <w:b/>
          <w:szCs w:val="20"/>
        </w:rPr>
        <w:t>B.</w:t>
      </w:r>
      <w:r w:rsidRPr="001D0194">
        <w:rPr>
          <w:b/>
          <w:szCs w:val="20"/>
        </w:rPr>
        <w:tab/>
      </w:r>
      <w:r w:rsidRPr="00337466">
        <w:rPr>
          <w:szCs w:val="20"/>
        </w:rPr>
        <w:t>Marubeni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solicitará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futuros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embarques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certifique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sometió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desgasificación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vacío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alternativamente,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certificados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molino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garantice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interna.</w:t>
      </w:r>
    </w:p>
    <w:p w:rsidR="00BA6286" w:rsidRPr="00337466" w:rsidRDefault="00BA6286" w:rsidP="00A04696">
      <w:pPr>
        <w:pStyle w:val="texto0"/>
        <w:spacing w:after="40" w:line="205" w:lineRule="exact"/>
        <w:ind w:left="720" w:hanging="432"/>
        <w:rPr>
          <w:szCs w:val="20"/>
        </w:rPr>
      </w:pPr>
      <w:r w:rsidRPr="001D0194">
        <w:rPr>
          <w:b/>
          <w:szCs w:val="20"/>
        </w:rPr>
        <w:t>C.</w:t>
      </w:r>
      <w:r w:rsidRPr="001D0194">
        <w:rPr>
          <w:b/>
          <w:szCs w:val="20"/>
        </w:rPr>
        <w:tab/>
      </w:r>
      <w:r w:rsidRPr="00337466">
        <w:rPr>
          <w:szCs w:val="20"/>
        </w:rPr>
        <w:t>Contrario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sostiene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proveedor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Marubeni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garantizar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hacerlo,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atribuible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exclusivamente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empresa.</w:t>
      </w:r>
    </w:p>
    <w:p w:rsidR="00BA6286" w:rsidRPr="00337466" w:rsidRDefault="00BA6286" w:rsidP="00A04696">
      <w:pPr>
        <w:pStyle w:val="texto0"/>
        <w:spacing w:after="40" w:line="205" w:lineRule="exact"/>
        <w:rPr>
          <w:szCs w:val="20"/>
        </w:rPr>
      </w:pPr>
      <w:r w:rsidRPr="001D0194">
        <w:rPr>
          <w:b/>
          <w:szCs w:val="20"/>
        </w:rPr>
        <w:t>38.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Marubeni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presentó:</w:t>
      </w:r>
    </w:p>
    <w:p w:rsidR="00BA6286" w:rsidRPr="00337466" w:rsidRDefault="00BA6286" w:rsidP="00A04696">
      <w:pPr>
        <w:pStyle w:val="texto0"/>
        <w:spacing w:after="40" w:line="205" w:lineRule="exact"/>
        <w:ind w:left="720" w:hanging="432"/>
        <w:rPr>
          <w:szCs w:val="20"/>
        </w:rPr>
      </w:pPr>
      <w:r w:rsidRPr="001D0194">
        <w:rPr>
          <w:b/>
          <w:szCs w:val="20"/>
        </w:rPr>
        <w:t>A.</w:t>
      </w:r>
      <w:r w:rsidRPr="001D0194">
        <w:rPr>
          <w:b/>
          <w:szCs w:val="20"/>
        </w:rPr>
        <w:tab/>
      </w:r>
      <w:r w:rsidRPr="00337466">
        <w:rPr>
          <w:szCs w:val="20"/>
        </w:rPr>
        <w:t>Diagrama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flujo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desgasificado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vacío.</w:t>
      </w:r>
    </w:p>
    <w:p w:rsidR="00BA6286" w:rsidRPr="00337466" w:rsidRDefault="00BA6286" w:rsidP="00A04696">
      <w:pPr>
        <w:pStyle w:val="texto0"/>
        <w:spacing w:after="40" w:line="205" w:lineRule="exact"/>
        <w:ind w:left="720" w:hanging="432"/>
        <w:rPr>
          <w:szCs w:val="20"/>
        </w:rPr>
      </w:pPr>
      <w:r w:rsidRPr="001D0194">
        <w:rPr>
          <w:b/>
          <w:szCs w:val="20"/>
        </w:rPr>
        <w:t>B.</w:t>
      </w:r>
      <w:r w:rsidRPr="001D0194">
        <w:rPr>
          <w:b/>
          <w:szCs w:val="20"/>
        </w:rPr>
        <w:tab/>
      </w:r>
      <w:r w:rsidRPr="00337466">
        <w:rPr>
          <w:szCs w:val="20"/>
        </w:rPr>
        <w:t>Ejemplo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certificado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inspección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garantiza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hoja.</w:t>
      </w:r>
    </w:p>
    <w:p w:rsidR="00BA6286" w:rsidRPr="00337466" w:rsidRDefault="00BA6286" w:rsidP="00A04696">
      <w:pPr>
        <w:pStyle w:val="texto0"/>
        <w:spacing w:after="40" w:line="205" w:lineRule="exact"/>
        <w:ind w:left="720" w:hanging="432"/>
        <w:rPr>
          <w:szCs w:val="20"/>
        </w:rPr>
      </w:pPr>
      <w:r w:rsidRPr="001D0194">
        <w:rPr>
          <w:b/>
          <w:szCs w:val="20"/>
        </w:rPr>
        <w:t>C.</w:t>
      </w:r>
      <w:r w:rsidRPr="001D0194">
        <w:rPr>
          <w:b/>
          <w:szCs w:val="20"/>
        </w:rPr>
        <w:tab/>
      </w:r>
      <w:r w:rsidRPr="00337466">
        <w:rPr>
          <w:szCs w:val="20"/>
        </w:rPr>
        <w:t>Artículo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denominado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“Seleccionando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método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destructivas: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ultrasónicas”,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elaborado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George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Matzkanin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Thomas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Yolken,</w:t>
      </w:r>
      <w:r w:rsidR="00A77888">
        <w:rPr>
          <w:szCs w:val="20"/>
        </w:rPr>
        <w:t xml:space="preserve"> </w:t>
      </w:r>
      <w:r w:rsidR="00FB6A02">
        <w:rPr>
          <w:szCs w:val="20"/>
        </w:rPr>
        <w:t>publicado</w:t>
      </w:r>
      <w:r w:rsidR="00A77888">
        <w:rPr>
          <w:szCs w:val="20"/>
        </w:rPr>
        <w:t xml:space="preserve"> </w:t>
      </w:r>
      <w:r w:rsidR="00FB6A02">
        <w:rPr>
          <w:szCs w:val="20"/>
        </w:rPr>
        <w:t>en</w:t>
      </w:r>
      <w:r w:rsidR="00A77888">
        <w:rPr>
          <w:szCs w:val="20"/>
        </w:rPr>
        <w:t xml:space="preserve"> </w:t>
      </w:r>
      <w:r w:rsidR="00FB6A02">
        <w:rPr>
          <w:szCs w:val="20"/>
        </w:rPr>
        <w:t>mayo</w:t>
      </w:r>
      <w:r w:rsidR="00A77888">
        <w:rPr>
          <w:szCs w:val="20"/>
        </w:rPr>
        <w:t xml:space="preserve"> </w:t>
      </w:r>
      <w:r w:rsidR="00FB6A02">
        <w:rPr>
          <w:szCs w:val="20"/>
        </w:rPr>
        <w:t>de</w:t>
      </w:r>
      <w:r w:rsidR="00A77888">
        <w:rPr>
          <w:szCs w:val="20"/>
        </w:rPr>
        <w:t xml:space="preserve"> </w:t>
      </w:r>
      <w:r w:rsidR="00FB6A02">
        <w:rPr>
          <w:szCs w:val="20"/>
        </w:rPr>
        <w:t>2009</w:t>
      </w:r>
      <w:r w:rsidR="00A77888">
        <w:rPr>
          <w:szCs w:val="20"/>
        </w:rPr>
        <w:t xml:space="preserve"> </w:t>
      </w:r>
      <w:r w:rsidR="00FB6A02">
        <w:rPr>
          <w:szCs w:val="20"/>
        </w:rPr>
        <w:t>en</w:t>
      </w:r>
      <w:r w:rsidR="00A77888">
        <w:rPr>
          <w:szCs w:val="20"/>
        </w:rPr>
        <w:t xml:space="preserve"> </w:t>
      </w:r>
      <w:r w:rsidR="00FB6A02">
        <w:rPr>
          <w:szCs w:val="20"/>
        </w:rPr>
        <w:t>el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Welding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Journal.</w:t>
      </w:r>
    </w:p>
    <w:p w:rsidR="00BA6286" w:rsidRPr="001D0194" w:rsidRDefault="001D0194" w:rsidP="00A04696">
      <w:pPr>
        <w:pStyle w:val="texto0"/>
        <w:spacing w:after="40" w:line="205" w:lineRule="exact"/>
        <w:rPr>
          <w:b/>
          <w:szCs w:val="20"/>
        </w:rPr>
      </w:pPr>
      <w:r>
        <w:rPr>
          <w:b/>
          <w:szCs w:val="20"/>
        </w:rPr>
        <w:t>e.</w:t>
      </w:r>
      <w:r w:rsidR="00A77888">
        <w:rPr>
          <w:b/>
          <w:szCs w:val="20"/>
        </w:rPr>
        <w:t xml:space="preserve"> </w:t>
      </w:r>
      <w:r w:rsidR="00BA6286" w:rsidRPr="001D0194">
        <w:rPr>
          <w:b/>
          <w:szCs w:val="20"/>
        </w:rPr>
        <w:t>Mitsui</w:t>
      </w:r>
    </w:p>
    <w:p w:rsidR="00BA6286" w:rsidRPr="00337466" w:rsidRDefault="00BA6286" w:rsidP="00A04696">
      <w:pPr>
        <w:pStyle w:val="texto0"/>
        <w:spacing w:after="40" w:line="205" w:lineRule="exact"/>
        <w:rPr>
          <w:szCs w:val="20"/>
        </w:rPr>
      </w:pPr>
      <w:r w:rsidRPr="001D0194">
        <w:rPr>
          <w:b/>
          <w:szCs w:val="20"/>
        </w:rPr>
        <w:t>39.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febrero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Mitsui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manifestó:</w:t>
      </w:r>
    </w:p>
    <w:p w:rsidR="00BA6286" w:rsidRPr="00337466" w:rsidRDefault="00BA6286" w:rsidP="00A04696">
      <w:pPr>
        <w:pStyle w:val="texto0"/>
        <w:spacing w:after="40" w:line="205" w:lineRule="exact"/>
        <w:ind w:left="720" w:hanging="432"/>
        <w:rPr>
          <w:szCs w:val="20"/>
        </w:rPr>
      </w:pPr>
      <w:r w:rsidRPr="001D0194">
        <w:rPr>
          <w:b/>
          <w:szCs w:val="20"/>
        </w:rPr>
        <w:t>A.</w:t>
      </w:r>
      <w:r w:rsidRPr="00337466">
        <w:rPr>
          <w:szCs w:val="20"/>
        </w:rPr>
        <w:tab/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territorio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características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específicas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ancho,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grosor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composición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química.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Hacer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contrario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concepto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práctica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desleal,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idéntica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territorio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337466" w:rsidRDefault="00BA6286" w:rsidP="00A04696">
      <w:pPr>
        <w:pStyle w:val="texto0"/>
        <w:spacing w:after="40" w:line="205" w:lineRule="exact"/>
        <w:ind w:left="720" w:hanging="432"/>
        <w:rPr>
          <w:szCs w:val="20"/>
        </w:rPr>
      </w:pPr>
      <w:r w:rsidRPr="001D0194">
        <w:rPr>
          <w:b/>
          <w:szCs w:val="20"/>
        </w:rPr>
        <w:t>B.</w:t>
      </w:r>
      <w:r w:rsidRPr="00337466">
        <w:rPr>
          <w:szCs w:val="20"/>
        </w:rPr>
        <w:tab/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hubo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20 pulgadas"/>
        </w:smartTagPr>
        <w:r w:rsidRPr="00337466">
          <w:rPr>
            <w:szCs w:val="20"/>
          </w:rPr>
          <w:t>120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(3,048-</w:t>
      </w:r>
      <w:smartTag w:uri="urn:schemas-microsoft-com:office:smarttags" w:element="metricconverter">
        <w:smartTagPr>
          <w:attr w:name="ProductID" w:val="3,050 mm"/>
        </w:smartTagPr>
        <w:r w:rsidRPr="00337466">
          <w:rPr>
            <w:szCs w:val="20"/>
          </w:rPr>
          <w:t>3,050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mm</w:t>
        </w:r>
      </w:smartTag>
      <w:r w:rsidRPr="00337466">
        <w:rPr>
          <w:szCs w:val="20"/>
        </w:rPr>
        <w:t>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independientemente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fabricación;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5LB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X-70,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3,048 mm"/>
        </w:smartTagPr>
        <w:r w:rsidRPr="00337466">
          <w:rPr>
            <w:szCs w:val="20"/>
          </w:rPr>
          <w:t>3,048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mm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templado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revenido,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normalizada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37466">
          <w:rPr>
            <w:szCs w:val="20"/>
          </w:rPr>
          <w:t>2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Pr="00337466">
        <w:rPr>
          <w:szCs w:val="20"/>
        </w:rPr>
        <w:t>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337466" w:rsidRDefault="00BA6286" w:rsidP="00A04696">
      <w:pPr>
        <w:pStyle w:val="texto0"/>
        <w:spacing w:after="40" w:line="206" w:lineRule="exact"/>
        <w:ind w:left="720" w:hanging="432"/>
        <w:rPr>
          <w:szCs w:val="20"/>
        </w:rPr>
      </w:pPr>
      <w:r w:rsidRPr="001D0194">
        <w:rPr>
          <w:b/>
          <w:szCs w:val="20"/>
        </w:rPr>
        <w:t>C.</w:t>
      </w:r>
      <w:r w:rsidRPr="00337466">
        <w:rPr>
          <w:szCs w:val="20"/>
        </w:rPr>
        <w:tab/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ilegal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vez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pudieran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causantes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analizó.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tendientes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acreditar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efectivamente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posibles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allá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desacreditar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lugar,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aceptar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tajante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Solicitante.</w:t>
      </w:r>
    </w:p>
    <w:p w:rsidR="00BA6286" w:rsidRPr="00337466" w:rsidRDefault="00BA6286" w:rsidP="00A04696">
      <w:pPr>
        <w:pStyle w:val="texto0"/>
        <w:spacing w:after="40" w:line="206" w:lineRule="exact"/>
        <w:ind w:left="720" w:hanging="432"/>
        <w:rPr>
          <w:szCs w:val="20"/>
        </w:rPr>
      </w:pPr>
      <w:r w:rsidRPr="001D0194">
        <w:rPr>
          <w:b/>
          <w:szCs w:val="20"/>
        </w:rPr>
        <w:t>D.</w:t>
      </w:r>
      <w:r w:rsidRPr="001D0194">
        <w:rPr>
          <w:b/>
          <w:szCs w:val="20"/>
        </w:rPr>
        <w:tab/>
      </w:r>
      <w:r w:rsidRPr="00337466">
        <w:rPr>
          <w:szCs w:val="20"/>
        </w:rPr>
        <w:t>Contrario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resuelto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variedad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adicionales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demuestran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supuesta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sufrida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falta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competitividad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tecnológica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exportadoras.</w:t>
      </w:r>
    </w:p>
    <w:p w:rsidR="00BA6286" w:rsidRPr="00337466" w:rsidRDefault="00BA6286" w:rsidP="00A04696">
      <w:pPr>
        <w:pStyle w:val="texto0"/>
        <w:spacing w:after="40" w:line="206" w:lineRule="exact"/>
        <w:ind w:left="720" w:hanging="432"/>
        <w:rPr>
          <w:szCs w:val="20"/>
        </w:rPr>
      </w:pPr>
      <w:r w:rsidRPr="001D0194">
        <w:rPr>
          <w:b/>
          <w:szCs w:val="20"/>
        </w:rPr>
        <w:t>E.</w:t>
      </w:r>
      <w:r w:rsidRPr="00337466">
        <w:rPr>
          <w:szCs w:val="20"/>
        </w:rPr>
        <w:tab/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establezca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lesiva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sirva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contrarrestar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alude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Solicitante.</w:t>
      </w:r>
    </w:p>
    <w:p w:rsidR="00BA6286" w:rsidRPr="00337466" w:rsidRDefault="00BA6286" w:rsidP="00A04696">
      <w:pPr>
        <w:pStyle w:val="texto0"/>
        <w:spacing w:after="40" w:line="206" w:lineRule="exact"/>
        <w:ind w:left="720" w:hanging="432"/>
        <w:rPr>
          <w:szCs w:val="20"/>
        </w:rPr>
      </w:pPr>
      <w:r w:rsidRPr="001D0194">
        <w:rPr>
          <w:b/>
          <w:szCs w:val="20"/>
        </w:rPr>
        <w:t>F.</w:t>
      </w:r>
      <w:r w:rsidRPr="001D0194">
        <w:rPr>
          <w:b/>
          <w:szCs w:val="20"/>
        </w:rPr>
        <w:tab/>
      </w:r>
      <w:r w:rsidRPr="00337466">
        <w:rPr>
          <w:szCs w:val="20"/>
        </w:rPr>
        <w:t>Tomando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buscan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establecerse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identificar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lesivos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deberá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tomar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identificar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rango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lesivo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algún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daño.</w:t>
      </w:r>
    </w:p>
    <w:p w:rsidR="00BA6286" w:rsidRPr="001D0194" w:rsidRDefault="00BA6286" w:rsidP="00A04696">
      <w:pPr>
        <w:pStyle w:val="texto0"/>
        <w:spacing w:after="40" w:line="206" w:lineRule="exact"/>
        <w:rPr>
          <w:b/>
          <w:szCs w:val="20"/>
        </w:rPr>
      </w:pPr>
      <w:r w:rsidRPr="001D0194">
        <w:rPr>
          <w:b/>
          <w:szCs w:val="20"/>
        </w:rPr>
        <w:t>4.</w:t>
      </w:r>
      <w:r w:rsidR="00A77888">
        <w:rPr>
          <w:b/>
          <w:szCs w:val="20"/>
        </w:rPr>
        <w:t xml:space="preserve"> </w:t>
      </w:r>
      <w:r w:rsidRPr="001D0194">
        <w:rPr>
          <w:b/>
          <w:szCs w:val="20"/>
        </w:rPr>
        <w:t>Exportadoras</w:t>
      </w:r>
    </w:p>
    <w:p w:rsidR="00BA6286" w:rsidRPr="001D0194" w:rsidRDefault="00BA6286" w:rsidP="00A04696">
      <w:pPr>
        <w:pStyle w:val="texto0"/>
        <w:spacing w:after="40" w:line="206" w:lineRule="exact"/>
        <w:rPr>
          <w:b/>
          <w:szCs w:val="20"/>
        </w:rPr>
      </w:pPr>
      <w:r w:rsidRPr="001D0194">
        <w:rPr>
          <w:b/>
          <w:szCs w:val="20"/>
        </w:rPr>
        <w:t>a.</w:t>
      </w:r>
      <w:r w:rsidR="00A77888">
        <w:rPr>
          <w:b/>
          <w:szCs w:val="20"/>
        </w:rPr>
        <w:t xml:space="preserve"> </w:t>
      </w:r>
      <w:r w:rsidRPr="001D0194">
        <w:rPr>
          <w:b/>
          <w:szCs w:val="20"/>
        </w:rPr>
        <w:t>Ferriera,</w:t>
      </w:r>
      <w:r w:rsidR="00A77888">
        <w:rPr>
          <w:b/>
          <w:szCs w:val="20"/>
        </w:rPr>
        <w:t xml:space="preserve"> </w:t>
      </w:r>
      <w:r w:rsidRPr="001D0194">
        <w:rPr>
          <w:b/>
          <w:szCs w:val="20"/>
        </w:rPr>
        <w:t>Marcegaglia</w:t>
      </w:r>
      <w:r w:rsidR="00A77888">
        <w:rPr>
          <w:b/>
          <w:szCs w:val="20"/>
        </w:rPr>
        <w:t xml:space="preserve"> </w:t>
      </w:r>
      <w:r w:rsidRPr="001D0194">
        <w:rPr>
          <w:b/>
          <w:szCs w:val="20"/>
        </w:rPr>
        <w:t>y</w:t>
      </w:r>
      <w:r w:rsidR="00A77888">
        <w:rPr>
          <w:b/>
          <w:szCs w:val="20"/>
        </w:rPr>
        <w:t xml:space="preserve"> </w:t>
      </w:r>
      <w:r w:rsidRPr="001D0194">
        <w:rPr>
          <w:b/>
          <w:szCs w:val="20"/>
        </w:rPr>
        <w:t>Metinvest</w:t>
      </w:r>
    </w:p>
    <w:p w:rsidR="00BA6286" w:rsidRPr="00337466" w:rsidRDefault="00BA6286" w:rsidP="00A04696">
      <w:pPr>
        <w:pStyle w:val="texto0"/>
        <w:spacing w:after="40" w:line="206" w:lineRule="exact"/>
        <w:rPr>
          <w:szCs w:val="20"/>
        </w:rPr>
      </w:pPr>
      <w:r w:rsidRPr="001D0194">
        <w:rPr>
          <w:b/>
          <w:szCs w:val="20"/>
        </w:rPr>
        <w:t>40.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febrero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“Exportadoras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italianas”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conjunto)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manifestaron:</w:t>
      </w:r>
    </w:p>
    <w:p w:rsidR="00BA6286" w:rsidRPr="00337466" w:rsidRDefault="00BA6286" w:rsidP="00A04696">
      <w:pPr>
        <w:pStyle w:val="texto0"/>
        <w:spacing w:after="40" w:line="206" w:lineRule="exact"/>
        <w:ind w:left="720" w:hanging="432"/>
        <w:rPr>
          <w:szCs w:val="20"/>
        </w:rPr>
      </w:pPr>
      <w:r w:rsidRPr="001D0194">
        <w:rPr>
          <w:b/>
          <w:szCs w:val="20"/>
        </w:rPr>
        <w:t>A.</w:t>
      </w:r>
      <w:r w:rsidRPr="00337466">
        <w:rPr>
          <w:szCs w:val="20"/>
        </w:rPr>
        <w:tab/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virtud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exactas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acreditaran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práctica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desleal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siguiente:</w:t>
      </w:r>
    </w:p>
    <w:p w:rsidR="00BA6286" w:rsidRPr="00337466" w:rsidRDefault="00BA6286" w:rsidP="00A04696">
      <w:pPr>
        <w:pStyle w:val="texto0"/>
        <w:spacing w:after="40" w:line="206" w:lineRule="exact"/>
        <w:ind w:left="1080" w:hanging="360"/>
        <w:rPr>
          <w:szCs w:val="20"/>
        </w:rPr>
      </w:pPr>
      <w:r w:rsidRPr="001D0194">
        <w:rPr>
          <w:b/>
          <w:szCs w:val="20"/>
        </w:rPr>
        <w:t>a.</w:t>
      </w:r>
      <w:r w:rsidRPr="00337466">
        <w:rPr>
          <w:szCs w:val="20"/>
        </w:rPr>
        <w:tab/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obstante,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provisionalmente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20 pulgadas"/>
        </w:smartTagPr>
        <w:r w:rsidRPr="00337466">
          <w:rPr>
            <w:szCs w:val="20"/>
          </w:rPr>
          <w:t>120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(3,048-</w:t>
      </w:r>
      <w:smartTag w:uri="urn:schemas-microsoft-com:office:smarttags" w:element="metricconverter">
        <w:smartTagPr>
          <w:attr w:name="ProductID" w:val="3,050 mm"/>
        </w:smartTagPr>
        <w:r w:rsidRPr="00337466">
          <w:rPr>
            <w:szCs w:val="20"/>
          </w:rPr>
          <w:t>3,050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mm</w:t>
        </w:r>
      </w:smartTag>
      <w:r w:rsidRPr="00337466">
        <w:rPr>
          <w:szCs w:val="20"/>
        </w:rPr>
        <w:t>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independientemente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fabricación;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5LB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X-70,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3,048 mm"/>
        </w:smartTagPr>
        <w:r w:rsidRPr="00337466">
          <w:rPr>
            <w:szCs w:val="20"/>
          </w:rPr>
          <w:t>3,048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mm</w:t>
        </w:r>
      </w:smartTag>
      <w:r w:rsidRPr="00337466">
        <w:rPr>
          <w:szCs w:val="20"/>
        </w:rPr>
        <w:t>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aquella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templado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revenido,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modificó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cifras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relativas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importación;</w:t>
      </w:r>
    </w:p>
    <w:p w:rsidR="00BA6286" w:rsidRPr="00337466" w:rsidRDefault="00BA6286" w:rsidP="00A04696">
      <w:pPr>
        <w:pStyle w:val="texto0"/>
        <w:spacing w:after="40" w:line="206" w:lineRule="exact"/>
        <w:ind w:left="1080" w:hanging="360"/>
        <w:rPr>
          <w:szCs w:val="20"/>
        </w:rPr>
      </w:pPr>
      <w:r w:rsidRPr="001D0194">
        <w:rPr>
          <w:b/>
          <w:szCs w:val="20"/>
        </w:rPr>
        <w:t>b.</w:t>
      </w:r>
      <w:r w:rsidRPr="00337466">
        <w:rPr>
          <w:szCs w:val="20"/>
        </w:rPr>
        <w:tab/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contiene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imprecisa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virtud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numerosas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impacto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importación;</w:t>
      </w:r>
    </w:p>
    <w:p w:rsidR="00BA6286" w:rsidRPr="00337466" w:rsidRDefault="00BA6286" w:rsidP="00A04696">
      <w:pPr>
        <w:pStyle w:val="texto0"/>
        <w:spacing w:after="40" w:line="206" w:lineRule="exact"/>
        <w:ind w:left="1080" w:hanging="360"/>
        <w:rPr>
          <w:szCs w:val="20"/>
        </w:rPr>
      </w:pPr>
      <w:r w:rsidRPr="001D0194">
        <w:rPr>
          <w:b/>
          <w:szCs w:val="20"/>
        </w:rPr>
        <w:t>c.</w:t>
      </w:r>
      <w:r w:rsidRPr="00337466">
        <w:rPr>
          <w:szCs w:val="20"/>
        </w:rPr>
        <w:tab/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centra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exorbitante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señaló,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podía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fabricar.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obstante,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inverosímil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sostener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significativo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discrepancia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alrededor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600%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cifras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cifras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</w:p>
    <w:p w:rsidR="00BA6286" w:rsidRPr="00337466" w:rsidRDefault="00BA6286" w:rsidP="00A04696">
      <w:pPr>
        <w:pStyle w:val="texto0"/>
        <w:spacing w:after="40" w:line="206" w:lineRule="exact"/>
        <w:ind w:left="1080" w:hanging="360"/>
        <w:rPr>
          <w:szCs w:val="20"/>
        </w:rPr>
      </w:pPr>
      <w:r w:rsidRPr="001D0194">
        <w:rPr>
          <w:b/>
          <w:szCs w:val="20"/>
        </w:rPr>
        <w:t>d.</w:t>
      </w:r>
      <w:r w:rsidRPr="00337466">
        <w:rPr>
          <w:szCs w:val="20"/>
        </w:rPr>
        <w:tab/>
        <w:t>dichas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imprecisiones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subsanarse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supliendo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seguido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juicio.</w:t>
      </w:r>
    </w:p>
    <w:p w:rsidR="00BA6286" w:rsidRPr="00337466" w:rsidRDefault="00BA6286" w:rsidP="00A04696">
      <w:pPr>
        <w:pStyle w:val="texto0"/>
        <w:spacing w:after="40" w:line="206" w:lineRule="exact"/>
        <w:ind w:left="720" w:hanging="432"/>
        <w:rPr>
          <w:szCs w:val="20"/>
        </w:rPr>
      </w:pPr>
      <w:r w:rsidRPr="001D0194">
        <w:rPr>
          <w:b/>
          <w:szCs w:val="20"/>
        </w:rPr>
        <w:t>B.</w:t>
      </w:r>
      <w:r w:rsidRPr="00337466">
        <w:rPr>
          <w:szCs w:val="20"/>
        </w:rPr>
        <w:tab/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vulneró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derecho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italianas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defensa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oportuna,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negar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autoridad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incurrió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violación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haber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públicos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defensa,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depender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positiva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negativa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requisito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otros.</w:t>
      </w:r>
    </w:p>
    <w:p w:rsidR="00BA6286" w:rsidRPr="00337466" w:rsidRDefault="00BA6286" w:rsidP="00A04696">
      <w:pPr>
        <w:pStyle w:val="texto0"/>
        <w:spacing w:after="40" w:line="206" w:lineRule="exact"/>
        <w:ind w:left="720" w:hanging="432"/>
        <w:rPr>
          <w:szCs w:val="20"/>
        </w:rPr>
      </w:pPr>
      <w:r w:rsidRPr="001D0194">
        <w:rPr>
          <w:b/>
          <w:szCs w:val="20"/>
        </w:rPr>
        <w:t>C.</w:t>
      </w:r>
      <w:r w:rsidRPr="00337466">
        <w:rPr>
          <w:szCs w:val="20"/>
        </w:rPr>
        <w:tab/>
        <w:t>Existe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sentido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constituyen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confidencial.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Servicio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Tributaria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(SAT)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confidencial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están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impedidas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importación.</w:t>
      </w:r>
    </w:p>
    <w:p w:rsidR="00BA6286" w:rsidRPr="00337466" w:rsidRDefault="00BA6286" w:rsidP="00A04696">
      <w:pPr>
        <w:pStyle w:val="texto0"/>
        <w:spacing w:after="40" w:line="206" w:lineRule="exact"/>
        <w:ind w:left="720" w:hanging="432"/>
        <w:rPr>
          <w:szCs w:val="20"/>
        </w:rPr>
      </w:pPr>
      <w:r w:rsidRPr="001D0194">
        <w:rPr>
          <w:b/>
          <w:szCs w:val="20"/>
        </w:rPr>
        <w:t>D.</w:t>
      </w:r>
      <w:r w:rsidRPr="00337466">
        <w:rPr>
          <w:szCs w:val="20"/>
        </w:rPr>
        <w:tab/>
      </w:r>
      <w:r w:rsidRPr="001D0194">
        <w:rPr>
          <w:szCs w:val="20"/>
        </w:rPr>
        <w:t>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quien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debe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dar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conocer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los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las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estimar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opinión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carácter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público.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confidencial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permitiría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conocer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llegó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obtenida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respuesta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requerimientos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aduanales,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gubernamental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reservada.</w:t>
      </w:r>
    </w:p>
    <w:p w:rsidR="00BA6286" w:rsidRPr="00337466" w:rsidRDefault="00BA6286" w:rsidP="00A04696">
      <w:pPr>
        <w:pStyle w:val="texto0"/>
        <w:spacing w:after="40" w:line="199" w:lineRule="exact"/>
        <w:ind w:left="720" w:hanging="432"/>
        <w:rPr>
          <w:szCs w:val="20"/>
        </w:rPr>
      </w:pPr>
      <w:r w:rsidRPr="001D0194">
        <w:rPr>
          <w:b/>
          <w:szCs w:val="20"/>
        </w:rPr>
        <w:t>E.</w:t>
      </w:r>
      <w:r w:rsidRPr="00337466">
        <w:rPr>
          <w:szCs w:val="20"/>
        </w:rPr>
        <w:tab/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negativa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ilegal,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legal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encuadre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clasifique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confidencial,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significa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encuadra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ninguno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supuestos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previstos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149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confidencial.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conocer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integran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imposibilita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contrapartes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cálculos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inferir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cifras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construir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desvirtúen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quien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limitó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defensa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mínima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requerida.</w:t>
      </w:r>
    </w:p>
    <w:p w:rsidR="00BA6286" w:rsidRPr="00337466" w:rsidRDefault="00BA6286" w:rsidP="00A04696">
      <w:pPr>
        <w:pStyle w:val="texto0"/>
        <w:spacing w:after="40" w:line="199" w:lineRule="exact"/>
        <w:ind w:left="720" w:hanging="432"/>
        <w:rPr>
          <w:szCs w:val="20"/>
        </w:rPr>
      </w:pPr>
      <w:r w:rsidRPr="001D0194">
        <w:rPr>
          <w:b/>
          <w:szCs w:val="20"/>
        </w:rPr>
        <w:t>F.</w:t>
      </w:r>
      <w:r w:rsidRPr="00337466">
        <w:rPr>
          <w:szCs w:val="20"/>
        </w:rPr>
        <w:tab/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ficticia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efectuada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significó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recortar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80%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sanción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prevista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93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igual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practicar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visita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verificación.</w:t>
      </w:r>
    </w:p>
    <w:p w:rsidR="00BA6286" w:rsidRPr="00337466" w:rsidRDefault="00BA6286" w:rsidP="00A04696">
      <w:pPr>
        <w:pStyle w:val="texto0"/>
        <w:spacing w:after="40" w:line="199" w:lineRule="exact"/>
        <w:ind w:left="720" w:hanging="432"/>
        <w:rPr>
          <w:szCs w:val="20"/>
        </w:rPr>
      </w:pPr>
      <w:r w:rsidRPr="001D0194">
        <w:rPr>
          <w:b/>
          <w:szCs w:val="20"/>
        </w:rPr>
        <w:t>G.</w:t>
      </w:r>
      <w:r w:rsidRPr="00337466">
        <w:rPr>
          <w:szCs w:val="20"/>
        </w:rPr>
        <w:tab/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bien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umbral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insignificancia,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significativo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provocó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subiera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obstante,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márgenes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precios.</w:t>
      </w:r>
    </w:p>
    <w:p w:rsidR="00BA6286" w:rsidRPr="00337466" w:rsidRDefault="00BA6286" w:rsidP="00A04696">
      <w:pPr>
        <w:pStyle w:val="texto0"/>
        <w:spacing w:after="40" w:line="199" w:lineRule="exact"/>
        <w:ind w:left="720" w:hanging="432"/>
        <w:rPr>
          <w:szCs w:val="20"/>
        </w:rPr>
      </w:pPr>
      <w:r w:rsidRPr="001D0194">
        <w:rPr>
          <w:b/>
          <w:szCs w:val="20"/>
        </w:rPr>
        <w:t>H.</w:t>
      </w:r>
      <w:r w:rsidR="00FB6A02">
        <w:rPr>
          <w:szCs w:val="20"/>
        </w:rPr>
        <w:tab/>
        <w:t>Só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colige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compiten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sí,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debiendo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tomar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qué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proporción.</w:t>
      </w:r>
    </w:p>
    <w:p w:rsidR="00BA6286" w:rsidRPr="00337466" w:rsidRDefault="00BA6286" w:rsidP="00A04696">
      <w:pPr>
        <w:pStyle w:val="texto0"/>
        <w:spacing w:after="40" w:line="199" w:lineRule="exact"/>
        <w:ind w:left="720" w:hanging="432"/>
        <w:rPr>
          <w:szCs w:val="20"/>
        </w:rPr>
      </w:pPr>
      <w:r w:rsidRPr="001D0194">
        <w:rPr>
          <w:b/>
          <w:szCs w:val="20"/>
        </w:rPr>
        <w:t>I.</w:t>
      </w:r>
      <w:r w:rsidRPr="00337466">
        <w:rPr>
          <w:szCs w:val="20"/>
        </w:rPr>
        <w:tab/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subvaloración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ubica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mientras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ubica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arriba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significa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compite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habida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significativo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Sorprende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acepte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escude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subvaloración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conceder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examen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individual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precios.</w:t>
      </w:r>
    </w:p>
    <w:p w:rsidR="00BA6286" w:rsidRPr="00337466" w:rsidRDefault="00BA6286" w:rsidP="00A04696">
      <w:pPr>
        <w:pStyle w:val="texto0"/>
        <w:spacing w:after="40" w:line="199" w:lineRule="exact"/>
        <w:ind w:left="720" w:hanging="432"/>
        <w:rPr>
          <w:szCs w:val="20"/>
        </w:rPr>
      </w:pPr>
      <w:r w:rsidRPr="001D0194">
        <w:rPr>
          <w:b/>
          <w:szCs w:val="20"/>
        </w:rPr>
        <w:t>J.</w:t>
      </w:r>
      <w:r w:rsidRPr="00337466">
        <w:rPr>
          <w:szCs w:val="20"/>
        </w:rPr>
        <w:tab/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cercano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minimis,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complementaria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deberá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incurrió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deberán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descontarse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dumping.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muestran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subvaloración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muestran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</w:t>
      </w:r>
      <w:r w:rsidR="00FB6A02">
        <w:rPr>
          <w:szCs w:val="20"/>
        </w:rPr>
        <w:t>es</w:t>
      </w:r>
      <w:r w:rsidR="00A77888">
        <w:rPr>
          <w:szCs w:val="20"/>
        </w:rPr>
        <w:t xml:space="preserve"> </w:t>
      </w:r>
      <w:r w:rsidR="00FB6A02">
        <w:rPr>
          <w:szCs w:val="20"/>
        </w:rPr>
        <w:t>de</w:t>
      </w:r>
      <w:r w:rsidR="00A77888">
        <w:rPr>
          <w:szCs w:val="20"/>
        </w:rPr>
        <w:t xml:space="preserve"> </w:t>
      </w:r>
      <w:r w:rsidR="00FB6A02">
        <w:rPr>
          <w:szCs w:val="20"/>
        </w:rPr>
        <w:t>Japón,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atribuir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empleo,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inventarios,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utilidades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operación.</w:t>
      </w:r>
    </w:p>
    <w:p w:rsidR="00BA6286" w:rsidRPr="00337466" w:rsidRDefault="00BA6286" w:rsidP="00A04696">
      <w:pPr>
        <w:pStyle w:val="texto0"/>
        <w:spacing w:after="40" w:line="199" w:lineRule="exact"/>
        <w:ind w:left="720" w:hanging="432"/>
        <w:rPr>
          <w:szCs w:val="20"/>
        </w:rPr>
      </w:pPr>
      <w:r w:rsidRPr="001D0194">
        <w:rPr>
          <w:b/>
          <w:szCs w:val="20"/>
        </w:rPr>
        <w:t>K.</w:t>
      </w:r>
      <w:r w:rsidRPr="00337466">
        <w:rPr>
          <w:szCs w:val="20"/>
        </w:rPr>
        <w:tab/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creíbles.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inflado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artificialmente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total.</w:t>
      </w:r>
    </w:p>
    <w:p w:rsidR="00BA6286" w:rsidRPr="001D0194" w:rsidRDefault="00BA6286" w:rsidP="00A04696">
      <w:pPr>
        <w:pStyle w:val="texto0"/>
        <w:spacing w:after="40" w:line="199" w:lineRule="exact"/>
        <w:rPr>
          <w:b/>
          <w:szCs w:val="20"/>
        </w:rPr>
      </w:pPr>
      <w:r w:rsidRPr="001D0194">
        <w:rPr>
          <w:b/>
          <w:szCs w:val="20"/>
        </w:rPr>
        <w:t>b.</w:t>
      </w:r>
      <w:r w:rsidR="00A77888">
        <w:rPr>
          <w:b/>
          <w:szCs w:val="20"/>
        </w:rPr>
        <w:t xml:space="preserve"> </w:t>
      </w:r>
      <w:r w:rsidRPr="001D0194">
        <w:rPr>
          <w:b/>
          <w:szCs w:val="20"/>
        </w:rPr>
        <w:t>Ferriera</w:t>
      </w:r>
      <w:r w:rsidR="00A77888">
        <w:rPr>
          <w:b/>
          <w:szCs w:val="20"/>
        </w:rPr>
        <w:t xml:space="preserve"> </w:t>
      </w:r>
      <w:r w:rsidRPr="001D0194">
        <w:rPr>
          <w:b/>
          <w:szCs w:val="20"/>
        </w:rPr>
        <w:t>y</w:t>
      </w:r>
      <w:r w:rsidR="00A77888">
        <w:rPr>
          <w:b/>
          <w:szCs w:val="20"/>
        </w:rPr>
        <w:t xml:space="preserve"> </w:t>
      </w:r>
      <w:r w:rsidRPr="001D0194">
        <w:rPr>
          <w:b/>
          <w:szCs w:val="20"/>
        </w:rPr>
        <w:t>Metinvest</w:t>
      </w:r>
    </w:p>
    <w:p w:rsidR="00BA6286" w:rsidRPr="00337466" w:rsidRDefault="00BA6286" w:rsidP="00A04696">
      <w:pPr>
        <w:pStyle w:val="texto0"/>
        <w:spacing w:after="40" w:line="199" w:lineRule="exact"/>
        <w:rPr>
          <w:szCs w:val="20"/>
        </w:rPr>
      </w:pPr>
      <w:r w:rsidRPr="001D0194">
        <w:rPr>
          <w:b/>
          <w:szCs w:val="20"/>
        </w:rPr>
        <w:t>41.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manifestaron:</w:t>
      </w:r>
    </w:p>
    <w:p w:rsidR="00BA6286" w:rsidRPr="00337466" w:rsidRDefault="00BA6286" w:rsidP="00A04696">
      <w:pPr>
        <w:pStyle w:val="texto0"/>
        <w:spacing w:after="40" w:line="199" w:lineRule="exact"/>
        <w:ind w:left="720" w:hanging="432"/>
        <w:rPr>
          <w:szCs w:val="20"/>
        </w:rPr>
      </w:pPr>
      <w:r w:rsidRPr="001D0194">
        <w:rPr>
          <w:b/>
          <w:szCs w:val="20"/>
        </w:rPr>
        <w:t>A.</w:t>
      </w:r>
      <w:r w:rsidRPr="00337466">
        <w:rPr>
          <w:szCs w:val="20"/>
        </w:rPr>
        <w:tab/>
        <w:t>Ferriera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mejor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esfuerzo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reunir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cooperaron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máximo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capacidades.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Consecuentemente,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emplear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cálculo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dumping,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indiscutiblemente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mejor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disponible.</w:t>
      </w:r>
    </w:p>
    <w:p w:rsidR="00BA6286" w:rsidRPr="00337466" w:rsidRDefault="00BA6286" w:rsidP="00A04696">
      <w:pPr>
        <w:pStyle w:val="texto0"/>
        <w:spacing w:after="40" w:line="199" w:lineRule="exact"/>
        <w:ind w:left="720" w:hanging="432"/>
        <w:rPr>
          <w:szCs w:val="20"/>
        </w:rPr>
      </w:pPr>
      <w:r w:rsidRPr="001D0194">
        <w:rPr>
          <w:b/>
          <w:szCs w:val="20"/>
        </w:rPr>
        <w:t>B.</w:t>
      </w:r>
      <w:r w:rsidRPr="001D0194">
        <w:rPr>
          <w:b/>
          <w:szCs w:val="20"/>
        </w:rPr>
        <w:tab/>
      </w:r>
      <w:r w:rsidRPr="00337466">
        <w:rPr>
          <w:szCs w:val="20"/>
        </w:rPr>
        <w:t>Ferriera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rechazan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alcanzadas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autoridad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particular,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mejor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cálculo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individual.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están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omisas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respaldar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argumentos.</w:t>
      </w:r>
    </w:p>
    <w:p w:rsidR="00BA6286" w:rsidRPr="00337466" w:rsidRDefault="00BA6286" w:rsidP="00A04696">
      <w:pPr>
        <w:pStyle w:val="texto0"/>
        <w:spacing w:after="40" w:line="199" w:lineRule="exact"/>
        <w:ind w:left="720" w:hanging="432"/>
        <w:rPr>
          <w:szCs w:val="20"/>
        </w:rPr>
      </w:pPr>
      <w:r w:rsidRPr="001D0194">
        <w:rPr>
          <w:b/>
          <w:szCs w:val="20"/>
        </w:rPr>
        <w:t>C.</w:t>
      </w:r>
      <w:r w:rsidRPr="00337466">
        <w:rPr>
          <w:szCs w:val="20"/>
        </w:rPr>
        <w:tab/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óptima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justificación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descarte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totalmente.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mejor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obtenida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interesadas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específico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relativa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específica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transacciones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italiano.</w:t>
      </w:r>
    </w:p>
    <w:p w:rsidR="00BA6286" w:rsidRPr="00337466" w:rsidRDefault="00BA6286" w:rsidP="00A04696">
      <w:pPr>
        <w:pStyle w:val="texto0"/>
        <w:spacing w:after="40" w:line="199" w:lineRule="exact"/>
        <w:rPr>
          <w:szCs w:val="20"/>
        </w:rPr>
      </w:pPr>
      <w:r w:rsidRPr="001D0194">
        <w:rPr>
          <w:b/>
          <w:szCs w:val="20"/>
        </w:rPr>
        <w:t>42.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presentaron:</w:t>
      </w:r>
    </w:p>
    <w:p w:rsidR="00BA6286" w:rsidRPr="00337466" w:rsidRDefault="00BA6286" w:rsidP="00A04696">
      <w:pPr>
        <w:pStyle w:val="texto0"/>
        <w:spacing w:after="40" w:line="199" w:lineRule="exact"/>
        <w:ind w:left="720" w:hanging="432"/>
        <w:rPr>
          <w:szCs w:val="20"/>
        </w:rPr>
      </w:pPr>
      <w:r w:rsidRPr="001D0194">
        <w:rPr>
          <w:b/>
          <w:szCs w:val="20"/>
        </w:rPr>
        <w:t>A.</w:t>
      </w:r>
      <w:r w:rsidRPr="00337466">
        <w:rPr>
          <w:szCs w:val="20"/>
        </w:rPr>
        <w:tab/>
        <w:t>Tasa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plazo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obtenida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Departamento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Tesoro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Italia.</w:t>
      </w:r>
    </w:p>
    <w:p w:rsidR="00BA6286" w:rsidRPr="00337466" w:rsidRDefault="00BA6286" w:rsidP="00A04696">
      <w:pPr>
        <w:pStyle w:val="texto0"/>
        <w:spacing w:after="40" w:line="199" w:lineRule="exact"/>
        <w:ind w:left="720" w:hanging="432"/>
        <w:rPr>
          <w:szCs w:val="20"/>
        </w:rPr>
      </w:pPr>
      <w:r w:rsidRPr="001D0194">
        <w:rPr>
          <w:b/>
          <w:szCs w:val="20"/>
        </w:rPr>
        <w:t>B.</w:t>
      </w:r>
      <w:r w:rsidRPr="00337466">
        <w:rPr>
          <w:szCs w:val="20"/>
        </w:rPr>
        <w:tab/>
        <w:t>Copia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amparan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auxiliares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incurrió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amparan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planchón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anexos.</w:t>
      </w:r>
    </w:p>
    <w:p w:rsidR="00BA6286" w:rsidRPr="00337466" w:rsidRDefault="00BA6286" w:rsidP="00A04696">
      <w:pPr>
        <w:pStyle w:val="texto0"/>
        <w:spacing w:after="40" w:line="199" w:lineRule="exact"/>
        <w:ind w:left="720" w:hanging="432"/>
        <w:rPr>
          <w:szCs w:val="20"/>
        </w:rPr>
      </w:pPr>
      <w:r w:rsidRPr="001D0194">
        <w:rPr>
          <w:b/>
          <w:szCs w:val="20"/>
        </w:rPr>
        <w:t>C.</w:t>
      </w:r>
      <w:r w:rsidRPr="00337466">
        <w:rPr>
          <w:szCs w:val="20"/>
        </w:rPr>
        <w:tab/>
        <w:t>Copia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técnicas,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anexos.</w:t>
      </w:r>
    </w:p>
    <w:p w:rsidR="00BA6286" w:rsidRPr="001D0194" w:rsidRDefault="00BA6286" w:rsidP="00A04696">
      <w:pPr>
        <w:pStyle w:val="texto0"/>
        <w:spacing w:after="54" w:line="240" w:lineRule="auto"/>
        <w:rPr>
          <w:b/>
          <w:szCs w:val="20"/>
        </w:rPr>
      </w:pPr>
      <w:r w:rsidRPr="001D0194">
        <w:rPr>
          <w:b/>
          <w:szCs w:val="20"/>
        </w:rPr>
        <w:t>c.</w:t>
      </w:r>
      <w:r w:rsidR="00A77888">
        <w:rPr>
          <w:b/>
          <w:szCs w:val="20"/>
        </w:rPr>
        <w:t xml:space="preserve"> </w:t>
      </w:r>
      <w:r w:rsidRPr="001D0194">
        <w:rPr>
          <w:b/>
          <w:szCs w:val="20"/>
        </w:rPr>
        <w:t>Marcegaglia</w:t>
      </w:r>
    </w:p>
    <w:p w:rsidR="00BA6286" w:rsidRPr="00337466" w:rsidRDefault="00BA6286" w:rsidP="00A04696">
      <w:pPr>
        <w:pStyle w:val="texto0"/>
        <w:spacing w:after="54" w:line="240" w:lineRule="auto"/>
        <w:rPr>
          <w:szCs w:val="20"/>
        </w:rPr>
      </w:pPr>
      <w:r w:rsidRPr="001D0194">
        <w:rPr>
          <w:b/>
          <w:szCs w:val="20"/>
        </w:rPr>
        <w:t>43.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manifestó:</w:t>
      </w:r>
    </w:p>
    <w:p w:rsidR="00BA6286" w:rsidRDefault="00BA6286" w:rsidP="00A04696">
      <w:pPr>
        <w:pStyle w:val="texto0"/>
        <w:spacing w:after="54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A.</w:t>
      </w:r>
      <w:r w:rsidRPr="00337466">
        <w:rPr>
          <w:szCs w:val="20"/>
        </w:rPr>
        <w:tab/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sistema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gestión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destino.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variar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ligeramente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dependiendo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compañía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diferencias,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existir,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mínimas.</w:t>
      </w:r>
    </w:p>
    <w:p w:rsidR="00BA6286" w:rsidRPr="00337466" w:rsidRDefault="00BA6286" w:rsidP="00A04696">
      <w:pPr>
        <w:pStyle w:val="texto0"/>
        <w:spacing w:after="54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B.</w:t>
      </w:r>
      <w:r w:rsidRPr="001D0194">
        <w:rPr>
          <w:b/>
          <w:szCs w:val="20"/>
        </w:rPr>
        <w:tab/>
      </w:r>
      <w:r w:rsidRPr="00337466">
        <w:rPr>
          <w:szCs w:val="20"/>
        </w:rPr>
        <w:t>Dado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sistema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extraer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exacto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transacción,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cálculo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hacerse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manual,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vinculando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identificando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concreta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referida,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conlleva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cálculo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exacto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viable.</w:t>
      </w:r>
    </w:p>
    <w:p w:rsidR="00BA6286" w:rsidRPr="00337466" w:rsidRDefault="00BA6286" w:rsidP="00A04696">
      <w:pPr>
        <w:pStyle w:val="texto0"/>
        <w:spacing w:after="54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C.</w:t>
      </w:r>
      <w:r w:rsidRPr="001D0194">
        <w:rPr>
          <w:b/>
          <w:szCs w:val="20"/>
        </w:rPr>
        <w:tab/>
      </w:r>
      <w:r w:rsidRPr="001D0194">
        <w:rPr>
          <w:szCs w:val="20"/>
        </w:rPr>
        <w:t>El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ajuste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al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valor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normal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por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concepto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flete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reportado,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igual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al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valor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total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del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costo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sistema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gestión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utilizarlo.</w:t>
      </w:r>
    </w:p>
    <w:p w:rsidR="00BA6286" w:rsidRPr="00337466" w:rsidRDefault="00BA6286" w:rsidP="00A04696">
      <w:pPr>
        <w:pStyle w:val="texto0"/>
        <w:spacing w:after="54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D.</w:t>
      </w:r>
      <w:r w:rsidRPr="00337466">
        <w:rPr>
          <w:szCs w:val="20"/>
        </w:rPr>
        <w:tab/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rechazar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concepto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incluye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adecuada,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construir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mejor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2017.</w:t>
      </w:r>
    </w:p>
    <w:p w:rsidR="00BA6286" w:rsidRPr="00337466" w:rsidRDefault="00BA6286" w:rsidP="00A04696">
      <w:pPr>
        <w:pStyle w:val="texto0"/>
        <w:spacing w:after="54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E.</w:t>
      </w:r>
      <w:r w:rsidRPr="001D0194">
        <w:rPr>
          <w:b/>
          <w:szCs w:val="20"/>
        </w:rPr>
        <w:tab/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decisión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dentro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relativas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gestión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consumo/retiros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almacén,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adquisición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decisión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desconocer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beneficio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obtenido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consecuencia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chatarra.</w:t>
      </w:r>
    </w:p>
    <w:p w:rsidR="00BA6286" w:rsidRPr="00337466" w:rsidRDefault="00BA6286" w:rsidP="00A04696">
      <w:pPr>
        <w:pStyle w:val="texto0"/>
        <w:spacing w:after="54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F.</w:t>
      </w:r>
      <w:r w:rsidRPr="001D0194">
        <w:rPr>
          <w:b/>
          <w:szCs w:val="20"/>
        </w:rPr>
        <w:tab/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erróneamente,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dentro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cantidad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relativas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gestión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revalorización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inventarios,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guardar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alguna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auxiliares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gestión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activos,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virtud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cumplen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principios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contables,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integral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sistema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SAP,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desactivar.</w:t>
      </w:r>
    </w:p>
    <w:p w:rsidR="00BA6286" w:rsidRPr="00337466" w:rsidRDefault="00BA6286" w:rsidP="00A04696">
      <w:pPr>
        <w:pStyle w:val="texto0"/>
        <w:spacing w:after="54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G.</w:t>
      </w:r>
      <w:r w:rsidRPr="001D0194">
        <w:rPr>
          <w:b/>
          <w:szCs w:val="20"/>
        </w:rPr>
        <w:tab/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erróneamente,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dentro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cantidad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adquisición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virtud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contables.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separado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contabilidad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gestión,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cantidad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lugar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mezclar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gestión,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contarla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doblemente.</w:t>
      </w:r>
    </w:p>
    <w:p w:rsidR="00BA6286" w:rsidRPr="00337466" w:rsidRDefault="00BA6286" w:rsidP="00A04696">
      <w:pPr>
        <w:pStyle w:val="texto0"/>
        <w:spacing w:after="54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H.</w:t>
      </w:r>
      <w:r w:rsidRPr="00337466">
        <w:rPr>
          <w:szCs w:val="20"/>
        </w:rPr>
        <w:tab/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incorrectamente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dentro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cantidad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incurre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vender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cantidad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incluye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puerto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Monfalcone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instalaciones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terminadas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instalaciones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lugar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convenido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comprador,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extranjero.</w:t>
      </w:r>
    </w:p>
    <w:p w:rsidR="00BA6286" w:rsidRPr="00337466" w:rsidRDefault="00BA6286" w:rsidP="00A04696">
      <w:pPr>
        <w:pStyle w:val="texto0"/>
        <w:spacing w:after="54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I.</w:t>
      </w:r>
      <w:r w:rsidRPr="001D0194">
        <w:rPr>
          <w:b/>
          <w:szCs w:val="20"/>
        </w:rPr>
        <w:tab/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manufactura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incidental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inevitable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chatarra,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productivo,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cuantificar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chatarra,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="00615B55">
        <w:rPr>
          <w:szCs w:val="20"/>
        </w:rPr>
        <w:t>só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sabe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certeza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chatarra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atribuible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incurre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ningún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adicional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chatarra.</w:t>
      </w:r>
    </w:p>
    <w:p w:rsidR="00BA6286" w:rsidRPr="00337466" w:rsidRDefault="00BA6286" w:rsidP="00A04696">
      <w:pPr>
        <w:pStyle w:val="texto0"/>
        <w:spacing w:after="54" w:line="240" w:lineRule="auto"/>
        <w:rPr>
          <w:szCs w:val="20"/>
        </w:rPr>
      </w:pPr>
      <w:r w:rsidRPr="001D0194">
        <w:rPr>
          <w:b/>
          <w:szCs w:val="20"/>
        </w:rPr>
        <w:t>44.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presentó:</w:t>
      </w:r>
    </w:p>
    <w:p w:rsidR="00BA6286" w:rsidRPr="00337466" w:rsidRDefault="00BA6286" w:rsidP="00A04696">
      <w:pPr>
        <w:pStyle w:val="texto0"/>
        <w:spacing w:after="54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A.</w:t>
      </w:r>
      <w:r w:rsidRPr="00337466">
        <w:rPr>
          <w:szCs w:val="20"/>
        </w:rPr>
        <w:tab/>
        <w:t>Ajuste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concepto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obtenido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sistema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2017.</w:t>
      </w:r>
    </w:p>
    <w:p w:rsidR="00BA6286" w:rsidRPr="00337466" w:rsidRDefault="00BA6286" w:rsidP="00A04696">
      <w:pPr>
        <w:pStyle w:val="texto0"/>
        <w:spacing w:after="54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B.</w:t>
      </w:r>
      <w:r w:rsidRPr="00337466">
        <w:rPr>
          <w:szCs w:val="20"/>
        </w:rPr>
        <w:tab/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cálculo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mensual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cálculo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transporte.</w:t>
      </w:r>
    </w:p>
    <w:p w:rsidR="00BA6286" w:rsidRPr="00337466" w:rsidRDefault="00BA6286" w:rsidP="00A04696">
      <w:pPr>
        <w:pStyle w:val="texto0"/>
        <w:spacing w:after="54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C.</w:t>
      </w:r>
      <w:r w:rsidRPr="001D0194">
        <w:rPr>
          <w:b/>
          <w:szCs w:val="20"/>
        </w:rPr>
        <w:tab/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obtenido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sistema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2017.</w:t>
      </w:r>
    </w:p>
    <w:p w:rsidR="00BA6286" w:rsidRPr="00337466" w:rsidRDefault="00BA6286" w:rsidP="00A04696">
      <w:pPr>
        <w:pStyle w:val="texto0"/>
        <w:spacing w:after="54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D.</w:t>
      </w:r>
      <w:r w:rsidRPr="00337466">
        <w:rPr>
          <w:szCs w:val="20"/>
        </w:rPr>
        <w:tab/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Italia.</w:t>
      </w:r>
    </w:p>
    <w:p w:rsidR="00BA6286" w:rsidRPr="00337466" w:rsidRDefault="00BA6286" w:rsidP="00A04696">
      <w:pPr>
        <w:pStyle w:val="texto0"/>
        <w:spacing w:after="54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E.</w:t>
      </w:r>
      <w:r w:rsidRPr="00337466">
        <w:rPr>
          <w:szCs w:val="20"/>
        </w:rPr>
        <w:tab/>
        <w:t>Monto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conceptos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integran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mensual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Marcegaglia.</w:t>
      </w:r>
    </w:p>
    <w:p w:rsidR="00BA6286" w:rsidRPr="00337466" w:rsidRDefault="00BA6286" w:rsidP="00A04696">
      <w:pPr>
        <w:pStyle w:val="texto0"/>
        <w:spacing w:after="60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F.</w:t>
      </w:r>
      <w:r w:rsidRPr="00337466">
        <w:rPr>
          <w:szCs w:val="20"/>
        </w:rPr>
        <w:tab/>
        <w:t>Copia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emitidas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favor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amparan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chatarra.</w:t>
      </w:r>
    </w:p>
    <w:p w:rsidR="00BA6286" w:rsidRPr="001D0194" w:rsidRDefault="001D0194" w:rsidP="00A04696">
      <w:pPr>
        <w:pStyle w:val="texto0"/>
        <w:spacing w:after="60" w:line="240" w:lineRule="auto"/>
        <w:rPr>
          <w:b/>
          <w:szCs w:val="20"/>
          <w:lang w:val="en-US"/>
        </w:rPr>
      </w:pPr>
      <w:r>
        <w:rPr>
          <w:b/>
          <w:szCs w:val="20"/>
          <w:lang w:val="en-US"/>
        </w:rPr>
        <w:t>d.</w:t>
      </w:r>
      <w:r w:rsidR="00A77888">
        <w:rPr>
          <w:b/>
          <w:szCs w:val="20"/>
          <w:lang w:val="en-US"/>
        </w:rPr>
        <w:t xml:space="preserve"> </w:t>
      </w:r>
      <w:r w:rsidR="00BA6286" w:rsidRPr="001D0194">
        <w:rPr>
          <w:b/>
          <w:szCs w:val="20"/>
          <w:lang w:val="en-US"/>
        </w:rPr>
        <w:t>JFE</w:t>
      </w:r>
      <w:r w:rsidR="00A77888">
        <w:rPr>
          <w:b/>
          <w:szCs w:val="20"/>
          <w:lang w:val="en-US"/>
        </w:rPr>
        <w:t xml:space="preserve"> </w:t>
      </w:r>
      <w:r w:rsidR="00BA6286" w:rsidRPr="001D0194">
        <w:rPr>
          <w:b/>
          <w:szCs w:val="20"/>
          <w:lang w:val="en-US"/>
        </w:rPr>
        <w:t>Steel,</w:t>
      </w:r>
      <w:r w:rsidR="00A77888">
        <w:rPr>
          <w:b/>
          <w:szCs w:val="20"/>
          <w:lang w:val="en-US"/>
        </w:rPr>
        <w:t xml:space="preserve"> </w:t>
      </w:r>
      <w:smartTag w:uri="urn:schemas-microsoft-com:office:smarttags" w:element="City">
        <w:r w:rsidR="00BA6286" w:rsidRPr="001D0194">
          <w:rPr>
            <w:b/>
            <w:szCs w:val="20"/>
            <w:lang w:val="en-US"/>
          </w:rPr>
          <w:t>Kobe</w:t>
        </w:r>
      </w:smartTag>
      <w:r w:rsidR="00A77888">
        <w:rPr>
          <w:b/>
          <w:szCs w:val="20"/>
          <w:lang w:val="en-US"/>
        </w:rPr>
        <w:t xml:space="preserve"> </w:t>
      </w:r>
      <w:r w:rsidR="00BA6286" w:rsidRPr="001D0194">
        <w:rPr>
          <w:b/>
          <w:szCs w:val="20"/>
          <w:lang w:val="en-US"/>
        </w:rPr>
        <w:t>Steel</w:t>
      </w:r>
      <w:r w:rsidR="00A77888">
        <w:rPr>
          <w:b/>
          <w:szCs w:val="20"/>
          <w:lang w:val="en-US"/>
        </w:rPr>
        <w:t xml:space="preserve"> </w:t>
      </w:r>
      <w:r w:rsidR="00BA6286" w:rsidRPr="001D0194">
        <w:rPr>
          <w:b/>
          <w:szCs w:val="20"/>
          <w:lang w:val="en-US"/>
        </w:rPr>
        <w:t>y</w:t>
      </w:r>
      <w:r w:rsidR="00A77888">
        <w:rPr>
          <w:b/>
          <w:szCs w:val="20"/>
          <w:lang w:val="en-US"/>
        </w:rPr>
        <w:t xml:space="preserve"> </w:t>
      </w:r>
      <w:smartTag w:uri="urn:schemas-microsoft-com:office:smarttags" w:element="place">
        <w:r w:rsidR="00BA6286" w:rsidRPr="001D0194">
          <w:rPr>
            <w:b/>
            <w:szCs w:val="20"/>
            <w:lang w:val="en-US"/>
          </w:rPr>
          <w:t>Nippon</w:t>
        </w:r>
      </w:smartTag>
      <w:r w:rsidR="00A77888">
        <w:rPr>
          <w:b/>
          <w:szCs w:val="20"/>
          <w:lang w:val="en-US"/>
        </w:rPr>
        <w:t xml:space="preserve"> </w:t>
      </w:r>
      <w:r w:rsidR="00BA6286" w:rsidRPr="001D0194">
        <w:rPr>
          <w:b/>
          <w:szCs w:val="20"/>
          <w:lang w:val="en-US"/>
        </w:rPr>
        <w:t>Steel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1D0194">
        <w:rPr>
          <w:b/>
          <w:szCs w:val="20"/>
        </w:rPr>
        <w:t>45.</w:t>
      </w:r>
      <w:r w:rsidRPr="001D0194">
        <w:rPr>
          <w:b/>
          <w:szCs w:val="20"/>
        </w:rPr>
        <w:tab/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febrero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JFE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Kobe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Nippon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“Exportadoras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japonesas”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conjunto)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manifestaron:</w:t>
      </w:r>
    </w:p>
    <w:p w:rsidR="00BA6286" w:rsidRPr="00337466" w:rsidRDefault="00BA6286" w:rsidP="00F61ED8">
      <w:pPr>
        <w:pStyle w:val="texto0"/>
        <w:spacing w:after="28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A.</w:t>
      </w:r>
      <w:r w:rsidRPr="00337466">
        <w:rPr>
          <w:szCs w:val="20"/>
        </w:rPr>
        <w:tab/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omitió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responder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violaciones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cometidas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confidencial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Anexo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11-C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“Informe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CANACERO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importaciones”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reconoció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falta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emitir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oficios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devolución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empresa.</w:t>
      </w:r>
    </w:p>
    <w:p w:rsidR="00BA6286" w:rsidRPr="00337466" w:rsidRDefault="00BA6286" w:rsidP="00F61ED8">
      <w:pPr>
        <w:pStyle w:val="texto0"/>
        <w:spacing w:after="28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B.</w:t>
      </w:r>
      <w:r w:rsidRPr="00337466">
        <w:rPr>
          <w:szCs w:val="20"/>
        </w:rPr>
        <w:tab/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obligación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desechar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ilegalmente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obtenida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tratarse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confidencial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haberse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divulgado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correcta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protección.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concluirse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inmediatamente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ilegal,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sustancial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procedimiento.</w:t>
      </w:r>
    </w:p>
    <w:p w:rsidR="00BA6286" w:rsidRPr="00337466" w:rsidRDefault="00BA6286" w:rsidP="00F61ED8">
      <w:pPr>
        <w:pStyle w:val="texto0"/>
        <w:spacing w:after="28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C.</w:t>
      </w:r>
      <w:r w:rsidRPr="00337466">
        <w:rPr>
          <w:szCs w:val="20"/>
        </w:rPr>
        <w:tab/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WT/DS405/R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Comunidades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–Medidas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China,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Grupo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autoridades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proteger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confidencial,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interesadas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hagan.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Suprema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Justicia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obtenida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violación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derechos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judicial.</w:t>
      </w:r>
    </w:p>
    <w:p w:rsidR="00BA6286" w:rsidRPr="00337466" w:rsidRDefault="00BA6286" w:rsidP="00F61ED8">
      <w:pPr>
        <w:pStyle w:val="texto0"/>
        <w:spacing w:after="28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D.</w:t>
      </w:r>
      <w:r w:rsidRPr="001D0194">
        <w:rPr>
          <w:b/>
          <w:szCs w:val="20"/>
        </w:rPr>
        <w:tab/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negaron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necesaria,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determinaron,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virtud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ilegal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podrían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llegar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afectar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competitiva,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contaban,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indebida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revelación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confidencial,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certeza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jurídica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asegurar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protección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divulgación.</w:t>
      </w:r>
    </w:p>
    <w:p w:rsidR="00BA6286" w:rsidRPr="00337466" w:rsidRDefault="00BA6286" w:rsidP="00F61ED8">
      <w:pPr>
        <w:pStyle w:val="texto0"/>
        <w:spacing w:after="28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E.</w:t>
      </w:r>
      <w:r w:rsidRPr="00337466">
        <w:rPr>
          <w:szCs w:val="20"/>
        </w:rPr>
        <w:tab/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mejor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contravención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legislación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aplicable.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contrario,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adversa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posible,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ilegal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protegió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confidencialidad,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tomar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contaba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expediente.</w:t>
      </w:r>
    </w:p>
    <w:p w:rsidR="00BA6286" w:rsidRPr="00337466" w:rsidRDefault="00BA6286" w:rsidP="00F61ED8">
      <w:pPr>
        <w:pStyle w:val="texto0"/>
        <w:spacing w:after="28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F.</w:t>
      </w:r>
      <w:r w:rsidRPr="001D0194">
        <w:rPr>
          <w:b/>
          <w:szCs w:val="20"/>
        </w:rPr>
        <w:tab/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Sistema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(SIC-M)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consultora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MEPS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International,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Ltd.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("MEPS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International"),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cálculo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mejor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alcance,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equiparó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provenientes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alguna.</w:t>
      </w:r>
    </w:p>
    <w:p w:rsidR="00BA6286" w:rsidRPr="00337466" w:rsidRDefault="00BA6286" w:rsidP="00F61ED8">
      <w:pPr>
        <w:pStyle w:val="texto0"/>
        <w:spacing w:after="28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G.</w:t>
      </w:r>
      <w:r w:rsidRPr="00337466">
        <w:rPr>
          <w:szCs w:val="20"/>
        </w:rPr>
        <w:tab/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correctamente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dumping,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significa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provenientes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acumulables,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cálculo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incorrecto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dumping,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virtud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errores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cometidos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subsanable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cualquiera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otra.</w:t>
      </w:r>
    </w:p>
    <w:p w:rsidR="00BA6286" w:rsidRPr="001D0194" w:rsidRDefault="00BA6286" w:rsidP="00F61ED8">
      <w:pPr>
        <w:pStyle w:val="texto0"/>
        <w:spacing w:after="28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H.</w:t>
      </w:r>
      <w:r w:rsidRPr="00337466">
        <w:rPr>
          <w:szCs w:val="20"/>
        </w:rPr>
        <w:tab/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excesivamente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virtud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tomar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serie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legislación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aplicable,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decisión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confirmarse.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qué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tomó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magnitud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daño.</w:t>
      </w:r>
    </w:p>
    <w:p w:rsidR="00BA6286" w:rsidRPr="00337466" w:rsidRDefault="00BA6286" w:rsidP="00F61ED8">
      <w:pPr>
        <w:pStyle w:val="texto0"/>
        <w:spacing w:after="28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I.</w:t>
      </w:r>
      <w:r w:rsidRPr="00337466">
        <w:rPr>
          <w:szCs w:val="20"/>
        </w:rPr>
        <w:tab/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ciertos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aclaraciones,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evitar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confusiones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aduana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mexicana:</w:t>
      </w:r>
    </w:p>
    <w:p w:rsidR="00BA6286" w:rsidRPr="001D0194" w:rsidRDefault="00BA6286" w:rsidP="00F61ED8">
      <w:pPr>
        <w:pStyle w:val="texto0"/>
        <w:spacing w:after="28" w:line="240" w:lineRule="auto"/>
        <w:ind w:left="1008" w:right="1008" w:firstLine="0"/>
        <w:rPr>
          <w:szCs w:val="20"/>
        </w:rPr>
      </w:pPr>
      <w:r w:rsidRPr="001D0194">
        <w:rPr>
          <w:szCs w:val="20"/>
        </w:rPr>
        <w:t>“Se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excluir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definitivamente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las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placa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acero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hoja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y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que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correspondan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las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siguientes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especificaciones:</w:t>
      </w:r>
    </w:p>
    <w:p w:rsidR="00BA6286" w:rsidRPr="001D0194" w:rsidRDefault="00BA6286" w:rsidP="00F61ED8">
      <w:pPr>
        <w:pStyle w:val="texto0"/>
        <w:spacing w:after="28" w:line="240" w:lineRule="auto"/>
        <w:ind w:left="1350" w:right="1008" w:hanging="342"/>
        <w:rPr>
          <w:szCs w:val="20"/>
        </w:rPr>
      </w:pPr>
      <w:r w:rsidRPr="00FB6A02">
        <w:rPr>
          <w:b/>
          <w:szCs w:val="20"/>
        </w:rPr>
        <w:t>a.</w:t>
      </w:r>
      <w:r w:rsidRPr="00FB6A02">
        <w:rPr>
          <w:b/>
          <w:szCs w:val="20"/>
        </w:rPr>
        <w:tab/>
      </w:r>
      <w:r w:rsidRPr="001D0194">
        <w:rPr>
          <w:szCs w:val="20"/>
        </w:rPr>
        <w:t>placa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acero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hoja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ancho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mayor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20 pulgadas"/>
        </w:smartTagPr>
        <w:r w:rsidRPr="001D0194">
          <w:rPr>
            <w:szCs w:val="20"/>
          </w:rPr>
          <w:t>120</w:t>
        </w:r>
        <w:r w:rsidR="00A77888">
          <w:rPr>
            <w:szCs w:val="20"/>
          </w:rPr>
          <w:t xml:space="preserve"> </w:t>
        </w:r>
        <w:r w:rsidRPr="001D0194">
          <w:rPr>
            <w:szCs w:val="20"/>
          </w:rPr>
          <w:t>pulgadas</w:t>
        </w:r>
      </w:smartTag>
      <w:r w:rsidR="00A77888">
        <w:rPr>
          <w:szCs w:val="20"/>
        </w:rPr>
        <w:t xml:space="preserve"> </w:t>
      </w:r>
      <w:r w:rsidRPr="001D0194">
        <w:rPr>
          <w:szCs w:val="20"/>
        </w:rPr>
        <w:t>(</w:t>
      </w:r>
      <w:smartTag w:uri="urn:schemas-microsoft-com:office:smarttags" w:element="metricconverter">
        <w:smartTagPr>
          <w:attr w:name="ProductID" w:val="3,048 mm"/>
        </w:smartTagPr>
        <w:r w:rsidRPr="001D0194">
          <w:rPr>
            <w:szCs w:val="20"/>
          </w:rPr>
          <w:t>3,048</w:t>
        </w:r>
        <w:r w:rsidR="00A77888">
          <w:rPr>
            <w:szCs w:val="20"/>
          </w:rPr>
          <w:t xml:space="preserve"> </w:t>
        </w:r>
        <w:r w:rsidRPr="001D0194">
          <w:rPr>
            <w:szCs w:val="20"/>
          </w:rPr>
          <w:t>mm</w:t>
        </w:r>
      </w:smartTag>
      <w:r w:rsidRPr="001D0194">
        <w:rPr>
          <w:szCs w:val="20"/>
        </w:rPr>
        <w:t>),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independientemente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norma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fabricación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y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los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grados;</w:t>
      </w:r>
    </w:p>
    <w:p w:rsidR="00BA6286" w:rsidRPr="001D0194" w:rsidRDefault="00BA6286" w:rsidP="00F61ED8">
      <w:pPr>
        <w:pStyle w:val="texto0"/>
        <w:spacing w:after="28" w:line="240" w:lineRule="auto"/>
        <w:ind w:left="1350" w:right="1008" w:hanging="342"/>
        <w:rPr>
          <w:szCs w:val="20"/>
        </w:rPr>
      </w:pPr>
      <w:r w:rsidRPr="00FB6A02">
        <w:rPr>
          <w:b/>
          <w:szCs w:val="20"/>
        </w:rPr>
        <w:t>b.</w:t>
      </w:r>
      <w:r w:rsidRPr="00FB6A02">
        <w:rPr>
          <w:b/>
          <w:szCs w:val="20"/>
        </w:rPr>
        <w:tab/>
      </w:r>
      <w:r w:rsidRPr="001D0194">
        <w:rPr>
          <w:szCs w:val="20"/>
        </w:rPr>
        <w:t>placa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acero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hoja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fabricada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bajo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norma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API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5L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B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X-70,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ancho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menor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3,050 mm"/>
        </w:smartTagPr>
        <w:r w:rsidRPr="001D0194">
          <w:rPr>
            <w:szCs w:val="20"/>
          </w:rPr>
          <w:t>3,050</w:t>
        </w:r>
        <w:r w:rsidR="00A77888">
          <w:rPr>
            <w:szCs w:val="20"/>
          </w:rPr>
          <w:t xml:space="preserve"> </w:t>
        </w:r>
        <w:r w:rsidRPr="001D0194">
          <w:rPr>
            <w:szCs w:val="20"/>
          </w:rPr>
          <w:t>mm</w:t>
        </w:r>
      </w:smartTag>
      <w:r w:rsidRPr="001D0194">
        <w:rPr>
          <w:szCs w:val="20"/>
        </w:rPr>
        <w:t>,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con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el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contenido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químico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y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pruebas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señaladas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el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punto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108,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inciso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b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Preliminar;</w:t>
      </w:r>
    </w:p>
    <w:p w:rsidR="00BA6286" w:rsidRPr="001D0194" w:rsidRDefault="00BA6286" w:rsidP="00F61ED8">
      <w:pPr>
        <w:pStyle w:val="texto0"/>
        <w:spacing w:after="28" w:line="240" w:lineRule="auto"/>
        <w:ind w:left="1350" w:right="1008" w:hanging="342"/>
        <w:rPr>
          <w:szCs w:val="20"/>
        </w:rPr>
      </w:pPr>
      <w:r w:rsidRPr="00FB6A02">
        <w:rPr>
          <w:b/>
          <w:szCs w:val="20"/>
        </w:rPr>
        <w:t>c.</w:t>
      </w:r>
      <w:r w:rsidRPr="00FB6A02">
        <w:rPr>
          <w:b/>
          <w:szCs w:val="20"/>
        </w:rPr>
        <w:tab/>
      </w:r>
      <w:r w:rsidRPr="001D0194">
        <w:rPr>
          <w:szCs w:val="20"/>
        </w:rPr>
        <w:t>placa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acero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hoja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con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tratamiento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templado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revenido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(resistente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abrasión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y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alta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resistencia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tracción),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independientemente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del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ancho</w:t>
      </w:r>
      <w:r w:rsidR="00F32677">
        <w:rPr>
          <w:szCs w:val="20"/>
        </w:rPr>
        <w:t xml:space="preserve"> </w:t>
      </w:r>
      <w:r w:rsidRPr="001D0194">
        <w:rPr>
          <w:szCs w:val="20"/>
        </w:rPr>
        <w:t>y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del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espesor;</w:t>
      </w:r>
    </w:p>
    <w:p w:rsidR="00BA6286" w:rsidRPr="001D0194" w:rsidRDefault="00BA6286" w:rsidP="00A04696">
      <w:pPr>
        <w:pStyle w:val="texto0"/>
        <w:spacing w:after="60" w:line="240" w:lineRule="auto"/>
        <w:ind w:left="1350" w:right="1008" w:hanging="342"/>
        <w:rPr>
          <w:szCs w:val="20"/>
        </w:rPr>
      </w:pPr>
      <w:r w:rsidRPr="00FB6A02">
        <w:rPr>
          <w:b/>
          <w:szCs w:val="20"/>
        </w:rPr>
        <w:t>d.</w:t>
      </w:r>
      <w:r w:rsidRPr="00FB6A02">
        <w:rPr>
          <w:b/>
          <w:szCs w:val="20"/>
        </w:rPr>
        <w:tab/>
      </w:r>
      <w:r w:rsidRPr="001D0194">
        <w:rPr>
          <w:szCs w:val="20"/>
        </w:rPr>
        <w:t>placa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acero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hoja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normalizada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mayor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1D0194">
          <w:rPr>
            <w:szCs w:val="20"/>
          </w:rPr>
          <w:t>2</w:t>
        </w:r>
        <w:r w:rsidR="00A77888">
          <w:rPr>
            <w:szCs w:val="20"/>
          </w:rPr>
          <w:t xml:space="preserve"> </w:t>
        </w:r>
        <w:r w:rsidRPr="001D0194">
          <w:rPr>
            <w:szCs w:val="20"/>
          </w:rPr>
          <w:t>pulgadas</w:t>
        </w:r>
      </w:smartTag>
      <w:r w:rsidRPr="001D0194">
        <w:rPr>
          <w:szCs w:val="20"/>
        </w:rPr>
        <w:t>,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y</w:t>
      </w:r>
    </w:p>
    <w:p w:rsidR="00BA6286" w:rsidRPr="001D0194" w:rsidRDefault="00BA6286" w:rsidP="00A04696">
      <w:pPr>
        <w:pStyle w:val="texto0"/>
        <w:spacing w:after="60" w:line="240" w:lineRule="auto"/>
        <w:ind w:left="1350" w:right="1008" w:hanging="342"/>
        <w:rPr>
          <w:szCs w:val="20"/>
        </w:rPr>
      </w:pPr>
      <w:r w:rsidRPr="00FB6A02">
        <w:rPr>
          <w:b/>
          <w:szCs w:val="20"/>
        </w:rPr>
        <w:t>e.</w:t>
      </w:r>
      <w:r w:rsidRPr="00FB6A02">
        <w:rPr>
          <w:b/>
          <w:szCs w:val="20"/>
        </w:rPr>
        <w:tab/>
      </w:r>
      <w:r w:rsidRPr="001D0194">
        <w:rPr>
          <w:szCs w:val="20"/>
        </w:rPr>
        <w:t>placa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acero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hoja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fabricada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bajo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norma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API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5L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X-60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grados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superiores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y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menor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9.525 mm"/>
        </w:smartTagPr>
        <w:r w:rsidRPr="001D0194">
          <w:rPr>
            <w:szCs w:val="20"/>
          </w:rPr>
          <w:t>9.525</w:t>
        </w:r>
        <w:r w:rsidR="00A77888">
          <w:rPr>
            <w:szCs w:val="20"/>
          </w:rPr>
          <w:t xml:space="preserve"> </w:t>
        </w:r>
        <w:r w:rsidRPr="001D0194">
          <w:rPr>
            <w:szCs w:val="20"/>
          </w:rPr>
          <w:t>mm</w:t>
        </w:r>
      </w:smartTag>
      <w:r w:rsidR="00A77888">
        <w:rPr>
          <w:szCs w:val="20"/>
        </w:rPr>
        <w:t xml:space="preserve"> </w:t>
      </w:r>
      <w:r w:rsidRPr="001D0194">
        <w:rPr>
          <w:szCs w:val="20"/>
        </w:rPr>
        <w:t>y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ancho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mayor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,235.2 mm"/>
        </w:smartTagPr>
        <w:r w:rsidRPr="001D0194">
          <w:rPr>
            <w:szCs w:val="20"/>
          </w:rPr>
          <w:t>2,235.2</w:t>
        </w:r>
        <w:r w:rsidR="00A77888">
          <w:rPr>
            <w:szCs w:val="20"/>
          </w:rPr>
          <w:t xml:space="preserve"> </w:t>
        </w:r>
        <w:r w:rsidRPr="001D0194">
          <w:rPr>
            <w:szCs w:val="20"/>
          </w:rPr>
          <w:t>mm</w:t>
        </w:r>
      </w:smartTag>
      <w:r w:rsidRPr="001D0194">
        <w:rPr>
          <w:szCs w:val="20"/>
        </w:rPr>
        <w:t>.”</w:t>
      </w:r>
    </w:p>
    <w:p w:rsidR="00BA6286" w:rsidRPr="00337466" w:rsidRDefault="00BA6286" w:rsidP="00F61ED8">
      <w:pPr>
        <w:pStyle w:val="texto0"/>
        <w:spacing w:after="60"/>
        <w:ind w:left="720" w:hanging="432"/>
        <w:rPr>
          <w:szCs w:val="20"/>
        </w:rPr>
      </w:pPr>
      <w:r w:rsidRPr="001D0194">
        <w:rPr>
          <w:b/>
          <w:szCs w:val="20"/>
        </w:rPr>
        <w:t>J.</w:t>
      </w:r>
      <w:r w:rsidRPr="001D0194">
        <w:rPr>
          <w:b/>
          <w:szCs w:val="20"/>
        </w:rPr>
        <w:tab/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representatividad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consecuentemente,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continuar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tipos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ciertos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tipos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preliminar.</w:t>
      </w:r>
    </w:p>
    <w:p w:rsidR="00BA6286" w:rsidRPr="00337466" w:rsidRDefault="00BA6286" w:rsidP="00F61ED8">
      <w:pPr>
        <w:pStyle w:val="texto0"/>
        <w:spacing w:after="60"/>
        <w:ind w:left="720" w:hanging="432"/>
        <w:rPr>
          <w:szCs w:val="20"/>
        </w:rPr>
      </w:pPr>
      <w:r w:rsidRPr="001D0194">
        <w:rPr>
          <w:b/>
          <w:szCs w:val="20"/>
        </w:rPr>
        <w:t>K.</w:t>
      </w:r>
      <w:r w:rsidRPr="00337466">
        <w:rPr>
          <w:szCs w:val="20"/>
        </w:rPr>
        <w:tab/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afectó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similitud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reconoce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llevó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cabo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nuevo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similitud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tomando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nuevo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escenario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consecuencia,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nueva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producto.</w:t>
      </w:r>
    </w:p>
    <w:p w:rsidR="00BA6286" w:rsidRPr="00337466" w:rsidRDefault="00BA6286" w:rsidP="00F61ED8">
      <w:pPr>
        <w:pStyle w:val="texto0"/>
        <w:spacing w:after="60"/>
        <w:ind w:left="720" w:hanging="432"/>
        <w:rPr>
          <w:szCs w:val="20"/>
        </w:rPr>
      </w:pPr>
      <w:r w:rsidRPr="001D0194">
        <w:rPr>
          <w:b/>
          <w:szCs w:val="20"/>
        </w:rPr>
        <w:t>L.</w:t>
      </w:r>
      <w:r w:rsidRPr="001D0194">
        <w:rPr>
          <w:b/>
          <w:szCs w:val="20"/>
        </w:rPr>
        <w:tab/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evalúa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claro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aquellas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justificó,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motivó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adecuada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Antidumping.</w:t>
      </w:r>
    </w:p>
    <w:p w:rsidR="00BA6286" w:rsidRPr="00337466" w:rsidRDefault="00BA6286" w:rsidP="00F61ED8">
      <w:pPr>
        <w:pStyle w:val="texto0"/>
        <w:spacing w:after="60"/>
        <w:ind w:left="720" w:hanging="432"/>
        <w:rPr>
          <w:szCs w:val="20"/>
        </w:rPr>
      </w:pPr>
      <w:r w:rsidRPr="001D0194">
        <w:rPr>
          <w:b/>
          <w:szCs w:val="20"/>
        </w:rPr>
        <w:t>M.</w:t>
      </w:r>
      <w:r w:rsidRPr="00337466">
        <w:rPr>
          <w:szCs w:val="20"/>
        </w:rPr>
        <w:tab/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sujetas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motivó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qué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llevó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cabo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cumplimiento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efecto.</w:t>
      </w:r>
    </w:p>
    <w:p w:rsidR="00BA6286" w:rsidRPr="00337466" w:rsidRDefault="00BA6286" w:rsidP="00F61ED8">
      <w:pPr>
        <w:pStyle w:val="texto0"/>
        <w:spacing w:after="60"/>
        <w:ind w:left="720" w:hanging="432"/>
        <w:rPr>
          <w:szCs w:val="20"/>
        </w:rPr>
      </w:pPr>
      <w:r w:rsidRPr="001D0194">
        <w:rPr>
          <w:b/>
          <w:szCs w:val="20"/>
        </w:rPr>
        <w:t>N.</w:t>
      </w:r>
      <w:r w:rsidRPr="001D0194">
        <w:rPr>
          <w:b/>
          <w:szCs w:val="20"/>
        </w:rPr>
        <w:tab/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contexto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significativa.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China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(55%),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global,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decir,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fluctuaciones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internacionales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obedecen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estratégico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China.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errónea,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supuestos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dumping.</w:t>
      </w:r>
    </w:p>
    <w:p w:rsidR="00BA6286" w:rsidRPr="00337466" w:rsidRDefault="00BA6286" w:rsidP="00F61ED8">
      <w:pPr>
        <w:pStyle w:val="texto0"/>
        <w:spacing w:after="60"/>
        <w:ind w:left="720" w:hanging="432"/>
        <w:rPr>
          <w:szCs w:val="20"/>
        </w:rPr>
      </w:pPr>
      <w:r w:rsidRPr="001D0194">
        <w:rPr>
          <w:b/>
          <w:szCs w:val="20"/>
        </w:rPr>
        <w:t>O.</w:t>
      </w:r>
      <w:r w:rsidRPr="001D0194">
        <w:rPr>
          <w:b/>
          <w:szCs w:val="20"/>
        </w:rPr>
        <w:tab/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mundial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decreció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contraste,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mexicana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16%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46%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mexicana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muestra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cumple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supuestos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existencia,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interna.</w:t>
      </w:r>
    </w:p>
    <w:p w:rsidR="00BA6286" w:rsidRPr="00337466" w:rsidRDefault="00BA6286" w:rsidP="00F61ED8">
      <w:pPr>
        <w:pStyle w:val="texto0"/>
        <w:spacing w:after="60"/>
        <w:ind w:left="720" w:hanging="432"/>
        <w:rPr>
          <w:szCs w:val="20"/>
        </w:rPr>
      </w:pPr>
      <w:r w:rsidRPr="001D0194">
        <w:rPr>
          <w:b/>
          <w:szCs w:val="20"/>
        </w:rPr>
        <w:t>P.</w:t>
      </w:r>
      <w:r w:rsidRPr="00337466">
        <w:rPr>
          <w:szCs w:val="20"/>
        </w:rPr>
        <w:tab/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hubo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tendencia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2014-abril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tomó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mundial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domésticos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través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adecuada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conclusiones.</w:t>
      </w:r>
    </w:p>
    <w:p w:rsidR="00BA6286" w:rsidRPr="00337466" w:rsidRDefault="00BA6286" w:rsidP="00F61ED8">
      <w:pPr>
        <w:pStyle w:val="texto0"/>
        <w:spacing w:after="60"/>
        <w:ind w:left="720" w:hanging="432"/>
        <w:rPr>
          <w:szCs w:val="20"/>
        </w:rPr>
      </w:pPr>
      <w:r w:rsidRPr="001D0194">
        <w:rPr>
          <w:b/>
          <w:szCs w:val="20"/>
        </w:rPr>
        <w:t>Q.</w:t>
      </w:r>
      <w:r w:rsidRPr="00337466">
        <w:rPr>
          <w:szCs w:val="20"/>
        </w:rPr>
        <w:tab/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abastece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demanda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ciertos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tipos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oferta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pronóstico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deficitario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reafirma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abastecer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insostenible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usar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reforzar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eventual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imposición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lugar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protección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único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poder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relevante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único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mercado.</w:t>
      </w:r>
    </w:p>
    <w:p w:rsidR="00BA6286" w:rsidRPr="00337466" w:rsidRDefault="00BA6286" w:rsidP="00F61ED8">
      <w:pPr>
        <w:pStyle w:val="texto0"/>
        <w:spacing w:after="60"/>
        <w:ind w:left="720" w:hanging="432"/>
        <w:rPr>
          <w:szCs w:val="20"/>
        </w:rPr>
      </w:pPr>
      <w:r w:rsidRPr="001D0194">
        <w:rPr>
          <w:b/>
          <w:szCs w:val="20"/>
        </w:rPr>
        <w:t>R.</w:t>
      </w:r>
      <w:r w:rsidRPr="00337466">
        <w:rPr>
          <w:szCs w:val="20"/>
        </w:rPr>
        <w:tab/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inconclusa,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años,</w:t>
      </w:r>
      <w:r w:rsidR="00A77888">
        <w:rPr>
          <w:szCs w:val="20"/>
        </w:rPr>
        <w:t xml:space="preserve"> </w:t>
      </w:r>
      <w:r w:rsidR="00615B55">
        <w:rPr>
          <w:szCs w:val="20"/>
        </w:rPr>
        <w:t>só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muestra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arbitrario,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demuestra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llevó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cabo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falta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incorpore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arbitrario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distorsiona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favor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objetividad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análisis.</w:t>
      </w:r>
    </w:p>
    <w:p w:rsidR="00BA6286" w:rsidRPr="00337466" w:rsidRDefault="00BA6286" w:rsidP="00F61ED8">
      <w:pPr>
        <w:pStyle w:val="texto0"/>
        <w:spacing w:after="60"/>
        <w:ind w:left="720" w:hanging="432"/>
        <w:rPr>
          <w:szCs w:val="20"/>
        </w:rPr>
      </w:pPr>
      <w:r w:rsidRPr="001D0194">
        <w:rPr>
          <w:b/>
          <w:szCs w:val="20"/>
        </w:rPr>
        <w:t>S.</w:t>
      </w:r>
      <w:r w:rsidRPr="001D0194">
        <w:rPr>
          <w:b/>
          <w:szCs w:val="20"/>
        </w:rPr>
        <w:tab/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mundial,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decir,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inconsistente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sujetarse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legislación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justificación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alguna.</w:t>
      </w:r>
    </w:p>
    <w:p w:rsidR="00BA6286" w:rsidRPr="001D0194" w:rsidRDefault="00BA6286" w:rsidP="00F61ED8">
      <w:pPr>
        <w:pStyle w:val="texto0"/>
        <w:spacing w:after="60"/>
        <w:ind w:left="720" w:hanging="432"/>
        <w:rPr>
          <w:szCs w:val="20"/>
        </w:rPr>
      </w:pPr>
      <w:r w:rsidRPr="001D0194">
        <w:rPr>
          <w:b/>
          <w:szCs w:val="20"/>
        </w:rPr>
        <w:t>T.</w:t>
      </w:r>
      <w:r w:rsidRPr="00337466">
        <w:rPr>
          <w:szCs w:val="20"/>
        </w:rPr>
        <w:tab/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Aparente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(CNA)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16%,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29%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mantuvieron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relativamente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interpretar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significa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las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al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que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se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observa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en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la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nacional.</w:t>
      </w:r>
    </w:p>
    <w:p w:rsidR="00BA6286" w:rsidRPr="00337466" w:rsidRDefault="00BA6286" w:rsidP="00A04696">
      <w:pPr>
        <w:pStyle w:val="texto0"/>
        <w:spacing w:after="60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U.</w:t>
      </w:r>
      <w:r w:rsidRPr="001D0194">
        <w:rPr>
          <w:b/>
          <w:szCs w:val="20"/>
        </w:rPr>
        <w:tab/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45%,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obstante,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justificó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112%,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habría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podido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atender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cubierto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nuevo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demuestra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hubo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cubrieron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podía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abastecer.</w:t>
      </w:r>
    </w:p>
    <w:p w:rsidR="00BA6286" w:rsidRPr="00337466" w:rsidRDefault="00BA6286" w:rsidP="00A04696">
      <w:pPr>
        <w:pStyle w:val="texto0"/>
        <w:spacing w:after="60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V.</w:t>
      </w:r>
      <w:r w:rsidRPr="00337466">
        <w:rPr>
          <w:szCs w:val="20"/>
        </w:rPr>
        <w:tab/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provocaron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pérdidas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ganancias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último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trimestre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ejemplo,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productividad,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deuda,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entorno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inestable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insumos,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decir,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distintos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importaciones.</w:t>
      </w:r>
    </w:p>
    <w:p w:rsidR="00BA6286" w:rsidRPr="00337466" w:rsidRDefault="00BA6286" w:rsidP="00A04696">
      <w:pPr>
        <w:pStyle w:val="texto0"/>
        <w:spacing w:after="60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W.</w:t>
      </w:r>
      <w:r w:rsidRPr="00337466">
        <w:rPr>
          <w:szCs w:val="20"/>
        </w:rPr>
        <w:tab/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sólida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trimestre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subieron,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implicó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ingresos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aumentaran.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Además,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derivado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mejores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35%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insumos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destaca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doméstico.</w:t>
      </w:r>
    </w:p>
    <w:p w:rsidR="00BA6286" w:rsidRPr="00337466" w:rsidRDefault="00BA6286" w:rsidP="00A04696">
      <w:pPr>
        <w:pStyle w:val="texto0"/>
        <w:spacing w:after="60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X.</w:t>
      </w:r>
      <w:r w:rsidRPr="00337466">
        <w:rPr>
          <w:szCs w:val="20"/>
        </w:rPr>
        <w:tab/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ingresos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provenir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decir,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ingresos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tendrían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haber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afectadas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directa.</w:t>
      </w:r>
    </w:p>
    <w:p w:rsidR="00BA6286" w:rsidRPr="00337466" w:rsidRDefault="00BA6286" w:rsidP="00A04696">
      <w:pPr>
        <w:pStyle w:val="texto0"/>
        <w:spacing w:after="60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Y.</w:t>
      </w:r>
      <w:r w:rsidRPr="001D0194">
        <w:rPr>
          <w:b/>
          <w:szCs w:val="20"/>
        </w:rPr>
        <w:tab/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tomar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nexo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supuesta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supuestas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dumping,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explicación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reestructuración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deuda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futuros,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inciden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decir,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incorrecto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incompleto.</w:t>
      </w:r>
    </w:p>
    <w:p w:rsidR="00BA6286" w:rsidRPr="00337466" w:rsidRDefault="00BA6286" w:rsidP="00A04696">
      <w:pPr>
        <w:pStyle w:val="texto0"/>
        <w:spacing w:after="60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Z.</w:t>
      </w:r>
      <w:r w:rsidRPr="00337466">
        <w:rPr>
          <w:szCs w:val="20"/>
        </w:rPr>
        <w:tab/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afectación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negativa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imponer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concentrada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satisface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demanda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totalidad,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limitaciones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tecnológicas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falta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productiva,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oferta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complementada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protección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través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aranceles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15%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25%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provenientes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Canadá,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vigentes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provenientes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China,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Rusia,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Ucrania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Rumania,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traduciría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prácticas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monopólicas.</w:t>
      </w:r>
    </w:p>
    <w:p w:rsidR="00BA6286" w:rsidRPr="00337466" w:rsidRDefault="00BA6286" w:rsidP="00A04696">
      <w:pPr>
        <w:pStyle w:val="texto0"/>
        <w:spacing w:after="60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AA.</w:t>
      </w:r>
      <w:r w:rsidRPr="001D0194">
        <w:rPr>
          <w:b/>
          <w:szCs w:val="20"/>
        </w:rPr>
        <w:tab/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intermedios,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imposición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evidentemente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afectaría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economía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tubería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gasoductos.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1D0194">
        <w:rPr>
          <w:b/>
          <w:szCs w:val="20"/>
        </w:rPr>
        <w:t>46.</w:t>
      </w:r>
      <w:r w:rsidR="00FB6A02">
        <w:rPr>
          <w:szCs w:val="20"/>
        </w:rPr>
        <w:tab/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presentaron:</w:t>
      </w:r>
    </w:p>
    <w:p w:rsidR="00BA6286" w:rsidRPr="00337466" w:rsidRDefault="00BA6286" w:rsidP="00A04696">
      <w:pPr>
        <w:pStyle w:val="texto0"/>
        <w:spacing w:after="60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A.</w:t>
      </w:r>
      <w:r w:rsidRPr="00337466">
        <w:rPr>
          <w:szCs w:val="20"/>
        </w:rPr>
        <w:tab/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tubería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“API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aplicables”,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edición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45,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julio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2013,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elaborado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API.</w:t>
      </w:r>
    </w:p>
    <w:p w:rsidR="00BA6286" w:rsidRPr="00337466" w:rsidRDefault="00BA6286" w:rsidP="00A04696">
      <w:pPr>
        <w:pStyle w:val="texto0"/>
        <w:spacing w:after="60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B.</w:t>
      </w:r>
      <w:r w:rsidRPr="001D0194">
        <w:rPr>
          <w:b/>
          <w:szCs w:val="20"/>
        </w:rPr>
        <w:tab/>
      </w:r>
      <w:r w:rsidRPr="00337466">
        <w:rPr>
          <w:szCs w:val="20"/>
        </w:rPr>
        <w:t>Lista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templado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revenido.</w:t>
      </w:r>
    </w:p>
    <w:p w:rsidR="00BA6286" w:rsidRPr="00337466" w:rsidRDefault="00BA6286" w:rsidP="00A04696">
      <w:pPr>
        <w:pStyle w:val="texto0"/>
        <w:spacing w:after="60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C.</w:t>
      </w:r>
      <w:r w:rsidRPr="00337466">
        <w:rPr>
          <w:szCs w:val="20"/>
        </w:rPr>
        <w:tab/>
        <w:t>Catálogo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laminados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AHMSA.</w:t>
      </w:r>
    </w:p>
    <w:p w:rsidR="00BA6286" w:rsidRPr="001D0194" w:rsidRDefault="001D0194" w:rsidP="00A04696">
      <w:pPr>
        <w:pStyle w:val="texto0"/>
        <w:spacing w:after="60" w:line="240" w:lineRule="auto"/>
        <w:rPr>
          <w:b/>
          <w:szCs w:val="20"/>
        </w:rPr>
      </w:pPr>
      <w:r>
        <w:rPr>
          <w:b/>
          <w:szCs w:val="20"/>
        </w:rPr>
        <w:t>5.</w:t>
      </w:r>
      <w:r w:rsidR="00A77888">
        <w:rPr>
          <w:b/>
          <w:szCs w:val="20"/>
        </w:rPr>
        <w:t xml:space="preserve"> </w:t>
      </w:r>
      <w:r w:rsidR="00BA6286" w:rsidRPr="001D0194">
        <w:rPr>
          <w:b/>
          <w:szCs w:val="20"/>
        </w:rPr>
        <w:t>Gobiernos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1D0194">
        <w:rPr>
          <w:b/>
          <w:szCs w:val="20"/>
        </w:rPr>
        <w:t>47.</w:t>
      </w:r>
      <w:r w:rsidRPr="00337466">
        <w:rPr>
          <w:szCs w:val="20"/>
        </w:rPr>
        <w:tab/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febrero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Delegación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manifestó:</w:t>
      </w:r>
    </w:p>
    <w:p w:rsidR="00BA6286" w:rsidRPr="001D0194" w:rsidRDefault="00BA6286" w:rsidP="00A04696">
      <w:pPr>
        <w:pStyle w:val="texto0"/>
        <w:spacing w:after="60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A.</w:t>
      </w:r>
      <w:r w:rsidRPr="00337466">
        <w:rPr>
          <w:szCs w:val="20"/>
        </w:rPr>
        <w:tab/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correctamente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cálculo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detalles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cálculo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comunicadas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concernientes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puedan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presentar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una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defensa</w:t>
      </w:r>
      <w:r w:rsidR="00A77888">
        <w:rPr>
          <w:szCs w:val="20"/>
        </w:rPr>
        <w:t xml:space="preserve"> </w:t>
      </w:r>
      <w:r w:rsidRPr="001D0194">
        <w:rPr>
          <w:szCs w:val="20"/>
        </w:rPr>
        <w:t>adecuada.</w:t>
      </w:r>
    </w:p>
    <w:p w:rsidR="00BA6286" w:rsidRPr="00337466" w:rsidRDefault="00BA6286" w:rsidP="00A04696">
      <w:pPr>
        <w:pStyle w:val="texto0"/>
        <w:spacing w:after="60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B.</w:t>
      </w:r>
      <w:r w:rsidRPr="00337466">
        <w:rPr>
          <w:szCs w:val="20"/>
        </w:rPr>
        <w:tab/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bien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relativos,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mercado.</w:t>
      </w:r>
    </w:p>
    <w:p w:rsidR="00BA6286" w:rsidRPr="00337466" w:rsidRDefault="00BA6286" w:rsidP="00A04696">
      <w:pPr>
        <w:pStyle w:val="texto0"/>
        <w:spacing w:after="60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C.</w:t>
      </w:r>
      <w:r w:rsidRPr="00337466">
        <w:rPr>
          <w:szCs w:val="20"/>
        </w:rPr>
        <w:tab/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11%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89%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restante,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47%,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respectivamente,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totales.</w:t>
      </w:r>
    </w:p>
    <w:p w:rsidR="00BA6286" w:rsidRPr="00337466" w:rsidRDefault="00BA6286" w:rsidP="00A04696">
      <w:pPr>
        <w:pStyle w:val="texto0"/>
        <w:spacing w:after="60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D.</w:t>
      </w:r>
      <w:r w:rsidRPr="00337466">
        <w:rPr>
          <w:szCs w:val="20"/>
        </w:rPr>
        <w:tab/>
        <w:t>Debido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cualquier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revisión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cifras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llevar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umbral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minimis,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llevaría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inmediata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Italia.</w:t>
      </w:r>
    </w:p>
    <w:p w:rsidR="00BA6286" w:rsidRPr="00337466" w:rsidRDefault="00BA6286" w:rsidP="00F61ED8">
      <w:pPr>
        <w:pStyle w:val="texto0"/>
        <w:spacing w:after="68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E.</w:t>
      </w:r>
      <w:r w:rsidRPr="001D0194">
        <w:rPr>
          <w:b/>
          <w:szCs w:val="20"/>
        </w:rPr>
        <w:tab/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confidencial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apareciera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comunican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periódicamente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haber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Marcegaglia.</w:t>
      </w:r>
    </w:p>
    <w:p w:rsidR="00BA6286" w:rsidRPr="00337466" w:rsidRDefault="00BA6286" w:rsidP="00F61ED8">
      <w:pPr>
        <w:pStyle w:val="texto0"/>
        <w:spacing w:after="68" w:line="240" w:lineRule="auto"/>
        <w:ind w:left="720" w:hanging="432"/>
        <w:rPr>
          <w:szCs w:val="20"/>
        </w:rPr>
      </w:pPr>
      <w:r w:rsidRPr="001D0194">
        <w:rPr>
          <w:b/>
          <w:szCs w:val="20"/>
        </w:rPr>
        <w:t>F.</w:t>
      </w:r>
      <w:r w:rsidRPr="00337466">
        <w:rPr>
          <w:szCs w:val="20"/>
        </w:rPr>
        <w:tab/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encuentra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positiva,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muestran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tendencia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requieren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virtud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siguiente:</w:t>
      </w:r>
    </w:p>
    <w:p w:rsidR="00BA6286" w:rsidRPr="00337466" w:rsidRDefault="00BA6286" w:rsidP="00F61ED8">
      <w:pPr>
        <w:pStyle w:val="texto0"/>
        <w:spacing w:after="68" w:line="240" w:lineRule="auto"/>
        <w:ind w:left="1080" w:hanging="360"/>
        <w:rPr>
          <w:szCs w:val="20"/>
        </w:rPr>
      </w:pPr>
      <w:r w:rsidRPr="00303CB6">
        <w:rPr>
          <w:b/>
          <w:szCs w:val="20"/>
        </w:rPr>
        <w:t>a.</w:t>
      </w:r>
      <w:r w:rsidRPr="00303CB6">
        <w:rPr>
          <w:b/>
          <w:szCs w:val="20"/>
        </w:rPr>
        <w:tab/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1.6%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24%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mientras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italianas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0.6%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3%;</w:t>
      </w:r>
    </w:p>
    <w:p w:rsidR="00BA6286" w:rsidRPr="00337466" w:rsidRDefault="00BA6286" w:rsidP="00F61ED8">
      <w:pPr>
        <w:pStyle w:val="texto0"/>
        <w:spacing w:after="68" w:line="240" w:lineRule="auto"/>
        <w:ind w:left="1080" w:hanging="360"/>
        <w:rPr>
          <w:szCs w:val="20"/>
        </w:rPr>
      </w:pPr>
      <w:r w:rsidRPr="00303CB6">
        <w:rPr>
          <w:b/>
          <w:szCs w:val="20"/>
        </w:rPr>
        <w:t>b.</w:t>
      </w:r>
      <w:r w:rsidRPr="00303CB6">
        <w:rPr>
          <w:b/>
          <w:szCs w:val="20"/>
        </w:rPr>
        <w:tab/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dinámicas,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estructuras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distintos,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altamente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cíclico,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necesariamente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ciclos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mundo;</w:t>
      </w:r>
    </w:p>
    <w:p w:rsidR="00BA6286" w:rsidRPr="00337466" w:rsidRDefault="00BA6286" w:rsidP="00F61ED8">
      <w:pPr>
        <w:pStyle w:val="texto0"/>
        <w:spacing w:after="68" w:line="240" w:lineRule="auto"/>
        <w:ind w:left="1080" w:hanging="360"/>
        <w:rPr>
          <w:szCs w:val="20"/>
        </w:rPr>
      </w:pPr>
      <w:r w:rsidRPr="00303CB6">
        <w:rPr>
          <w:b/>
          <w:szCs w:val="20"/>
        </w:rPr>
        <w:t>c.</w:t>
      </w:r>
      <w:r w:rsidRPr="00337466">
        <w:rPr>
          <w:szCs w:val="20"/>
        </w:rPr>
        <w:tab/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mientras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disminuyeron,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domésticos,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</w:p>
    <w:p w:rsidR="00BA6286" w:rsidRPr="00337466" w:rsidRDefault="00BA6286" w:rsidP="00F61ED8">
      <w:pPr>
        <w:pStyle w:val="texto0"/>
        <w:spacing w:after="68" w:line="240" w:lineRule="auto"/>
        <w:ind w:left="1080" w:hanging="360"/>
        <w:rPr>
          <w:szCs w:val="20"/>
        </w:rPr>
      </w:pPr>
      <w:r w:rsidRPr="00303CB6">
        <w:rPr>
          <w:b/>
          <w:szCs w:val="20"/>
        </w:rPr>
        <w:t>d.</w:t>
      </w:r>
      <w:r w:rsidRPr="00337466">
        <w:rPr>
          <w:szCs w:val="20"/>
        </w:rPr>
        <w:tab/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bien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inventarios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aumentaron,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general,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comenzaron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ligeramente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analizado.</w:t>
      </w:r>
    </w:p>
    <w:p w:rsidR="00BA6286" w:rsidRPr="00337466" w:rsidRDefault="00BA6286" w:rsidP="00F61ED8">
      <w:pPr>
        <w:pStyle w:val="texto0"/>
        <w:spacing w:after="68" w:line="240" w:lineRule="auto"/>
        <w:ind w:left="720" w:hanging="432"/>
        <w:rPr>
          <w:szCs w:val="20"/>
        </w:rPr>
      </w:pPr>
      <w:r w:rsidRPr="00303CB6">
        <w:rPr>
          <w:b/>
          <w:szCs w:val="20"/>
        </w:rPr>
        <w:t>G.</w:t>
      </w:r>
      <w:r w:rsidRPr="00337466">
        <w:rPr>
          <w:szCs w:val="20"/>
        </w:rPr>
        <w:tab/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adecuadamente,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impacto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91.4%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continúa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(alrededor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45%),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apunta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ineficiencias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problemas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parcialmente,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costos.</w:t>
      </w:r>
    </w:p>
    <w:p w:rsidR="00BA6286" w:rsidRPr="00337466" w:rsidRDefault="00BA6286" w:rsidP="00F61ED8">
      <w:pPr>
        <w:pStyle w:val="texto0"/>
        <w:spacing w:after="68" w:line="240" w:lineRule="auto"/>
        <w:ind w:left="720" w:hanging="432"/>
        <w:rPr>
          <w:szCs w:val="20"/>
        </w:rPr>
      </w:pPr>
      <w:r w:rsidRPr="00303CB6">
        <w:rPr>
          <w:b/>
          <w:szCs w:val="20"/>
        </w:rPr>
        <w:t>H.</w:t>
      </w:r>
      <w:r w:rsidRPr="00337466">
        <w:rPr>
          <w:szCs w:val="20"/>
        </w:rPr>
        <w:tab/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impusieron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China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probable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aún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esté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recuperando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práctica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desleal.</w:t>
      </w:r>
    </w:p>
    <w:p w:rsidR="00BA6286" w:rsidRPr="00303CB6" w:rsidRDefault="00303CB6" w:rsidP="00F61ED8">
      <w:pPr>
        <w:pStyle w:val="texto0"/>
        <w:spacing w:after="68" w:line="240" w:lineRule="auto"/>
        <w:rPr>
          <w:b/>
          <w:szCs w:val="20"/>
        </w:rPr>
      </w:pPr>
      <w:r>
        <w:rPr>
          <w:b/>
          <w:szCs w:val="20"/>
        </w:rPr>
        <w:t>I.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Requerimientos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información</w:t>
      </w:r>
    </w:p>
    <w:p w:rsidR="00BA6286" w:rsidRPr="00303CB6" w:rsidRDefault="00BA6286" w:rsidP="00F61ED8">
      <w:pPr>
        <w:pStyle w:val="texto0"/>
        <w:spacing w:after="68" w:line="240" w:lineRule="auto"/>
        <w:rPr>
          <w:b/>
          <w:szCs w:val="20"/>
        </w:rPr>
      </w:pPr>
      <w:r w:rsidRPr="00303CB6">
        <w:rPr>
          <w:b/>
          <w:szCs w:val="20"/>
        </w:rPr>
        <w:t>1.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No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partes</w:t>
      </w:r>
    </w:p>
    <w:p w:rsidR="00BA6286" w:rsidRPr="00337466" w:rsidRDefault="00BA6286" w:rsidP="00F61ED8">
      <w:pPr>
        <w:pStyle w:val="texto0"/>
        <w:spacing w:after="68" w:line="240" w:lineRule="auto"/>
        <w:rPr>
          <w:szCs w:val="20"/>
        </w:rPr>
      </w:pPr>
      <w:r w:rsidRPr="00303CB6">
        <w:rPr>
          <w:b/>
          <w:szCs w:val="20"/>
        </w:rPr>
        <w:t>48.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octubre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2019,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requirió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aduanales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pedimentos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anexa.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recibió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respuesta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aduanales.</w:t>
      </w:r>
    </w:p>
    <w:p w:rsidR="00BA6286" w:rsidRPr="00303CB6" w:rsidRDefault="00303CB6" w:rsidP="00F61ED8">
      <w:pPr>
        <w:pStyle w:val="texto0"/>
        <w:spacing w:after="68" w:line="240" w:lineRule="auto"/>
        <w:rPr>
          <w:b/>
          <w:szCs w:val="20"/>
        </w:rPr>
      </w:pPr>
      <w:r>
        <w:rPr>
          <w:b/>
          <w:szCs w:val="20"/>
        </w:rPr>
        <w:t>J.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Otras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comparecencias</w:t>
      </w:r>
    </w:p>
    <w:p w:rsidR="00BA6286" w:rsidRPr="00337466" w:rsidRDefault="00BA6286" w:rsidP="00F61ED8">
      <w:pPr>
        <w:pStyle w:val="texto0"/>
        <w:spacing w:after="68" w:line="240" w:lineRule="auto"/>
        <w:rPr>
          <w:szCs w:val="20"/>
        </w:rPr>
      </w:pPr>
      <w:r w:rsidRPr="00303CB6">
        <w:rPr>
          <w:b/>
          <w:szCs w:val="20"/>
        </w:rPr>
        <w:t>49.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febrero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compareció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Embajada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ámbito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similares.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cuidado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garantice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compatible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Antidumping.</w:t>
      </w:r>
    </w:p>
    <w:p w:rsidR="00BA6286" w:rsidRPr="00337466" w:rsidRDefault="00BA6286" w:rsidP="00F61ED8">
      <w:pPr>
        <w:pStyle w:val="texto0"/>
        <w:spacing w:after="68" w:line="240" w:lineRule="auto"/>
        <w:rPr>
          <w:szCs w:val="20"/>
        </w:rPr>
      </w:pPr>
      <w:bookmarkStart w:id="7" w:name="N_Ref3363763"/>
      <w:r w:rsidRPr="00303CB6">
        <w:rPr>
          <w:b/>
          <w:szCs w:val="20"/>
        </w:rPr>
        <w:t>50.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marzo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compareció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Fercom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alegatos,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certificado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molino,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dictamen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crédito,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contenidos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alegato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quinto,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alegato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séptimo,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Resolución.</w:t>
      </w:r>
      <w:bookmarkEnd w:id="7"/>
    </w:p>
    <w:p w:rsidR="00BA6286" w:rsidRPr="00303CB6" w:rsidRDefault="00BA6286" w:rsidP="00F61ED8">
      <w:pPr>
        <w:pStyle w:val="texto0"/>
        <w:spacing w:after="68" w:line="240" w:lineRule="auto"/>
        <w:rPr>
          <w:b/>
          <w:szCs w:val="20"/>
        </w:rPr>
      </w:pPr>
      <w:r w:rsidRPr="00303CB6">
        <w:rPr>
          <w:b/>
          <w:szCs w:val="20"/>
        </w:rPr>
        <w:t>K.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Información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que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la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Secretaría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consideró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en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la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etapa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final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la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investigación</w:t>
      </w:r>
    </w:p>
    <w:p w:rsidR="00BA6286" w:rsidRPr="00337466" w:rsidRDefault="00BA6286" w:rsidP="00F61ED8">
      <w:pPr>
        <w:pStyle w:val="texto0"/>
        <w:spacing w:after="68" w:line="240" w:lineRule="auto"/>
        <w:rPr>
          <w:szCs w:val="20"/>
        </w:rPr>
      </w:pPr>
      <w:r w:rsidRPr="00303CB6">
        <w:rPr>
          <w:b/>
          <w:szCs w:val="20"/>
        </w:rPr>
        <w:t>51.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refiere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86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emisión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Resolución.</w:t>
      </w:r>
    </w:p>
    <w:p w:rsidR="00BA6286" w:rsidRPr="00303CB6" w:rsidRDefault="00BA6286" w:rsidP="00F61ED8">
      <w:pPr>
        <w:pStyle w:val="texto0"/>
        <w:spacing w:after="68" w:line="240" w:lineRule="auto"/>
        <w:rPr>
          <w:b/>
          <w:szCs w:val="20"/>
        </w:rPr>
      </w:pPr>
      <w:r w:rsidRPr="00303CB6">
        <w:rPr>
          <w:b/>
          <w:szCs w:val="20"/>
        </w:rPr>
        <w:t>L.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Hechos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esenciales</w:t>
      </w:r>
    </w:p>
    <w:p w:rsidR="00BA6286" w:rsidRPr="00337466" w:rsidRDefault="00BA6286" w:rsidP="00F61ED8">
      <w:pPr>
        <w:pStyle w:val="texto0"/>
        <w:spacing w:after="68" w:line="240" w:lineRule="auto"/>
        <w:rPr>
          <w:szCs w:val="20"/>
        </w:rPr>
      </w:pPr>
      <w:r w:rsidRPr="00303CB6">
        <w:rPr>
          <w:b/>
          <w:szCs w:val="20"/>
        </w:rPr>
        <w:t>52.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febrero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notificó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interesadas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acreditadas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hechos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esenciales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sirvieron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emitir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6.9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marzo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hechos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esenciales.</w:t>
      </w:r>
    </w:p>
    <w:p w:rsidR="00BA6286" w:rsidRPr="00303CB6" w:rsidRDefault="00BA6286" w:rsidP="00F61ED8">
      <w:pPr>
        <w:pStyle w:val="texto0"/>
        <w:spacing w:after="68" w:line="240" w:lineRule="auto"/>
        <w:rPr>
          <w:b/>
          <w:szCs w:val="20"/>
        </w:rPr>
      </w:pPr>
      <w:r w:rsidRPr="00303CB6">
        <w:rPr>
          <w:b/>
          <w:szCs w:val="20"/>
        </w:rPr>
        <w:t>M.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Audiencia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pública</w:t>
      </w:r>
    </w:p>
    <w:p w:rsidR="00BA6286" w:rsidRPr="00337466" w:rsidRDefault="00BA6286" w:rsidP="00F61ED8">
      <w:pPr>
        <w:pStyle w:val="texto0"/>
        <w:spacing w:after="68" w:line="240" w:lineRule="auto"/>
        <w:rPr>
          <w:szCs w:val="20"/>
        </w:rPr>
      </w:pPr>
      <w:r w:rsidRPr="00303CB6">
        <w:rPr>
          <w:b/>
          <w:szCs w:val="20"/>
        </w:rPr>
        <w:t>53.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febrero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celebró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audiencia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pública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procedimiento.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Fercom,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Marubeni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Tubacero,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JFE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Kobe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Nippon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Embajada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quienes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oportunidad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exponer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replicar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contrapartes,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según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levantó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motivo,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constituye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público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eficacia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probatoria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plena,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Federal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Contencioso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(LFPCA).</w:t>
      </w:r>
    </w:p>
    <w:p w:rsidR="00BA6286" w:rsidRPr="00337466" w:rsidRDefault="00BA6286" w:rsidP="00F61ED8">
      <w:pPr>
        <w:pStyle w:val="texto0"/>
        <w:spacing w:after="68" w:line="240" w:lineRule="auto"/>
        <w:rPr>
          <w:szCs w:val="20"/>
        </w:rPr>
      </w:pPr>
      <w:r w:rsidRPr="00303CB6">
        <w:rPr>
          <w:b/>
          <w:szCs w:val="20"/>
        </w:rPr>
        <w:t>54.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marzo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respuestas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preguntas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quedaron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pendientes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audiencia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pública.</w:t>
      </w:r>
    </w:p>
    <w:p w:rsidR="00BA6286" w:rsidRPr="00303CB6" w:rsidRDefault="00303CB6" w:rsidP="00F61ED8">
      <w:pPr>
        <w:pStyle w:val="texto0"/>
        <w:spacing w:after="82" w:line="240" w:lineRule="auto"/>
        <w:rPr>
          <w:b/>
          <w:szCs w:val="20"/>
        </w:rPr>
      </w:pPr>
      <w:r>
        <w:rPr>
          <w:b/>
          <w:szCs w:val="20"/>
        </w:rPr>
        <w:t>N.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Alegatos</w:t>
      </w:r>
    </w:p>
    <w:p w:rsidR="00BA6286" w:rsidRPr="00337466" w:rsidRDefault="00BA6286" w:rsidP="00F61ED8">
      <w:pPr>
        <w:pStyle w:val="texto0"/>
        <w:spacing w:after="82" w:line="240" w:lineRule="auto"/>
        <w:rPr>
          <w:szCs w:val="20"/>
        </w:rPr>
      </w:pPr>
      <w:r w:rsidRPr="00303CB6">
        <w:rPr>
          <w:b/>
          <w:szCs w:val="20"/>
        </w:rPr>
        <w:t>55.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marzo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Fercom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Mitsui,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JFE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Kobe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Nippon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alegatos,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emitir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Resolución.</w:t>
      </w:r>
    </w:p>
    <w:p w:rsidR="00BA6286" w:rsidRPr="00303CB6" w:rsidRDefault="00303CB6" w:rsidP="00F61ED8">
      <w:pPr>
        <w:pStyle w:val="texto0"/>
        <w:spacing w:after="82" w:line="240" w:lineRule="auto"/>
        <w:rPr>
          <w:b/>
          <w:szCs w:val="20"/>
        </w:rPr>
      </w:pPr>
      <w:r>
        <w:rPr>
          <w:b/>
          <w:szCs w:val="20"/>
        </w:rPr>
        <w:t>O.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Opinión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la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Comisión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Comercio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Exterior</w:t>
      </w:r>
    </w:p>
    <w:p w:rsidR="00BA6286" w:rsidRPr="00337466" w:rsidRDefault="00BA6286" w:rsidP="00F61ED8">
      <w:pPr>
        <w:pStyle w:val="texto0"/>
        <w:spacing w:after="82" w:line="240" w:lineRule="auto"/>
        <w:rPr>
          <w:szCs w:val="20"/>
        </w:rPr>
      </w:pPr>
      <w:r w:rsidRPr="00303CB6">
        <w:rPr>
          <w:b/>
          <w:szCs w:val="20"/>
        </w:rPr>
        <w:t>56.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Reglamento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Economía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(RISE),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sometió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opinión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Comisión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Exterior,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marzo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2019.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opinado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favorablemente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mayoría.</w:t>
      </w:r>
    </w:p>
    <w:p w:rsidR="00BA6286" w:rsidRPr="00337466" w:rsidRDefault="00BA6286" w:rsidP="00F61ED8">
      <w:pPr>
        <w:pStyle w:val="ANOTACION"/>
        <w:spacing w:after="82" w:line="240" w:lineRule="auto"/>
        <w:rPr>
          <w:caps/>
        </w:rPr>
      </w:pPr>
      <w:r w:rsidRPr="00337466">
        <w:t>CONSIDERANDOS</w:t>
      </w:r>
    </w:p>
    <w:p w:rsidR="00BA6286" w:rsidRPr="00303CB6" w:rsidRDefault="00303CB6" w:rsidP="00F61ED8">
      <w:pPr>
        <w:pStyle w:val="texto0"/>
        <w:spacing w:after="82" w:line="240" w:lineRule="auto"/>
        <w:rPr>
          <w:b/>
          <w:szCs w:val="20"/>
        </w:rPr>
      </w:pPr>
      <w:r>
        <w:rPr>
          <w:b/>
          <w:szCs w:val="20"/>
        </w:rPr>
        <w:t>A.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Competencia</w:t>
      </w:r>
    </w:p>
    <w:p w:rsidR="00BA6286" w:rsidRPr="00337466" w:rsidRDefault="00BA6286" w:rsidP="00F61ED8">
      <w:pPr>
        <w:pStyle w:val="texto0"/>
        <w:spacing w:after="82" w:line="240" w:lineRule="auto"/>
        <w:rPr>
          <w:szCs w:val="20"/>
        </w:rPr>
      </w:pPr>
      <w:r w:rsidRPr="00303CB6">
        <w:rPr>
          <w:b/>
          <w:szCs w:val="20"/>
        </w:rPr>
        <w:t>57.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emitir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XXXIII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Orgánica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Pública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Federal;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apartado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RISE;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9.1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12.2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80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83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RLCE.</w:t>
      </w:r>
    </w:p>
    <w:p w:rsidR="00BA6286" w:rsidRPr="00303CB6" w:rsidRDefault="00303CB6" w:rsidP="00F61ED8">
      <w:pPr>
        <w:pStyle w:val="texto0"/>
        <w:spacing w:after="82" w:line="240" w:lineRule="auto"/>
        <w:rPr>
          <w:b/>
          <w:szCs w:val="20"/>
        </w:rPr>
      </w:pPr>
      <w:r w:rsidRPr="00303CB6">
        <w:rPr>
          <w:b/>
          <w:szCs w:val="20"/>
        </w:rPr>
        <w:t>B.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Legislación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aplicable</w:t>
      </w:r>
    </w:p>
    <w:p w:rsidR="00BA6286" w:rsidRPr="00337466" w:rsidRDefault="00BA6286" w:rsidP="00F61ED8">
      <w:pPr>
        <w:pStyle w:val="texto0"/>
        <w:spacing w:after="82" w:line="240" w:lineRule="auto"/>
        <w:rPr>
          <w:szCs w:val="20"/>
        </w:rPr>
      </w:pPr>
      <w:r w:rsidRPr="00303CB6">
        <w:rPr>
          <w:b/>
          <w:szCs w:val="20"/>
        </w:rPr>
        <w:t>58.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aplicables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Fiscal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Federación,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LFPCA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Federal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Procedimientos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Civiles,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últimos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supletoria.</w:t>
      </w:r>
    </w:p>
    <w:p w:rsidR="00BA6286" w:rsidRPr="00303CB6" w:rsidRDefault="00BA6286" w:rsidP="00F61ED8">
      <w:pPr>
        <w:pStyle w:val="texto0"/>
        <w:spacing w:after="82" w:line="240" w:lineRule="auto"/>
        <w:rPr>
          <w:b/>
          <w:szCs w:val="20"/>
        </w:rPr>
      </w:pPr>
      <w:r w:rsidRPr="00303CB6">
        <w:rPr>
          <w:b/>
          <w:szCs w:val="20"/>
        </w:rPr>
        <w:t>C.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Protección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la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información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confidencial</w:t>
      </w:r>
    </w:p>
    <w:p w:rsidR="00BA6286" w:rsidRPr="00337466" w:rsidRDefault="00BA6286" w:rsidP="00F61ED8">
      <w:pPr>
        <w:pStyle w:val="texto0"/>
        <w:spacing w:after="82" w:line="240" w:lineRule="auto"/>
        <w:rPr>
          <w:szCs w:val="20"/>
        </w:rPr>
      </w:pPr>
      <w:r w:rsidRPr="00303CB6">
        <w:rPr>
          <w:b/>
          <w:szCs w:val="20"/>
        </w:rPr>
        <w:t>59.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revelar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públicamente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confidencial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interesadas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confidencial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allegó,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6.5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80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152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158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RLCE.</w:t>
      </w:r>
    </w:p>
    <w:p w:rsidR="00BA6286" w:rsidRPr="00303CB6" w:rsidRDefault="00303CB6" w:rsidP="00F61ED8">
      <w:pPr>
        <w:pStyle w:val="texto0"/>
        <w:spacing w:after="82" w:line="240" w:lineRule="auto"/>
        <w:rPr>
          <w:b/>
          <w:szCs w:val="20"/>
        </w:rPr>
      </w:pPr>
      <w:r w:rsidRPr="00303CB6">
        <w:rPr>
          <w:b/>
          <w:szCs w:val="20"/>
        </w:rPr>
        <w:t>D.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Derecho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defensa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y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debido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proceso</w:t>
      </w:r>
    </w:p>
    <w:p w:rsidR="00BA6286" w:rsidRPr="00337466" w:rsidRDefault="00303CB6" w:rsidP="00F61ED8">
      <w:pPr>
        <w:pStyle w:val="texto0"/>
        <w:spacing w:after="82" w:line="240" w:lineRule="auto"/>
        <w:rPr>
          <w:szCs w:val="20"/>
        </w:rPr>
      </w:pPr>
      <w:r w:rsidRPr="00303CB6">
        <w:rPr>
          <w:b/>
          <w:szCs w:val="20"/>
        </w:rPr>
        <w:t>60.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partes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interesadas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tuvieron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amplia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oportunidad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presentar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toda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clase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argumentos,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excepciones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defensas,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pruebas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sustentarlos,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Antidumping,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LCE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RLCE.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valoró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sujeción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formalidades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esenciales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procedimiento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administrativo.</w:t>
      </w:r>
    </w:p>
    <w:p w:rsidR="00BA6286" w:rsidRPr="00303CB6" w:rsidRDefault="00303CB6" w:rsidP="00F61ED8">
      <w:pPr>
        <w:pStyle w:val="texto0"/>
        <w:spacing w:after="82" w:line="240" w:lineRule="auto"/>
        <w:rPr>
          <w:b/>
          <w:szCs w:val="20"/>
        </w:rPr>
      </w:pPr>
      <w:r w:rsidRPr="00303CB6">
        <w:rPr>
          <w:b/>
          <w:szCs w:val="20"/>
        </w:rPr>
        <w:t>E.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Ampliación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del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plazo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para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emitir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la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Resolución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final</w:t>
      </w:r>
    </w:p>
    <w:p w:rsidR="00BA6286" w:rsidRPr="00337466" w:rsidRDefault="00BA6286" w:rsidP="00F61ED8">
      <w:pPr>
        <w:pStyle w:val="texto0"/>
        <w:spacing w:after="82" w:line="240" w:lineRule="auto"/>
        <w:rPr>
          <w:szCs w:val="20"/>
        </w:rPr>
      </w:pPr>
      <w:r w:rsidRPr="00303CB6">
        <w:rPr>
          <w:b/>
          <w:szCs w:val="20"/>
        </w:rPr>
        <w:t>61.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5.10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emite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dentro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plazo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virtud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consideraciones: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número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interesadas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comparecieron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exhibió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ellas;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complejidad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partes;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iii)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necesidad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requerimientos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comparecientes,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iv)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otorgamiento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prórrogas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procedimiento.</w:t>
      </w:r>
    </w:p>
    <w:p w:rsidR="00BA6286" w:rsidRPr="00303CB6" w:rsidRDefault="00BA6286" w:rsidP="00F61ED8">
      <w:pPr>
        <w:pStyle w:val="texto0"/>
        <w:spacing w:after="82" w:line="240" w:lineRule="auto"/>
        <w:rPr>
          <w:b/>
          <w:szCs w:val="20"/>
        </w:rPr>
      </w:pPr>
      <w:r w:rsidRPr="00303CB6">
        <w:rPr>
          <w:b/>
          <w:szCs w:val="20"/>
        </w:rPr>
        <w:t>F.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Información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no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aceptada</w:t>
      </w:r>
    </w:p>
    <w:p w:rsidR="00BA6286" w:rsidRPr="00337466" w:rsidRDefault="00BA6286" w:rsidP="00F61ED8">
      <w:pPr>
        <w:pStyle w:val="texto0"/>
        <w:spacing w:after="82" w:line="240" w:lineRule="auto"/>
        <w:rPr>
          <w:szCs w:val="20"/>
        </w:rPr>
      </w:pPr>
      <w:bookmarkStart w:id="8" w:name="N_Ref3363721"/>
      <w:r w:rsidRPr="00303CB6">
        <w:rPr>
          <w:b/>
          <w:szCs w:val="20"/>
        </w:rPr>
        <w:t>62.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Mediante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UPCI.416.19.485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marzo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2019,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notificó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Fercom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aceptar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exhibida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alegatos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marzo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19, a"/>
        </w:smartTagPr>
        <w:r w:rsidRPr="00337466">
          <w:rPr>
            <w:szCs w:val="20"/>
          </w:rPr>
          <w:t>2019,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refiere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bookmarkEnd w:id="8"/>
      <w:r w:rsidRPr="00337466">
        <w:rPr>
          <w:szCs w:val="20"/>
        </w:rPr>
        <w:t>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pretendió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alegatos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nueva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alegatos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únicamente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constituye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podrán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reproducido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insertara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otorgó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plazo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derecho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conviniera,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párrafo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Anexo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determinación.</w:t>
      </w:r>
    </w:p>
    <w:p w:rsidR="00BA6286" w:rsidRPr="00303CB6" w:rsidRDefault="00303CB6" w:rsidP="00F61ED8">
      <w:pPr>
        <w:pStyle w:val="texto0"/>
        <w:spacing w:after="82" w:line="240" w:lineRule="auto"/>
        <w:rPr>
          <w:b/>
          <w:szCs w:val="20"/>
        </w:rPr>
      </w:pPr>
      <w:r w:rsidRPr="00303CB6">
        <w:rPr>
          <w:b/>
          <w:szCs w:val="20"/>
        </w:rPr>
        <w:t>G.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Respuesta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a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ciertos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argumentos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las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partes</w:t>
      </w:r>
    </w:p>
    <w:p w:rsidR="00BA6286" w:rsidRPr="00303CB6" w:rsidRDefault="00BA6286" w:rsidP="00F61ED8">
      <w:pPr>
        <w:pStyle w:val="texto0"/>
        <w:spacing w:after="82" w:line="240" w:lineRule="auto"/>
        <w:rPr>
          <w:b/>
          <w:szCs w:val="20"/>
        </w:rPr>
      </w:pPr>
      <w:r w:rsidRPr="00303CB6">
        <w:rPr>
          <w:b/>
          <w:szCs w:val="20"/>
        </w:rPr>
        <w:t>1.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Aspectos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generales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del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procedimiento</w:t>
      </w:r>
    </w:p>
    <w:p w:rsidR="00BA6286" w:rsidRPr="00303CB6" w:rsidRDefault="00BA6286" w:rsidP="00F61ED8">
      <w:pPr>
        <w:pStyle w:val="texto0"/>
        <w:spacing w:after="82" w:line="240" w:lineRule="auto"/>
        <w:rPr>
          <w:b/>
          <w:szCs w:val="20"/>
        </w:rPr>
      </w:pPr>
      <w:r w:rsidRPr="00303CB6">
        <w:rPr>
          <w:b/>
          <w:szCs w:val="20"/>
        </w:rPr>
        <w:t>a.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Información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clasificada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como</w:t>
      </w:r>
      <w:r w:rsidR="00A77888">
        <w:rPr>
          <w:b/>
          <w:szCs w:val="20"/>
        </w:rPr>
        <w:t xml:space="preserve"> </w:t>
      </w:r>
      <w:r w:rsidRPr="00303CB6">
        <w:rPr>
          <w:b/>
          <w:szCs w:val="20"/>
        </w:rPr>
        <w:t>confidencial</w:t>
      </w:r>
    </w:p>
    <w:p w:rsidR="00BA6286" w:rsidRPr="00337466" w:rsidRDefault="00BA6286" w:rsidP="00F61ED8">
      <w:pPr>
        <w:pStyle w:val="texto0"/>
        <w:spacing w:after="82" w:line="240" w:lineRule="auto"/>
        <w:rPr>
          <w:szCs w:val="20"/>
        </w:rPr>
      </w:pPr>
      <w:r w:rsidRPr="00303CB6">
        <w:rPr>
          <w:b/>
          <w:szCs w:val="20"/>
        </w:rPr>
        <w:t>63.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JFE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Kobe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Nippon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omitió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responder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violaciones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cometidas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confidencial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Anexo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11-C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“Informe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CANACERO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importaciones”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inicio.</w:t>
      </w:r>
    </w:p>
    <w:p w:rsidR="00BA6286" w:rsidRPr="00337466" w:rsidRDefault="00BA6286" w:rsidP="00F61ED8">
      <w:pPr>
        <w:pStyle w:val="texto0"/>
        <w:spacing w:after="82" w:line="240" w:lineRule="auto"/>
        <w:rPr>
          <w:szCs w:val="20"/>
        </w:rPr>
      </w:pPr>
      <w:r w:rsidRPr="00303CB6">
        <w:rPr>
          <w:b/>
          <w:szCs w:val="20"/>
        </w:rPr>
        <w:t>64.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omisa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responder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violaciones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cometidas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Anexo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11-C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“Informe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CANACERO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importaciones”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vez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desprende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AC.1800090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emitido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respondió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señalamientos.</w:t>
      </w:r>
    </w:p>
    <w:p w:rsidR="00BA6286" w:rsidRPr="00303CB6" w:rsidRDefault="00303CB6" w:rsidP="00F61ED8">
      <w:pPr>
        <w:pStyle w:val="texto0"/>
        <w:spacing w:after="50" w:line="240" w:lineRule="auto"/>
        <w:rPr>
          <w:b/>
          <w:szCs w:val="20"/>
        </w:rPr>
      </w:pPr>
      <w:r>
        <w:rPr>
          <w:b/>
          <w:szCs w:val="20"/>
        </w:rPr>
        <w:t>b.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Prácticas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monopólicas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y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poder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relevante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mercado</w:t>
      </w:r>
    </w:p>
    <w:p w:rsidR="00BA6286" w:rsidRPr="00337466" w:rsidRDefault="00BA6286" w:rsidP="00F61ED8">
      <w:pPr>
        <w:pStyle w:val="texto0"/>
        <w:spacing w:after="50" w:line="240" w:lineRule="auto"/>
        <w:rPr>
          <w:szCs w:val="20"/>
        </w:rPr>
      </w:pPr>
      <w:bookmarkStart w:id="9" w:name="N_Ref3447767"/>
      <w:r w:rsidRPr="00303CB6">
        <w:rPr>
          <w:b/>
          <w:szCs w:val="20"/>
        </w:rPr>
        <w:t>65.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JFE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Kobe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Nippon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eventual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imposición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lugar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protección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único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</w:t>
      </w:r>
      <w:r w:rsidR="00A77888">
        <w:rPr>
          <w:szCs w:val="20"/>
        </w:rPr>
        <w:t xml:space="preserve"> </w:t>
      </w:r>
      <w:r w:rsidR="00615B55">
        <w:rPr>
          <w:szCs w:val="20"/>
        </w:rPr>
        <w:t xml:space="preserve">de placa de acero en hoja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poder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relevante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único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protección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través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aranceles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15%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25%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provenientes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Canadá,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vigentes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provenientes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China,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Rusia,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Ucrania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Rumania,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traduciría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prácticas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monopólicas.</w:t>
      </w:r>
      <w:bookmarkEnd w:id="9"/>
    </w:p>
    <w:p w:rsidR="00BA6286" w:rsidRPr="00337466" w:rsidRDefault="00BA6286" w:rsidP="00F61ED8">
      <w:pPr>
        <w:pStyle w:val="texto0"/>
        <w:spacing w:after="50" w:line="240" w:lineRule="auto"/>
        <w:rPr>
          <w:szCs w:val="20"/>
        </w:rPr>
      </w:pPr>
      <w:bookmarkStart w:id="10" w:name="N_Ref3542318"/>
      <w:r w:rsidRPr="00303CB6">
        <w:rPr>
          <w:b/>
          <w:szCs w:val="20"/>
        </w:rPr>
        <w:t>66.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alguna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compareciente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mantiene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pretende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mantener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monopólica.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Adicionalmente,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acreditar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conservan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derecho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acudir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directamente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autoridad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hacer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intereses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convenga,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dispuesto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Federal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Económica.</w:t>
      </w:r>
      <w:bookmarkEnd w:id="10"/>
    </w:p>
    <w:p w:rsidR="00BA6286" w:rsidRPr="00303CB6" w:rsidRDefault="00303CB6" w:rsidP="00F61ED8">
      <w:pPr>
        <w:pStyle w:val="texto0"/>
        <w:spacing w:after="50" w:line="240" w:lineRule="auto"/>
        <w:rPr>
          <w:b/>
          <w:szCs w:val="20"/>
        </w:rPr>
      </w:pPr>
      <w:r>
        <w:rPr>
          <w:b/>
          <w:szCs w:val="20"/>
        </w:rPr>
        <w:t>c.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Derecho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a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una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defensa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oportuna</w:t>
      </w:r>
    </w:p>
    <w:p w:rsidR="00BA6286" w:rsidRPr="00337466" w:rsidRDefault="00BA6286" w:rsidP="00F61ED8">
      <w:pPr>
        <w:pStyle w:val="texto0"/>
        <w:spacing w:after="50" w:line="240" w:lineRule="auto"/>
        <w:rPr>
          <w:szCs w:val="20"/>
        </w:rPr>
      </w:pPr>
      <w:r w:rsidRPr="00303CB6">
        <w:rPr>
          <w:b/>
          <w:szCs w:val="20"/>
        </w:rPr>
        <w:t>67.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italianas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vulneró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derecho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defensa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oportuna,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negarles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relativa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</w:t>
      </w:r>
      <w:r w:rsidR="00FB6A02">
        <w:rPr>
          <w:szCs w:val="20"/>
        </w:rPr>
        <w:t>tal</w:t>
      </w:r>
      <w:r w:rsidR="00A77888">
        <w:rPr>
          <w:szCs w:val="20"/>
        </w:rPr>
        <w:t xml:space="preserve"> </w:t>
      </w:r>
      <w:r w:rsidR="00FB6A02">
        <w:rPr>
          <w:szCs w:val="20"/>
        </w:rPr>
        <w:t>de</w:t>
      </w:r>
      <w:r w:rsidR="00A77888">
        <w:rPr>
          <w:szCs w:val="20"/>
        </w:rPr>
        <w:t xml:space="preserve"> </w:t>
      </w:r>
      <w:r w:rsidR="00FB6A02">
        <w:rPr>
          <w:szCs w:val="20"/>
        </w:rPr>
        <w:t>defensa,</w:t>
      </w:r>
      <w:r w:rsidR="00A77888">
        <w:rPr>
          <w:szCs w:val="20"/>
        </w:rPr>
        <w:t xml:space="preserve"> </w:t>
      </w:r>
      <w:r w:rsidR="00FB6A02">
        <w:rPr>
          <w:szCs w:val="20"/>
        </w:rPr>
        <w:t>al</w:t>
      </w:r>
      <w:r w:rsidR="00A77888">
        <w:rPr>
          <w:szCs w:val="20"/>
        </w:rPr>
        <w:t xml:space="preserve"> </w:t>
      </w:r>
      <w:r w:rsidR="00FB6A02">
        <w:rPr>
          <w:szCs w:val="20"/>
        </w:rPr>
        <w:t>depender</w:t>
      </w:r>
      <w:r w:rsidR="00A77888">
        <w:rPr>
          <w:szCs w:val="20"/>
        </w:rPr>
        <w:t xml:space="preserve"> </w:t>
      </w:r>
      <w:r w:rsidR="00FB6A02">
        <w:rPr>
          <w:szCs w:val="20"/>
        </w:rPr>
        <w:t>de</w:t>
      </w:r>
      <w:r w:rsidR="00A77888">
        <w:rPr>
          <w:szCs w:val="20"/>
        </w:rPr>
        <w:t xml:space="preserve"> </w:t>
      </w:r>
      <w:r w:rsidR="00FB6A02">
        <w:rPr>
          <w:szCs w:val="20"/>
        </w:rPr>
        <w:t>é</w:t>
      </w:r>
      <w:r w:rsidRPr="00337466">
        <w:rPr>
          <w:szCs w:val="20"/>
        </w:rPr>
        <w:t>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positiva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negativa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requisito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otros.</w:t>
      </w:r>
    </w:p>
    <w:p w:rsidR="00BA6286" w:rsidRPr="00337466" w:rsidRDefault="00BA6286" w:rsidP="00F61ED8">
      <w:pPr>
        <w:pStyle w:val="texto0"/>
        <w:spacing w:after="50" w:line="240" w:lineRule="auto"/>
        <w:rPr>
          <w:szCs w:val="20"/>
        </w:rPr>
      </w:pPr>
      <w:r w:rsidRPr="00303CB6">
        <w:rPr>
          <w:b/>
          <w:szCs w:val="20"/>
        </w:rPr>
        <w:t>68.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Añadieron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encuadra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ninguno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supuestos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previstos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149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conocer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integran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imposibilita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contrapartes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cálculos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inferir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cifras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construir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desvirtúen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Secretaría.</w:t>
      </w:r>
    </w:p>
    <w:p w:rsidR="00BA6286" w:rsidRPr="00337466" w:rsidRDefault="00BA6286" w:rsidP="00F61ED8">
      <w:pPr>
        <w:pStyle w:val="texto0"/>
        <w:spacing w:after="50" w:line="240" w:lineRule="auto"/>
        <w:rPr>
          <w:szCs w:val="20"/>
        </w:rPr>
      </w:pPr>
      <w:r w:rsidRPr="00303CB6">
        <w:rPr>
          <w:b/>
          <w:szCs w:val="20"/>
        </w:rPr>
        <w:t>69.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Delegación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confidencial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apareciera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comunican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periódicamente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haber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Marcegaglia.</w:t>
      </w:r>
    </w:p>
    <w:p w:rsidR="00BA6286" w:rsidRPr="00337466" w:rsidRDefault="00BA6286" w:rsidP="00F61ED8">
      <w:pPr>
        <w:pStyle w:val="texto0"/>
        <w:spacing w:after="50" w:line="240" w:lineRule="auto"/>
        <w:rPr>
          <w:szCs w:val="20"/>
        </w:rPr>
      </w:pPr>
      <w:r w:rsidRPr="00303CB6">
        <w:rPr>
          <w:b/>
          <w:szCs w:val="20"/>
        </w:rPr>
        <w:t>70.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advierte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obstáculo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Delegación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hiciera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defensa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febrero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2019.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UPCI.416.19.186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enero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2019,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sentido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revelar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italianas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solicitaron,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permitiría,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arribar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confidencial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estimó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concederla.</w:t>
      </w:r>
    </w:p>
    <w:p w:rsidR="00BA6286" w:rsidRPr="00303CB6" w:rsidRDefault="00303CB6" w:rsidP="00F61ED8">
      <w:pPr>
        <w:pStyle w:val="texto0"/>
        <w:spacing w:after="50" w:line="240" w:lineRule="auto"/>
        <w:rPr>
          <w:b/>
          <w:szCs w:val="20"/>
        </w:rPr>
      </w:pPr>
      <w:r>
        <w:rPr>
          <w:b/>
          <w:szCs w:val="20"/>
        </w:rPr>
        <w:t>2.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Cobertura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="00BA6286" w:rsidRPr="00303CB6">
        <w:rPr>
          <w:b/>
          <w:szCs w:val="20"/>
        </w:rPr>
        <w:t>producto</w:t>
      </w:r>
    </w:p>
    <w:p w:rsidR="00BA6286" w:rsidRPr="00337466" w:rsidRDefault="00BA6286" w:rsidP="00F61ED8">
      <w:pPr>
        <w:pStyle w:val="texto0"/>
        <w:spacing w:after="50" w:line="240" w:lineRule="auto"/>
        <w:rPr>
          <w:szCs w:val="20"/>
        </w:rPr>
      </w:pPr>
      <w:bookmarkStart w:id="11" w:name="N_Ref3362737"/>
      <w:r w:rsidRPr="00303CB6">
        <w:rPr>
          <w:b/>
          <w:szCs w:val="20"/>
        </w:rPr>
        <w:t>71.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Nippon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JFE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Kobe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Mitsui,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Tubacero,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Andritz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Hydro,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Fercom,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Weld,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Serviacero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Marubeni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carece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instalaciones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productivas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tecnología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fabricarlas.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Preliminar.</w:t>
      </w:r>
      <w:bookmarkEnd w:id="11"/>
    </w:p>
    <w:p w:rsidR="00BA6286" w:rsidRPr="00303CB6" w:rsidRDefault="00BA6286" w:rsidP="00F61ED8">
      <w:pPr>
        <w:pStyle w:val="texto0"/>
        <w:spacing w:after="50" w:line="240" w:lineRule="auto"/>
        <w:rPr>
          <w:szCs w:val="20"/>
        </w:rPr>
      </w:pPr>
      <w:r w:rsidRPr="00303CB6">
        <w:rPr>
          <w:b/>
          <w:szCs w:val="20"/>
        </w:rPr>
        <w:t>72.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01 a"/>
        </w:smartTagPr>
        <w:r w:rsidRPr="00337466">
          <w:rPr>
            <w:szCs w:val="20"/>
          </w:rPr>
          <w:t>101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124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encontró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señalan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el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125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resolución.</w:t>
      </w:r>
    </w:p>
    <w:p w:rsidR="00BA6286" w:rsidRPr="00337466" w:rsidRDefault="00BA6286" w:rsidP="00F61ED8">
      <w:pPr>
        <w:pStyle w:val="texto0"/>
        <w:spacing w:after="50" w:line="240" w:lineRule="auto"/>
        <w:rPr>
          <w:szCs w:val="20"/>
        </w:rPr>
      </w:pPr>
      <w:r w:rsidRPr="00303CB6">
        <w:rPr>
          <w:b/>
          <w:szCs w:val="20"/>
        </w:rPr>
        <w:t>73.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126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especificaciones:</w:t>
      </w:r>
    </w:p>
    <w:p w:rsidR="00BA6286" w:rsidRPr="00303CB6" w:rsidRDefault="00BA6286" w:rsidP="00F61ED8">
      <w:pPr>
        <w:pStyle w:val="texto0"/>
        <w:spacing w:after="50" w:line="240" w:lineRule="auto"/>
        <w:ind w:left="1080" w:hanging="360"/>
        <w:rPr>
          <w:szCs w:val="20"/>
        </w:rPr>
      </w:pPr>
      <w:r w:rsidRPr="00303CB6">
        <w:rPr>
          <w:b/>
          <w:szCs w:val="20"/>
        </w:rPr>
        <w:t>a.</w:t>
      </w:r>
      <w:r w:rsidRPr="00303CB6">
        <w:rPr>
          <w:szCs w:val="20"/>
        </w:rPr>
        <w:tab/>
        <w:t>placa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20 pulgadas"/>
        </w:smartTagPr>
        <w:r w:rsidRPr="00303CB6">
          <w:rPr>
            <w:szCs w:val="20"/>
          </w:rPr>
          <w:t>120</w:t>
        </w:r>
        <w:r w:rsidR="00A77888">
          <w:rPr>
            <w:szCs w:val="20"/>
          </w:rPr>
          <w:t xml:space="preserve"> </w:t>
        </w:r>
        <w:r w:rsidRPr="00303CB6">
          <w:rPr>
            <w:szCs w:val="20"/>
          </w:rPr>
          <w:t>pulgadas</w:t>
        </w:r>
      </w:smartTag>
      <w:r w:rsidR="00A77888">
        <w:rPr>
          <w:szCs w:val="20"/>
        </w:rPr>
        <w:t xml:space="preserve"> </w:t>
      </w:r>
      <w:r w:rsidRPr="00303CB6">
        <w:rPr>
          <w:szCs w:val="20"/>
        </w:rPr>
        <w:t>(3,048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-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3,050 mm"/>
        </w:smartTagPr>
        <w:r w:rsidRPr="00303CB6">
          <w:rPr>
            <w:szCs w:val="20"/>
          </w:rPr>
          <w:t>3,050</w:t>
        </w:r>
        <w:r w:rsidR="00A77888">
          <w:rPr>
            <w:szCs w:val="20"/>
          </w:rPr>
          <w:t xml:space="preserve"> </w:t>
        </w:r>
        <w:r w:rsidRPr="00303CB6">
          <w:rPr>
            <w:szCs w:val="20"/>
          </w:rPr>
          <w:t>mm</w:t>
        </w:r>
      </w:smartTag>
      <w:r w:rsidRPr="00303CB6">
        <w:rPr>
          <w:szCs w:val="20"/>
        </w:rPr>
        <w:t>);</w:t>
      </w:r>
    </w:p>
    <w:p w:rsidR="00BA6286" w:rsidRPr="00303CB6" w:rsidRDefault="00BA6286" w:rsidP="00F61ED8">
      <w:pPr>
        <w:pStyle w:val="texto0"/>
        <w:spacing w:after="50" w:line="240" w:lineRule="auto"/>
        <w:ind w:left="1080" w:hanging="360"/>
        <w:rPr>
          <w:szCs w:val="20"/>
        </w:rPr>
      </w:pPr>
      <w:r w:rsidRPr="00303CB6">
        <w:rPr>
          <w:b/>
          <w:szCs w:val="20"/>
        </w:rPr>
        <w:t>b.</w:t>
      </w:r>
      <w:r w:rsidRPr="00303CB6">
        <w:rPr>
          <w:szCs w:val="20"/>
        </w:rPr>
        <w:tab/>
        <w:t>placa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fabricada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norma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API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5LB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X-70,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3,048 mm"/>
        </w:smartTagPr>
        <w:r w:rsidRPr="00303CB6">
          <w:rPr>
            <w:szCs w:val="20"/>
          </w:rPr>
          <w:t>3,048</w:t>
        </w:r>
        <w:r w:rsidR="00A77888">
          <w:rPr>
            <w:szCs w:val="20"/>
          </w:rPr>
          <w:t xml:space="preserve"> </w:t>
        </w:r>
        <w:r w:rsidRPr="00303CB6">
          <w:rPr>
            <w:szCs w:val="20"/>
          </w:rPr>
          <w:t>mm</w:t>
        </w:r>
      </w:smartTag>
      <w:r w:rsidR="00A77888">
        <w:rPr>
          <w:szCs w:val="20"/>
        </w:rPr>
        <w:t xml:space="preserve"> </w:t>
      </w:r>
      <w:r w:rsidRPr="00303CB6">
        <w:rPr>
          <w:szCs w:val="20"/>
        </w:rPr>
        <w:t>con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el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contenido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químico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y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pruebas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señaladas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el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108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inciso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b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y</w:t>
      </w:r>
    </w:p>
    <w:p w:rsidR="00BA6286" w:rsidRPr="00303CB6" w:rsidRDefault="00BA6286" w:rsidP="00F61ED8">
      <w:pPr>
        <w:pStyle w:val="texto0"/>
        <w:spacing w:after="50" w:line="240" w:lineRule="auto"/>
        <w:ind w:left="1080" w:hanging="360"/>
        <w:rPr>
          <w:szCs w:val="20"/>
        </w:rPr>
      </w:pPr>
      <w:r w:rsidRPr="00303CB6">
        <w:rPr>
          <w:b/>
          <w:szCs w:val="20"/>
        </w:rPr>
        <w:t>c.</w:t>
      </w:r>
      <w:r w:rsidRPr="00303CB6">
        <w:rPr>
          <w:szCs w:val="20"/>
        </w:rPr>
        <w:tab/>
        <w:t>placa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con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tratamiento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templado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revenido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(resistente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abrasión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y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alta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resistencia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tracción)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y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normalizada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(espesor)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03CB6">
          <w:rPr>
            <w:szCs w:val="20"/>
          </w:rPr>
          <w:t>2</w:t>
        </w:r>
        <w:r w:rsidR="00A77888">
          <w:rPr>
            <w:szCs w:val="20"/>
          </w:rPr>
          <w:t xml:space="preserve"> </w:t>
        </w:r>
        <w:r w:rsidRPr="00303CB6">
          <w:rPr>
            <w:szCs w:val="20"/>
          </w:rPr>
          <w:t>pulgadas</w:t>
        </w:r>
      </w:smartTag>
      <w:r w:rsidRPr="00303CB6">
        <w:rPr>
          <w:szCs w:val="20"/>
        </w:rPr>
        <w:t>.</w:t>
      </w:r>
    </w:p>
    <w:p w:rsidR="00BA6286" w:rsidRPr="00337466" w:rsidRDefault="00BA6286" w:rsidP="00F61ED8">
      <w:pPr>
        <w:pStyle w:val="texto0"/>
        <w:spacing w:after="50" w:line="240" w:lineRule="auto"/>
        <w:rPr>
          <w:szCs w:val="20"/>
        </w:rPr>
      </w:pPr>
      <w:r w:rsidRPr="00303CB6">
        <w:rPr>
          <w:b/>
          <w:szCs w:val="20"/>
        </w:rPr>
        <w:t>74.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Nippon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JFE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Kobe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Mitsui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excluye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126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Preliminar;</w:t>
      </w:r>
      <w:r w:rsidR="00A77888">
        <w:rPr>
          <w:szCs w:val="20"/>
        </w:rPr>
        <w:t xml:space="preserve"> 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sentido,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Tubacero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hizo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20 pulgadas"/>
        </w:smartTagPr>
        <w:r w:rsidRPr="00337466">
          <w:rPr>
            <w:szCs w:val="20"/>
          </w:rPr>
          <w:t>120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(</w:t>
      </w:r>
      <w:smartTag w:uri="urn:schemas-microsoft-com:office:smarttags" w:element="metricconverter">
        <w:smartTagPr>
          <w:attr w:name="ProductID" w:val="3,048 mm"/>
        </w:smartTagPr>
        <w:r w:rsidRPr="00337466">
          <w:rPr>
            <w:szCs w:val="20"/>
          </w:rPr>
          <w:t>3,048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mm</w:t>
        </w:r>
      </w:smartTag>
      <w:r w:rsidRPr="00337466">
        <w:rPr>
          <w:szCs w:val="20"/>
        </w:rPr>
        <w:t>).</w:t>
      </w:r>
    </w:p>
    <w:p w:rsidR="00BA6286" w:rsidRPr="00337466" w:rsidRDefault="00BA6286" w:rsidP="00F61ED8">
      <w:pPr>
        <w:pStyle w:val="texto0"/>
        <w:spacing w:after="96" w:line="240" w:lineRule="auto"/>
        <w:rPr>
          <w:szCs w:val="20"/>
        </w:rPr>
      </w:pPr>
      <w:r w:rsidRPr="00303CB6">
        <w:rPr>
          <w:b/>
          <w:szCs w:val="20"/>
        </w:rPr>
        <w:t>75.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Mitsui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propuso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describir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20 pulgadas"/>
        </w:smartTagPr>
        <w:r w:rsidRPr="00337466">
          <w:rPr>
            <w:szCs w:val="20"/>
          </w:rPr>
          <w:t>120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5LB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X-70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3,048 mm"/>
        </w:smartTagPr>
        <w:r w:rsidRPr="00337466">
          <w:rPr>
            <w:szCs w:val="20"/>
          </w:rPr>
          <w:t>3,048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mm</w:t>
        </w:r>
      </w:smartTag>
      <w:r w:rsidRPr="00337466">
        <w:rPr>
          <w:szCs w:val="20"/>
        </w:rPr>
        <w:t>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126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forma:</w:t>
      </w:r>
    </w:p>
    <w:p w:rsidR="00BA6286" w:rsidRPr="00303CB6" w:rsidRDefault="00BA6286" w:rsidP="00F61ED8">
      <w:pPr>
        <w:pStyle w:val="texto0"/>
        <w:spacing w:after="96" w:line="240" w:lineRule="auto"/>
        <w:ind w:left="1080" w:hanging="360"/>
        <w:rPr>
          <w:szCs w:val="20"/>
        </w:rPr>
      </w:pPr>
      <w:r w:rsidRPr="00303CB6">
        <w:rPr>
          <w:b/>
          <w:szCs w:val="20"/>
        </w:rPr>
        <w:t>a.</w:t>
      </w:r>
      <w:r w:rsidRPr="00303CB6">
        <w:rPr>
          <w:szCs w:val="20"/>
        </w:rPr>
        <w:tab/>
        <w:t>placa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20 pulgadas"/>
        </w:smartTagPr>
        <w:r w:rsidRPr="00303CB6">
          <w:rPr>
            <w:szCs w:val="20"/>
          </w:rPr>
          <w:t>120</w:t>
        </w:r>
        <w:r w:rsidR="00A77888">
          <w:rPr>
            <w:szCs w:val="20"/>
          </w:rPr>
          <w:t xml:space="preserve"> </w:t>
        </w:r>
        <w:r w:rsidRPr="00303CB6">
          <w:rPr>
            <w:szCs w:val="20"/>
          </w:rPr>
          <w:t>pulgadas</w:t>
        </w:r>
      </w:smartTag>
      <w:r w:rsidR="00A77888">
        <w:rPr>
          <w:szCs w:val="20"/>
        </w:rPr>
        <w:t xml:space="preserve"> </w:t>
      </w:r>
      <w:r w:rsidRPr="00303CB6">
        <w:rPr>
          <w:szCs w:val="20"/>
        </w:rPr>
        <w:t>(3,048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-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3,050 mm"/>
        </w:smartTagPr>
        <w:r w:rsidRPr="00303CB6">
          <w:rPr>
            <w:szCs w:val="20"/>
          </w:rPr>
          <w:t>3,050</w:t>
        </w:r>
        <w:r w:rsidR="00A77888">
          <w:rPr>
            <w:szCs w:val="20"/>
          </w:rPr>
          <w:t xml:space="preserve"> </w:t>
        </w:r>
        <w:r w:rsidRPr="00303CB6">
          <w:rPr>
            <w:szCs w:val="20"/>
          </w:rPr>
          <w:t>mm</w:t>
        </w:r>
      </w:smartTag>
      <w:r w:rsidRPr="00303CB6">
        <w:rPr>
          <w:szCs w:val="20"/>
        </w:rPr>
        <w:t>),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independientemente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norma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fabricación,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y</w:t>
      </w:r>
    </w:p>
    <w:p w:rsidR="00BA6286" w:rsidRPr="00303CB6" w:rsidRDefault="00BA6286" w:rsidP="00F61ED8">
      <w:pPr>
        <w:pStyle w:val="texto0"/>
        <w:spacing w:after="96" w:line="240" w:lineRule="auto"/>
        <w:ind w:left="1080" w:hanging="360"/>
        <w:rPr>
          <w:szCs w:val="20"/>
        </w:rPr>
      </w:pPr>
      <w:r w:rsidRPr="00303CB6">
        <w:rPr>
          <w:b/>
          <w:szCs w:val="20"/>
        </w:rPr>
        <w:t>b.</w:t>
      </w:r>
      <w:r w:rsidRPr="00303CB6">
        <w:rPr>
          <w:szCs w:val="20"/>
        </w:rPr>
        <w:tab/>
        <w:t>placa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norma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API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5LB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X-70,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3,048 mm"/>
        </w:smartTagPr>
        <w:r w:rsidRPr="00303CB6">
          <w:rPr>
            <w:szCs w:val="20"/>
          </w:rPr>
          <w:t>3,048</w:t>
        </w:r>
        <w:r w:rsidR="00A77888">
          <w:rPr>
            <w:szCs w:val="20"/>
          </w:rPr>
          <w:t xml:space="preserve"> </w:t>
        </w:r>
        <w:r w:rsidRPr="00303CB6">
          <w:rPr>
            <w:szCs w:val="20"/>
          </w:rPr>
          <w:t>mm</w:t>
        </w:r>
      </w:smartTag>
      <w:r w:rsidR="00A77888">
        <w:rPr>
          <w:szCs w:val="20"/>
        </w:rPr>
        <w:t xml:space="preserve"> </w:t>
      </w:r>
      <w:r w:rsidRPr="00303CB6">
        <w:rPr>
          <w:szCs w:val="20"/>
        </w:rPr>
        <w:t>con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tratamiento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templado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revenido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(resistente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abrasión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y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alta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resistencia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tracción).</w:t>
      </w:r>
    </w:p>
    <w:p w:rsidR="00BA6286" w:rsidRPr="00337466" w:rsidRDefault="00BA6286" w:rsidP="00F61ED8">
      <w:pPr>
        <w:pStyle w:val="texto0"/>
        <w:spacing w:after="96" w:line="240" w:lineRule="auto"/>
        <w:rPr>
          <w:szCs w:val="20"/>
        </w:rPr>
      </w:pPr>
      <w:r w:rsidRPr="00303CB6">
        <w:rPr>
          <w:b/>
          <w:szCs w:val="20"/>
        </w:rPr>
        <w:t>76.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Nippon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JFE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Kobe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propusieron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describir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126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términos:</w:t>
      </w:r>
    </w:p>
    <w:p w:rsidR="00BA6286" w:rsidRPr="00303CB6" w:rsidRDefault="00BA6286" w:rsidP="00F61ED8">
      <w:pPr>
        <w:pStyle w:val="texto0"/>
        <w:spacing w:after="96" w:line="240" w:lineRule="auto"/>
        <w:ind w:left="1080" w:hanging="360"/>
        <w:rPr>
          <w:szCs w:val="20"/>
        </w:rPr>
      </w:pPr>
      <w:r w:rsidRPr="00303CB6">
        <w:rPr>
          <w:b/>
          <w:szCs w:val="20"/>
        </w:rPr>
        <w:t>a.</w:t>
      </w:r>
      <w:r w:rsidRPr="00303CB6">
        <w:rPr>
          <w:szCs w:val="20"/>
        </w:rPr>
        <w:tab/>
        <w:t>placa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20 pulgadas"/>
        </w:smartTagPr>
        <w:r w:rsidRPr="00303CB6">
          <w:rPr>
            <w:szCs w:val="20"/>
          </w:rPr>
          <w:t>120</w:t>
        </w:r>
        <w:r w:rsidR="00A77888">
          <w:rPr>
            <w:szCs w:val="20"/>
          </w:rPr>
          <w:t xml:space="preserve"> </w:t>
        </w:r>
        <w:r w:rsidRPr="00303CB6">
          <w:rPr>
            <w:szCs w:val="20"/>
          </w:rPr>
          <w:t>pulgadas</w:t>
        </w:r>
      </w:smartTag>
      <w:r w:rsidR="00A77888">
        <w:rPr>
          <w:szCs w:val="20"/>
        </w:rPr>
        <w:t xml:space="preserve"> </w:t>
      </w:r>
      <w:r w:rsidRPr="00303CB6">
        <w:rPr>
          <w:szCs w:val="20"/>
        </w:rPr>
        <w:t>(</w:t>
      </w:r>
      <w:smartTag w:uri="urn:schemas-microsoft-com:office:smarttags" w:element="metricconverter">
        <w:smartTagPr>
          <w:attr w:name="ProductID" w:val="3,048 mm"/>
        </w:smartTagPr>
        <w:r w:rsidRPr="00303CB6">
          <w:rPr>
            <w:szCs w:val="20"/>
          </w:rPr>
          <w:t>3,048</w:t>
        </w:r>
        <w:r w:rsidR="00A77888">
          <w:rPr>
            <w:szCs w:val="20"/>
          </w:rPr>
          <w:t xml:space="preserve"> </w:t>
        </w:r>
        <w:r w:rsidRPr="00303CB6">
          <w:rPr>
            <w:szCs w:val="20"/>
          </w:rPr>
          <w:t>mm</w:t>
        </w:r>
      </w:smartTag>
      <w:r w:rsidRPr="00303CB6">
        <w:rPr>
          <w:szCs w:val="20"/>
        </w:rPr>
        <w:t>),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independientemente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norma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fabricación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y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los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grados;</w:t>
      </w:r>
    </w:p>
    <w:p w:rsidR="00BA6286" w:rsidRPr="00303CB6" w:rsidRDefault="00BA6286" w:rsidP="00F61ED8">
      <w:pPr>
        <w:pStyle w:val="texto0"/>
        <w:spacing w:after="96" w:line="240" w:lineRule="auto"/>
        <w:ind w:left="1080" w:hanging="360"/>
        <w:rPr>
          <w:szCs w:val="20"/>
        </w:rPr>
      </w:pPr>
      <w:r w:rsidRPr="00303CB6">
        <w:rPr>
          <w:b/>
          <w:szCs w:val="20"/>
        </w:rPr>
        <w:t>b.</w:t>
      </w:r>
      <w:r w:rsidRPr="00303CB6">
        <w:rPr>
          <w:b/>
          <w:szCs w:val="20"/>
        </w:rPr>
        <w:tab/>
      </w:r>
      <w:r w:rsidRPr="00303CB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fabricada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norma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API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5L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B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X-70,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3,050 mm"/>
        </w:smartTagPr>
        <w:r w:rsidRPr="00303CB6">
          <w:rPr>
            <w:szCs w:val="20"/>
          </w:rPr>
          <w:t>3,050</w:t>
        </w:r>
        <w:r w:rsidR="00A77888">
          <w:rPr>
            <w:szCs w:val="20"/>
          </w:rPr>
          <w:t xml:space="preserve"> </w:t>
        </w:r>
        <w:r w:rsidRPr="00303CB6">
          <w:rPr>
            <w:szCs w:val="20"/>
          </w:rPr>
          <w:t>mm</w:t>
        </w:r>
      </w:smartTag>
      <w:r w:rsidRPr="00303CB6">
        <w:rPr>
          <w:szCs w:val="20"/>
        </w:rPr>
        <w:t>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con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el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contenido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químico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y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pruebas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señaladas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el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108,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inciso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b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Preliminar;</w:t>
      </w:r>
    </w:p>
    <w:p w:rsidR="00BA6286" w:rsidRPr="00303CB6" w:rsidRDefault="00BA6286" w:rsidP="00F61ED8">
      <w:pPr>
        <w:pStyle w:val="texto0"/>
        <w:spacing w:after="96" w:line="240" w:lineRule="auto"/>
        <w:ind w:left="1080" w:hanging="360"/>
        <w:rPr>
          <w:szCs w:val="20"/>
        </w:rPr>
      </w:pPr>
      <w:r w:rsidRPr="00303CB6">
        <w:rPr>
          <w:b/>
          <w:szCs w:val="20"/>
        </w:rPr>
        <w:t>c.</w:t>
      </w:r>
      <w:r w:rsidRPr="00303CB6">
        <w:rPr>
          <w:szCs w:val="20"/>
        </w:rPr>
        <w:tab/>
        <w:t>placa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con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tratamiento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templado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revenido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(resistente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abrasión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y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alta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resistencia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tracción),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independientemente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del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y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del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espesor,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y</w:t>
      </w:r>
    </w:p>
    <w:p w:rsidR="00BA6286" w:rsidRPr="00303CB6" w:rsidRDefault="00BA6286" w:rsidP="00F61ED8">
      <w:pPr>
        <w:pStyle w:val="texto0"/>
        <w:spacing w:after="96" w:line="240" w:lineRule="auto"/>
        <w:ind w:left="1080" w:hanging="360"/>
        <w:rPr>
          <w:szCs w:val="20"/>
        </w:rPr>
      </w:pPr>
      <w:r w:rsidRPr="00303CB6">
        <w:rPr>
          <w:b/>
          <w:szCs w:val="20"/>
        </w:rPr>
        <w:t>d.</w:t>
      </w:r>
      <w:r w:rsidRPr="00303CB6">
        <w:rPr>
          <w:szCs w:val="20"/>
        </w:rPr>
        <w:tab/>
        <w:t>placa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normalizada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03CB6">
          <w:rPr>
            <w:szCs w:val="20"/>
          </w:rPr>
          <w:t>2</w:t>
        </w:r>
        <w:r w:rsidR="00A77888">
          <w:rPr>
            <w:szCs w:val="20"/>
          </w:rPr>
          <w:t xml:space="preserve"> </w:t>
        </w:r>
        <w:r w:rsidRPr="00303CB6">
          <w:rPr>
            <w:szCs w:val="20"/>
          </w:rPr>
          <w:t>pulgadas</w:t>
        </w:r>
      </w:smartTag>
      <w:r w:rsidRPr="00303CB6">
        <w:rPr>
          <w:szCs w:val="20"/>
        </w:rPr>
        <w:t>.</w:t>
      </w:r>
    </w:p>
    <w:p w:rsidR="00BA6286" w:rsidRPr="00337466" w:rsidRDefault="00BA6286" w:rsidP="00F61ED8">
      <w:pPr>
        <w:pStyle w:val="texto0"/>
        <w:spacing w:after="96" w:line="240" w:lineRule="auto"/>
        <w:rPr>
          <w:szCs w:val="20"/>
        </w:rPr>
      </w:pPr>
      <w:r w:rsidRPr="00303CB6">
        <w:rPr>
          <w:b/>
          <w:szCs w:val="20"/>
        </w:rPr>
        <w:t>77.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descripción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propuesta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inciso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obedece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aplicables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descripción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propuesta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inciso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también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específica.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copia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tubería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“API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aplicables”,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edición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45,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julio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2013,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elaborado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API,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descripciones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propuestas.</w:t>
      </w:r>
    </w:p>
    <w:p w:rsidR="00BA6286" w:rsidRDefault="00BA6286" w:rsidP="00F61ED8">
      <w:pPr>
        <w:pStyle w:val="texto0"/>
        <w:spacing w:after="96" w:line="240" w:lineRule="auto"/>
        <w:rPr>
          <w:szCs w:val="20"/>
        </w:rPr>
      </w:pPr>
      <w:r w:rsidRPr="00303CB6">
        <w:rPr>
          <w:b/>
          <w:szCs w:val="20"/>
        </w:rPr>
        <w:t>78.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Adicionalmente,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Nippon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JFE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Kobe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Tubacero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carece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técnica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fabricarla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consecuencia,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imposibilitada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surtirla:</w:t>
      </w:r>
    </w:p>
    <w:p w:rsidR="00BA6286" w:rsidRPr="00337466" w:rsidRDefault="00BA6286" w:rsidP="00F61ED8">
      <w:pPr>
        <w:pStyle w:val="INCISO"/>
        <w:spacing w:after="96" w:line="240" w:lineRule="auto"/>
      </w:pPr>
      <w:r w:rsidRPr="00303CB6">
        <w:rPr>
          <w:b/>
        </w:rPr>
        <w:t>a.</w:t>
      </w:r>
      <w:r w:rsidRPr="00337466">
        <w:tab/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fabricada</w:t>
      </w:r>
      <w:r w:rsidR="00A77888">
        <w:t xml:space="preserve"> </w:t>
      </w:r>
      <w:r w:rsidRPr="00337466">
        <w:t>bajo</w:t>
      </w:r>
      <w:r w:rsidR="00A77888">
        <w:t xml:space="preserve"> </w:t>
      </w:r>
      <w:r w:rsidRPr="00337466">
        <w:t>especificaciones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norma</w:t>
      </w:r>
      <w:r w:rsidR="00A77888">
        <w:t xml:space="preserve"> </w:t>
      </w:r>
      <w:r w:rsidRPr="00337466">
        <w:t>API</w:t>
      </w:r>
      <w:r w:rsidR="00A77888">
        <w:t xml:space="preserve"> </w:t>
      </w:r>
      <w:r w:rsidRPr="00337466">
        <w:t>5L</w:t>
      </w:r>
      <w:r w:rsidR="00A77888">
        <w:t xml:space="preserve"> </w:t>
      </w:r>
      <w:r w:rsidRPr="00337466">
        <w:t>X-60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grados</w:t>
      </w:r>
      <w:r w:rsidR="00A77888">
        <w:t xml:space="preserve"> </w:t>
      </w:r>
      <w:r w:rsidRPr="00337466">
        <w:t>superiores,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espesor</w:t>
      </w:r>
      <w:r w:rsidR="00A77888">
        <w:t xml:space="preserve"> </w:t>
      </w:r>
      <w:r w:rsidRPr="00337466">
        <w:t>menor</w:t>
      </w:r>
      <w:r w:rsidR="00A77888">
        <w:t xml:space="preserve"> </w:t>
      </w:r>
      <w:r w:rsidRPr="00337466">
        <w:t>a</w:t>
      </w:r>
      <w:r w:rsidR="00A77888">
        <w:t xml:space="preserve"> </w:t>
      </w:r>
      <w:smartTag w:uri="urn:schemas-microsoft-com:office:smarttags" w:element="metricconverter">
        <w:smartTagPr>
          <w:attr w:name="ProductID" w:val="9.525 mm"/>
        </w:smartTagPr>
        <w:r w:rsidRPr="00337466">
          <w:t>9.525</w:t>
        </w:r>
        <w:r w:rsidR="00A77888">
          <w:t xml:space="preserve"> </w:t>
        </w:r>
        <w:r w:rsidRPr="00337466">
          <w:t>mm</w:t>
        </w:r>
      </w:smartTag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ancho</w:t>
      </w:r>
      <w:r w:rsidR="00A77888">
        <w:t xml:space="preserve"> </w:t>
      </w:r>
      <w:r w:rsidRPr="00337466">
        <w:t>mayor</w:t>
      </w:r>
      <w:r w:rsidR="00A77888">
        <w:t xml:space="preserve"> </w:t>
      </w:r>
      <w:r w:rsidRPr="00337466">
        <w:t>a</w:t>
      </w:r>
      <w:r w:rsidR="00A77888">
        <w:t xml:space="preserve"> </w:t>
      </w:r>
      <w:smartTag w:uri="urn:schemas-microsoft-com:office:smarttags" w:element="metricconverter">
        <w:smartTagPr>
          <w:attr w:name="ProductID" w:val="2,235.2 mm"/>
        </w:smartTagPr>
        <w:r w:rsidRPr="00337466">
          <w:t>2,235.2</w:t>
        </w:r>
        <w:r w:rsidR="00A77888">
          <w:t xml:space="preserve"> </w:t>
        </w:r>
        <w:r w:rsidRPr="00337466">
          <w:t>mm</w:t>
        </w:r>
      </w:smartTag>
      <w:r w:rsidRPr="00337466">
        <w:t>,</w:t>
      </w:r>
      <w:r w:rsidR="00A77888">
        <w:t xml:space="preserve"> </w:t>
      </w:r>
      <w:r w:rsidRPr="00337466">
        <w:t>y</w:t>
      </w:r>
    </w:p>
    <w:p w:rsidR="00BA6286" w:rsidRPr="00337466" w:rsidRDefault="00BA6286" w:rsidP="00F61ED8">
      <w:pPr>
        <w:pStyle w:val="INCISO"/>
        <w:spacing w:after="96" w:line="240" w:lineRule="auto"/>
      </w:pPr>
      <w:r w:rsidRPr="00303CB6">
        <w:rPr>
          <w:b/>
        </w:rPr>
        <w:t>b.</w:t>
      </w:r>
      <w:r w:rsidRPr="00337466">
        <w:tab/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fabricada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grado</w:t>
      </w:r>
      <w:r w:rsidR="00A77888">
        <w:t xml:space="preserve"> </w:t>
      </w:r>
      <w:r w:rsidRPr="00337466">
        <w:t>X-80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mayores,</w:t>
      </w:r>
      <w:r w:rsidR="00A77888">
        <w:t xml:space="preserve"> </w:t>
      </w:r>
      <w:r w:rsidRPr="00337466">
        <w:t>así</w:t>
      </w:r>
      <w:r w:rsidR="00A77888">
        <w:t xml:space="preserve"> </w:t>
      </w:r>
      <w:r w:rsidRPr="00337466">
        <w:t>como</w:t>
      </w:r>
      <w:r w:rsidR="00A77888">
        <w:t xml:space="preserve"> </w:t>
      </w:r>
      <w:r w:rsidRPr="00337466">
        <w:t>aquella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presente</w:t>
      </w:r>
      <w:r w:rsidR="00A77888">
        <w:t xml:space="preserve"> </w:t>
      </w:r>
      <w:r w:rsidRPr="00337466">
        <w:t>una</w:t>
      </w:r>
      <w:r w:rsidR="00A77888">
        <w:t xml:space="preserve"> </w:t>
      </w:r>
      <w:r w:rsidRPr="00337466">
        <w:t>relación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límite</w:t>
      </w:r>
      <w:r w:rsidR="00A77888">
        <w:t xml:space="preserve"> </w:t>
      </w:r>
      <w:r w:rsidRPr="00337466">
        <w:t>elástico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última</w:t>
      </w:r>
      <w:r w:rsidR="00A77888">
        <w:t xml:space="preserve"> </w:t>
      </w:r>
      <w:r w:rsidRPr="00337466">
        <w:t>tensión</w:t>
      </w:r>
      <w:r w:rsidR="00A77888">
        <w:t xml:space="preserve"> </w:t>
      </w:r>
      <w:r w:rsidRPr="00337466">
        <w:t>(LE</w:t>
      </w:r>
      <w:r w:rsidR="00A77888">
        <w:t xml:space="preserve"> </w:t>
      </w:r>
      <w:r w:rsidRPr="00337466">
        <w:t>/</w:t>
      </w:r>
      <w:r w:rsidR="00A77888">
        <w:t xml:space="preserve"> </w:t>
      </w:r>
      <w:r w:rsidRPr="00337466">
        <w:t>UT)</w:t>
      </w:r>
      <w:r w:rsidR="00A77888">
        <w:t xml:space="preserve"> </w:t>
      </w:r>
      <w:r w:rsidRPr="00337466">
        <w:t>menor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0.90.</w:t>
      </w:r>
    </w:p>
    <w:p w:rsidR="00BA6286" w:rsidRPr="00337466" w:rsidRDefault="00BA6286" w:rsidP="00F61ED8">
      <w:pPr>
        <w:pStyle w:val="texto0"/>
        <w:spacing w:after="96" w:line="240" w:lineRule="auto"/>
        <w:rPr>
          <w:szCs w:val="20"/>
        </w:rPr>
      </w:pPr>
      <w:smartTag w:uri="urn:schemas-microsoft-com:office:smarttags" w:element="metricconverter">
        <w:smartTagPr>
          <w:attr w:name="ProductID" w:val="79. A"/>
        </w:smartTagPr>
        <w:r w:rsidRPr="00303CB6">
          <w:rPr>
            <w:b/>
            <w:szCs w:val="20"/>
          </w:rPr>
          <w:t>79.</w:t>
        </w:r>
        <w:r w:rsidR="00A77888">
          <w:rPr>
            <w:b/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fin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respaldar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petición,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copia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catálogo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laminados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caliente.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Tubacero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X-80;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técnico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compromiso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suministrar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especificado;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notificaciones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obtenidos,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convocatorias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licitaciones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públicas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Samalayuca–Sásabe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Isidro–Samalayuca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propuestas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técnicas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incluyen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/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UT.</w:t>
      </w:r>
    </w:p>
    <w:p w:rsidR="00BA6286" w:rsidRPr="00337466" w:rsidRDefault="00BA6286" w:rsidP="00F61ED8">
      <w:pPr>
        <w:pStyle w:val="texto0"/>
        <w:spacing w:after="96" w:line="240" w:lineRule="auto"/>
        <w:rPr>
          <w:szCs w:val="20"/>
        </w:rPr>
      </w:pPr>
      <w:r w:rsidRPr="00303CB6">
        <w:rPr>
          <w:b/>
          <w:szCs w:val="20"/>
        </w:rPr>
        <w:t>80.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Fercom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Marubeni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coincidieron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37466">
          <w:rPr>
            <w:szCs w:val="20"/>
          </w:rPr>
          <w:t>2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garantía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certificado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desgasificado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vacío.</w:t>
      </w:r>
    </w:p>
    <w:p w:rsidR="00BA6286" w:rsidRPr="00337466" w:rsidRDefault="00BA6286" w:rsidP="00F61ED8">
      <w:pPr>
        <w:pStyle w:val="texto0"/>
        <w:spacing w:after="96" w:line="240" w:lineRule="auto"/>
        <w:rPr>
          <w:szCs w:val="20"/>
        </w:rPr>
      </w:pPr>
      <w:r w:rsidRPr="00303CB6">
        <w:rPr>
          <w:b/>
          <w:szCs w:val="20"/>
        </w:rPr>
        <w:t>81.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Aceros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Fercom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reiteró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37466">
          <w:rPr>
            <w:szCs w:val="20"/>
          </w:rPr>
          <w:t>2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mínimos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requeridos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tensión,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impacto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Charpy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ultrasonido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garanticen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Agregó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emiten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garantía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certificados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molino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órdenes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proporcionó,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importó,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certificación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normalización,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impacto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Charpy,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garantizan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Marubeni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certificados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molino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Ultrasonic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Examination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“UST”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“G”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(Good),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llegar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demostrar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garantiza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interna.</w:t>
      </w:r>
    </w:p>
    <w:p w:rsidR="00BA6286" w:rsidRPr="00337466" w:rsidRDefault="00BA6286" w:rsidP="00F61ED8">
      <w:pPr>
        <w:pStyle w:val="texto0"/>
        <w:spacing w:after="96" w:line="240" w:lineRule="auto"/>
        <w:rPr>
          <w:szCs w:val="20"/>
        </w:rPr>
      </w:pPr>
      <w:r w:rsidRPr="00303CB6">
        <w:rPr>
          <w:b/>
          <w:szCs w:val="20"/>
        </w:rPr>
        <w:t>82.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peticiones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siguiente:</w:t>
      </w:r>
    </w:p>
    <w:p w:rsidR="00BA6286" w:rsidRPr="00337466" w:rsidRDefault="00BA6286" w:rsidP="00F61ED8">
      <w:pPr>
        <w:pStyle w:val="INCISO"/>
        <w:spacing w:after="96" w:line="240" w:lineRule="auto"/>
      </w:pPr>
      <w:r w:rsidRPr="00303CB6">
        <w:rPr>
          <w:b/>
        </w:rPr>
        <w:t>a.</w:t>
      </w:r>
      <w:r w:rsidRPr="00303CB6">
        <w:rPr>
          <w:b/>
        </w:rPr>
        <w:tab/>
      </w:r>
      <w:r w:rsidRPr="00337466">
        <w:t>carece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fundamento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petición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Exportadoras</w:t>
      </w:r>
      <w:r w:rsidR="00A77888">
        <w:t xml:space="preserve"> </w:t>
      </w:r>
      <w:r w:rsidRPr="00337466">
        <w:t>japonesas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excluir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cobertura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producto</w:t>
      </w:r>
      <w:r w:rsidR="00A77888">
        <w:t xml:space="preserve"> </w:t>
      </w:r>
      <w:r w:rsidRPr="00337466">
        <w:t>objeto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investigación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fabricada</w:t>
      </w:r>
      <w:r w:rsidR="00A77888">
        <w:t xml:space="preserve"> </w:t>
      </w:r>
      <w:r w:rsidRPr="00337466">
        <w:t>bajo</w:t>
      </w:r>
      <w:r w:rsidR="00A77888">
        <w:t xml:space="preserve"> </w:t>
      </w:r>
      <w:r w:rsidRPr="00337466">
        <w:t>especificaciones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norma</w:t>
      </w:r>
      <w:r w:rsidR="00A77888">
        <w:t xml:space="preserve"> </w:t>
      </w:r>
      <w:r w:rsidRPr="00337466">
        <w:t>API</w:t>
      </w:r>
      <w:r w:rsidR="00A77888">
        <w:t xml:space="preserve"> </w:t>
      </w:r>
      <w:r w:rsidRPr="00337466">
        <w:t>5L</w:t>
      </w:r>
      <w:r w:rsidR="00A77888">
        <w:t xml:space="preserve"> </w:t>
      </w:r>
      <w:r w:rsidRPr="00337466">
        <w:t>X-60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especificaciones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grados</w:t>
      </w:r>
      <w:r w:rsidR="00A77888">
        <w:t xml:space="preserve"> </w:t>
      </w:r>
      <w:r w:rsidRPr="00337466">
        <w:t>superiores,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espesor</w:t>
      </w:r>
      <w:r w:rsidR="00A77888">
        <w:t xml:space="preserve"> </w:t>
      </w:r>
      <w:r w:rsidRPr="00337466">
        <w:t>menor</w:t>
      </w:r>
      <w:r w:rsidR="00A77888">
        <w:t xml:space="preserve"> </w:t>
      </w:r>
      <w:r w:rsidRPr="00337466">
        <w:t>a</w:t>
      </w:r>
      <w:r w:rsidR="00A77888">
        <w:t xml:space="preserve"> </w:t>
      </w:r>
      <w:smartTag w:uri="urn:schemas-microsoft-com:office:smarttags" w:element="metricconverter">
        <w:smartTagPr>
          <w:attr w:name="ProductID" w:val="9.525 mm"/>
        </w:smartTagPr>
        <w:r w:rsidRPr="00337466">
          <w:t>9.525</w:t>
        </w:r>
        <w:r w:rsidR="00A77888">
          <w:t xml:space="preserve"> </w:t>
        </w:r>
        <w:r w:rsidRPr="00337466">
          <w:t>mm</w:t>
        </w:r>
      </w:smartTag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ancho</w:t>
      </w:r>
      <w:r w:rsidR="00A77888">
        <w:t xml:space="preserve"> </w:t>
      </w:r>
      <w:r w:rsidRPr="00337466">
        <w:t>mayor</w:t>
      </w:r>
      <w:r w:rsidR="00A77888">
        <w:t xml:space="preserve"> </w:t>
      </w:r>
      <w:r w:rsidRPr="00337466">
        <w:t>a</w:t>
      </w:r>
      <w:r w:rsidR="00A77888">
        <w:t xml:space="preserve"> </w:t>
      </w:r>
      <w:smartTag w:uri="urn:schemas-microsoft-com:office:smarttags" w:element="metricconverter">
        <w:smartTagPr>
          <w:attr w:name="ProductID" w:val="2,235.2 mm"/>
        </w:smartTagPr>
        <w:r w:rsidRPr="00337466">
          <w:t>2,235.2</w:t>
        </w:r>
        <w:r w:rsidR="00A77888">
          <w:t xml:space="preserve"> </w:t>
        </w:r>
        <w:r w:rsidRPr="00337466">
          <w:t>mm</w:t>
        </w:r>
      </w:smartTag>
      <w:r w:rsidRPr="00337466">
        <w:t>,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razón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que,</w:t>
      </w:r>
      <w:r w:rsidR="00A77888">
        <w:t xml:space="preserve"> </w:t>
      </w:r>
      <w:r w:rsidRPr="00337466">
        <w:t>para</w:t>
      </w:r>
      <w:r w:rsidR="00A77888">
        <w:t xml:space="preserve"> </w:t>
      </w:r>
      <w:r w:rsidRPr="00337466">
        <w:t>proponer</w:t>
      </w:r>
      <w:r w:rsidR="00A77888">
        <w:t xml:space="preserve"> </w:t>
      </w:r>
      <w:r w:rsidRPr="00337466">
        <w:t>dicha</w:t>
      </w:r>
      <w:r w:rsidR="00A77888">
        <w:t xml:space="preserve"> </w:t>
      </w:r>
      <w:r w:rsidRPr="00337466">
        <w:t>exclusión,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basan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catálogo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AHMSA,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cual</w:t>
      </w:r>
      <w:r w:rsidR="00A77888">
        <w:t xml:space="preserve"> </w:t>
      </w:r>
      <w:r w:rsidRPr="00337466">
        <w:t>refiere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lista</w:t>
      </w:r>
      <w:r w:rsidR="00A77888">
        <w:t xml:space="preserve"> </w:t>
      </w:r>
      <w:r w:rsidRPr="00337466">
        <w:t>enunciativa</w:t>
      </w:r>
      <w:r w:rsidR="00A77888">
        <w:t xml:space="preserve"> </w:t>
      </w:r>
      <w:r w:rsidRPr="00337466">
        <w:t>mas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limitativa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sus</w:t>
      </w:r>
      <w:r w:rsidR="00A77888">
        <w:t xml:space="preserve"> </w:t>
      </w:r>
      <w:r w:rsidRPr="00337466">
        <w:t>productos,</w:t>
      </w:r>
      <w:r w:rsidR="00A77888">
        <w:t xml:space="preserve"> </w:t>
      </w:r>
      <w:r w:rsidRPr="00337466">
        <w:t>y</w:t>
      </w:r>
    </w:p>
    <w:p w:rsidR="00BA6286" w:rsidRPr="00337466" w:rsidRDefault="00BA6286" w:rsidP="00F61ED8">
      <w:pPr>
        <w:pStyle w:val="INCISO"/>
        <w:spacing w:after="80" w:line="240" w:lineRule="auto"/>
      </w:pPr>
      <w:r w:rsidRPr="00303CB6">
        <w:rPr>
          <w:b/>
        </w:rPr>
        <w:t>b.</w:t>
      </w:r>
      <w:r w:rsidRPr="00337466">
        <w:tab/>
        <w:t>no</w:t>
      </w:r>
      <w:r w:rsidR="00A77888">
        <w:t xml:space="preserve"> </w:t>
      </w:r>
      <w:r w:rsidRPr="00337466">
        <w:t>es</w:t>
      </w:r>
      <w:r w:rsidR="00A77888">
        <w:t xml:space="preserve"> </w:t>
      </w:r>
      <w:r w:rsidRPr="00337466">
        <w:t>procedente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propuesta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describir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referida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punto</w:t>
      </w:r>
      <w:r w:rsidR="00A77888">
        <w:t xml:space="preserve"> </w:t>
      </w:r>
      <w:r w:rsidRPr="00337466">
        <w:t>126</w:t>
      </w:r>
      <w:r w:rsidR="00A77888">
        <w:t xml:space="preserve"> </w:t>
      </w:r>
      <w:r w:rsidRPr="00337466">
        <w:t>inciso</w:t>
      </w:r>
      <w:r w:rsidR="00A77888">
        <w:t xml:space="preserve"> </w:t>
      </w:r>
      <w:r w:rsidRPr="00337466">
        <w:t>b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Resolución</w:t>
      </w:r>
      <w:r w:rsidR="00A77888">
        <w:t xml:space="preserve"> </w:t>
      </w:r>
      <w:r w:rsidRPr="00337466">
        <w:t>Preliminar</w:t>
      </w:r>
      <w:r w:rsidR="00A77888">
        <w:t xml:space="preserve"> </w:t>
      </w:r>
      <w:r w:rsidRPr="00337466">
        <w:t>como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fabricada</w:t>
      </w:r>
      <w:r w:rsidR="00A77888">
        <w:t xml:space="preserve"> </w:t>
      </w:r>
      <w:r w:rsidRPr="00337466">
        <w:t>bajo</w:t>
      </w:r>
      <w:r w:rsidR="00A77888">
        <w:t xml:space="preserve"> </w:t>
      </w:r>
      <w:r w:rsidRPr="00337466">
        <w:t>especificaciones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norma</w:t>
      </w:r>
      <w:r w:rsidR="00A77888">
        <w:t xml:space="preserve"> </w:t>
      </w:r>
      <w:r w:rsidRPr="00337466">
        <w:t>API</w:t>
      </w:r>
      <w:r w:rsidR="00A77888">
        <w:t xml:space="preserve"> </w:t>
      </w:r>
      <w:r w:rsidRPr="00337466">
        <w:t>5L</w:t>
      </w:r>
      <w:r w:rsidR="00A77888">
        <w:t xml:space="preserve"> </w:t>
      </w:r>
      <w:r w:rsidRPr="00337466">
        <w:t>B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X-70,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ancho</w:t>
      </w:r>
      <w:r w:rsidR="00A77888">
        <w:t xml:space="preserve"> </w:t>
      </w:r>
      <w:r w:rsidRPr="00337466">
        <w:t>menor</w:t>
      </w:r>
      <w:r w:rsidR="00A77888">
        <w:t xml:space="preserve"> </w:t>
      </w:r>
      <w:r w:rsidRPr="00337466">
        <w:t>a</w:t>
      </w:r>
      <w:r w:rsidR="00A77888">
        <w:t xml:space="preserve"> </w:t>
      </w:r>
      <w:smartTag w:uri="urn:schemas-microsoft-com:office:smarttags" w:element="metricconverter">
        <w:smartTagPr>
          <w:attr w:name="ProductID" w:val="3,050 mm"/>
        </w:smartTagPr>
        <w:r w:rsidRPr="00337466">
          <w:t>3,050</w:t>
        </w:r>
        <w:r w:rsidR="00A77888">
          <w:t xml:space="preserve"> </w:t>
        </w:r>
        <w:r w:rsidRPr="00337466">
          <w:t>mm</w:t>
        </w:r>
      </w:smartTag>
      <w:r w:rsidRPr="00337466">
        <w:t>,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contenido</w:t>
      </w:r>
      <w:r w:rsidR="00A77888">
        <w:t xml:space="preserve"> </w:t>
      </w:r>
      <w:r w:rsidRPr="00337466">
        <w:t>químico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pruebas</w:t>
      </w:r>
      <w:r w:rsidR="00A77888">
        <w:t xml:space="preserve"> </w:t>
      </w:r>
      <w:r w:rsidRPr="00337466">
        <w:t>señaladas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punto</w:t>
      </w:r>
      <w:r w:rsidR="00A77888">
        <w:t xml:space="preserve"> </w:t>
      </w:r>
      <w:r w:rsidRPr="00337466">
        <w:t>108</w:t>
      </w:r>
      <w:r w:rsidR="00A77888">
        <w:t xml:space="preserve"> </w:t>
      </w:r>
      <w:r w:rsidRPr="00337466">
        <w:t>inciso</w:t>
      </w:r>
      <w:r w:rsidR="00A77888">
        <w:t xml:space="preserve"> </w:t>
      </w:r>
      <w:r w:rsidRPr="00337466">
        <w:t>b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Resolución</w:t>
      </w:r>
      <w:r w:rsidR="00A77888">
        <w:t xml:space="preserve"> </w:t>
      </w:r>
      <w:r w:rsidRPr="00337466">
        <w:t>Preliminar,</w:t>
      </w:r>
      <w:r w:rsidR="00A77888">
        <w:t xml:space="preserve"> </w:t>
      </w:r>
      <w:r w:rsidRPr="00337466">
        <w:t>ya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esta</w:t>
      </w:r>
      <w:r w:rsidR="00A77888">
        <w:t xml:space="preserve"> </w:t>
      </w:r>
      <w:r w:rsidRPr="00337466">
        <w:t>descripción</w:t>
      </w:r>
      <w:r w:rsidR="00A77888">
        <w:t xml:space="preserve"> </w:t>
      </w:r>
      <w:r w:rsidRPr="00337466">
        <w:t>concedería</w:t>
      </w:r>
      <w:r w:rsidR="00A77888">
        <w:t xml:space="preserve"> </w:t>
      </w:r>
      <w:r w:rsidRPr="00337466">
        <w:t>una</w:t>
      </w:r>
      <w:r w:rsidR="00A77888">
        <w:t xml:space="preserve"> </w:t>
      </w:r>
      <w:r w:rsidRPr="00337466">
        <w:t>amplia</w:t>
      </w:r>
      <w:r w:rsidR="00A77888">
        <w:t xml:space="preserve"> </w:t>
      </w:r>
      <w:r w:rsidRPr="00337466">
        <w:t>cobertura</w:t>
      </w:r>
      <w:r w:rsidR="00A77888">
        <w:t xml:space="preserve"> </w:t>
      </w:r>
      <w:r w:rsidRPr="00337466">
        <w:t>para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dicho</w:t>
      </w:r>
      <w:r w:rsidR="00A77888">
        <w:t xml:space="preserve"> </w:t>
      </w:r>
      <w:r w:rsidRPr="00337466">
        <w:t>producto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exporte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mercado</w:t>
      </w:r>
      <w:r w:rsidR="00A77888">
        <w:t xml:space="preserve"> </w:t>
      </w:r>
      <w:r w:rsidRPr="00337466">
        <w:t>mexicano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presente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futuro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condiciones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discriminación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precios,</w:t>
      </w:r>
      <w:r w:rsidR="00A77888">
        <w:t xml:space="preserve"> </w:t>
      </w:r>
      <w:r w:rsidRPr="00337466">
        <w:t>por</w:t>
      </w:r>
      <w:r w:rsidR="00F32677">
        <w:t xml:space="preserve"> </w:t>
      </w:r>
      <w:r w:rsidRPr="00337466">
        <w:t>lo</w:t>
      </w:r>
      <w:r w:rsidR="00A77888">
        <w:t xml:space="preserve"> </w:t>
      </w:r>
      <w:r w:rsidRPr="00337466">
        <w:t>siguiente:</w:t>
      </w:r>
    </w:p>
    <w:p w:rsidR="00BA6286" w:rsidRPr="00337466" w:rsidRDefault="00BA6286" w:rsidP="00F61ED8">
      <w:pPr>
        <w:pStyle w:val="INCISO"/>
        <w:spacing w:after="80" w:line="240" w:lineRule="auto"/>
        <w:ind w:left="1440"/>
      </w:pPr>
      <w:r w:rsidRPr="00303CB6">
        <w:rPr>
          <w:b/>
        </w:rPr>
        <w:t>i.</w:t>
      </w:r>
      <w:r w:rsidRPr="00337466">
        <w:tab/>
        <w:t>las</w:t>
      </w:r>
      <w:r w:rsidR="00A77888">
        <w:t xml:space="preserve"> </w:t>
      </w:r>
      <w:r w:rsidRPr="00337466">
        <w:t>pruebas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obran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expediente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refieren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caso</w:t>
      </w:r>
      <w:r w:rsidR="00A77888">
        <w:t xml:space="preserve"> </w:t>
      </w:r>
      <w:r w:rsidRPr="00337466">
        <w:t>particular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proyecto</w:t>
      </w:r>
      <w:r w:rsidR="00A77888">
        <w:t xml:space="preserve"> </w:t>
      </w:r>
      <w:r w:rsidRPr="00337466">
        <w:t>Samalayuca-Sásabe,</w:t>
      </w:r>
      <w:r w:rsidR="00A77888">
        <w:t xml:space="preserve"> </w:t>
      </w:r>
      <w:r w:rsidRPr="00337466">
        <w:t>para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cual</w:t>
      </w:r>
      <w:r w:rsidR="00A77888">
        <w:t xml:space="preserve"> </w:t>
      </w:r>
      <w:r w:rsidRPr="00337466">
        <w:t>le</w:t>
      </w:r>
      <w:r w:rsidR="00A77888">
        <w:t xml:space="preserve"> </w:t>
      </w:r>
      <w:r w:rsidRPr="00337466">
        <w:t>fue</w:t>
      </w:r>
      <w:r w:rsidR="00A77888">
        <w:t xml:space="preserve"> </w:t>
      </w:r>
      <w:r w:rsidRPr="00337466">
        <w:t>requerida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X-70</w:t>
      </w:r>
      <w:r w:rsidR="00A77888">
        <w:t xml:space="preserve"> </w:t>
      </w:r>
      <w:r w:rsidRPr="00337466">
        <w:t>con</w:t>
      </w:r>
      <w:r w:rsidR="00A77888">
        <w:t xml:space="preserve"> </w:t>
      </w:r>
      <w:r w:rsidR="00F32677">
        <w:t xml:space="preserve"> </w:t>
      </w:r>
      <w:r w:rsidRPr="00337466">
        <w:t>ciertos</w:t>
      </w:r>
      <w:r w:rsidR="00A77888">
        <w:t xml:space="preserve"> </w:t>
      </w:r>
      <w:r w:rsidRPr="00337466">
        <w:t>requerimientos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límite</w:t>
      </w:r>
      <w:r w:rsidR="00A77888">
        <w:t xml:space="preserve"> </w:t>
      </w:r>
      <w:r w:rsidRPr="00337466">
        <w:t>elástico,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cuales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pudo</w:t>
      </w:r>
      <w:r w:rsidR="00A77888">
        <w:t xml:space="preserve"> </w:t>
      </w:r>
      <w:r w:rsidRPr="00337466">
        <w:t>alcanzar</w:t>
      </w:r>
      <w:r w:rsidR="00A77888">
        <w:t xml:space="preserve"> </w:t>
      </w:r>
      <w:r w:rsidRPr="00337466">
        <w:t>para</w:t>
      </w:r>
      <w:r w:rsidR="00A77888">
        <w:t xml:space="preserve"> </w:t>
      </w:r>
      <w:r w:rsidRPr="00337466">
        <w:t>proporcionar</w:t>
      </w:r>
      <w:r w:rsidR="00A77888">
        <w:t xml:space="preserve"> </w:t>
      </w:r>
      <w:r w:rsidRPr="00337466">
        <w:t>dicha</w:t>
      </w:r>
      <w:r w:rsidR="00A77888">
        <w:t xml:space="preserve"> </w:t>
      </w:r>
      <w:r w:rsidRPr="00337466">
        <w:t>placa,</w:t>
      </w:r>
      <w:r w:rsidR="00A77888">
        <w:t xml:space="preserve"> </w:t>
      </w:r>
      <w:r w:rsidRPr="00337466">
        <w:t>y</w:t>
      </w:r>
    </w:p>
    <w:p w:rsidR="00BA6286" w:rsidRPr="00337466" w:rsidRDefault="00BA6286" w:rsidP="00F61ED8">
      <w:pPr>
        <w:pStyle w:val="INCISO"/>
        <w:spacing w:after="80" w:line="240" w:lineRule="auto"/>
        <w:ind w:left="1440"/>
      </w:pPr>
      <w:r w:rsidRPr="00303CB6">
        <w:rPr>
          <w:b/>
        </w:rPr>
        <w:t>ii.</w:t>
      </w:r>
      <w:r w:rsidRPr="00337466">
        <w:tab/>
        <w:t>carece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veracidad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AHMSA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produce</w:t>
      </w:r>
      <w:r w:rsidR="00A77888">
        <w:t xml:space="preserve"> </w:t>
      </w:r>
      <w:r w:rsidRPr="00337466">
        <w:t>todos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grados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abarca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norma</w:t>
      </w:r>
      <w:r w:rsidR="00A77888">
        <w:t xml:space="preserve"> </w:t>
      </w:r>
      <w:r w:rsidRPr="00337466">
        <w:t>API</w:t>
      </w:r>
      <w:r w:rsidR="00A77888">
        <w:t xml:space="preserve"> </w:t>
      </w:r>
      <w:r w:rsidRPr="00337466">
        <w:t>5L,</w:t>
      </w:r>
      <w:r w:rsidR="00A77888">
        <w:t xml:space="preserve"> </w:t>
      </w:r>
      <w:r w:rsidRPr="00337466">
        <w:t>como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Exportadoras</w:t>
      </w:r>
      <w:r w:rsidR="00A77888">
        <w:t xml:space="preserve"> </w:t>
      </w:r>
      <w:r w:rsidRPr="00337466">
        <w:t>japonesas</w:t>
      </w:r>
      <w:r w:rsidR="00A77888">
        <w:t xml:space="preserve"> </w:t>
      </w:r>
      <w:r w:rsidRPr="00337466">
        <w:t>consideran;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contraste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su</w:t>
      </w:r>
      <w:r w:rsidR="00A77888">
        <w:t xml:space="preserve"> </w:t>
      </w:r>
      <w:r w:rsidRPr="00337466">
        <w:t>Manual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Especificaciones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Garantías</w:t>
      </w:r>
      <w:r w:rsidR="00A77888">
        <w:t xml:space="preserve"> </w:t>
      </w:r>
      <w:r w:rsidRPr="00337466">
        <w:t>indica,</w:t>
      </w:r>
      <w:r w:rsidR="00A77888">
        <w:t xml:space="preserve"> </w:t>
      </w:r>
      <w:r w:rsidRPr="00337466">
        <w:t>dichas</w:t>
      </w:r>
      <w:r w:rsidR="00A77888">
        <w:t xml:space="preserve"> </w:t>
      </w:r>
      <w:r w:rsidRPr="00337466">
        <w:t>empresas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aportaron</w:t>
      </w:r>
      <w:r w:rsidR="00A77888">
        <w:t xml:space="preserve"> </w:t>
      </w:r>
      <w:r w:rsidRPr="00337466">
        <w:t>pruebas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demuestren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fabrica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grados</w:t>
      </w:r>
      <w:r w:rsidR="00A77888">
        <w:t xml:space="preserve"> </w:t>
      </w:r>
      <w:r w:rsidRPr="00337466">
        <w:t>señalados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punto</w:t>
      </w:r>
      <w:r w:rsidR="00A77888">
        <w:t xml:space="preserve"> </w:t>
      </w:r>
      <w:r w:rsidRPr="00337466">
        <w:t>108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Resolución</w:t>
      </w:r>
      <w:r w:rsidR="00A77888">
        <w:t xml:space="preserve"> </w:t>
      </w:r>
      <w:r w:rsidRPr="00337466">
        <w:t>Preliminar.</w:t>
      </w:r>
    </w:p>
    <w:p w:rsidR="00BA6286" w:rsidRPr="00303CB6" w:rsidRDefault="00BA6286" w:rsidP="00F61ED8">
      <w:pPr>
        <w:pStyle w:val="texto0"/>
        <w:spacing w:after="80" w:line="240" w:lineRule="auto"/>
        <w:rPr>
          <w:szCs w:val="20"/>
        </w:rPr>
      </w:pPr>
      <w:r w:rsidRPr="00303CB6">
        <w:rPr>
          <w:b/>
          <w:szCs w:val="20"/>
        </w:rPr>
        <w:t>83.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Independientemente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describir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126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inciso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proponen,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excluyeron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37466">
          <w:rPr>
            <w:szCs w:val="20"/>
          </w:rPr>
          <w:t>2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garantía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bien,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certificado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desgasificado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vacío,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factibilidad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encontraban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continuaron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lograr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destacó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encontraba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construcción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desgasificado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vacío,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concluyó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2017.</w:t>
      </w:r>
    </w:p>
    <w:p w:rsidR="00BA6286" w:rsidRPr="00337466" w:rsidRDefault="00BA6286" w:rsidP="00F61ED8">
      <w:pPr>
        <w:pStyle w:val="texto0"/>
        <w:spacing w:after="80" w:line="240" w:lineRule="auto"/>
        <w:rPr>
          <w:szCs w:val="20"/>
        </w:rPr>
      </w:pPr>
      <w:r w:rsidRPr="00303CB6">
        <w:rPr>
          <w:b/>
          <w:szCs w:val="20"/>
        </w:rPr>
        <w:t>84.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afirmó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actualmente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produce: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5LB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X-70,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3,048 mm"/>
        </w:smartTagPr>
        <w:r w:rsidRPr="00337466">
          <w:rPr>
            <w:szCs w:val="20"/>
          </w:rPr>
          <w:t>3,048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mm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químico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inciso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normalizada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37466">
          <w:rPr>
            <w:szCs w:val="20"/>
          </w:rPr>
          <w:t>2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Pr="00337466">
        <w:rPr>
          <w:szCs w:val="20"/>
        </w:rPr>
        <w:t>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iii)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instalaciones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equipo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brindar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templado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revenido,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actualmente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ferroaleaciones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requiere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templado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revenido;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iv)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garantía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hasta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3.5 pulgadas"/>
        </w:smartTagPr>
        <w:r w:rsidRPr="00337466">
          <w:rPr>
            <w:szCs w:val="20"/>
          </w:rPr>
          <w:t>3.5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Pr="00337466">
        <w:rPr>
          <w:szCs w:val="20"/>
        </w:rPr>
        <w:t>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desgasificado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vacío.</w:t>
      </w:r>
    </w:p>
    <w:p w:rsidR="00BA6286" w:rsidRPr="00337466" w:rsidRDefault="00BA6286" w:rsidP="00F61ED8">
      <w:pPr>
        <w:pStyle w:val="texto0"/>
        <w:spacing w:after="80" w:line="240" w:lineRule="auto"/>
        <w:rPr>
          <w:szCs w:val="20"/>
        </w:rPr>
      </w:pPr>
      <w:r w:rsidRPr="00303CB6">
        <w:rPr>
          <w:b/>
          <w:szCs w:val="20"/>
        </w:rPr>
        <w:t>85.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consecuencia,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salvo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20 pulgadas"/>
        </w:smartTagPr>
        <w:r w:rsidRPr="00337466">
          <w:rPr>
            <w:szCs w:val="20"/>
          </w:rPr>
          <w:t>120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(</w:t>
      </w:r>
      <w:smartTag w:uri="urn:schemas-microsoft-com:office:smarttags" w:element="metricconverter">
        <w:smartTagPr>
          <w:attr w:name="ProductID" w:val="3,048 mm"/>
        </w:smartTagPr>
        <w:r w:rsidRPr="00337466">
          <w:rPr>
            <w:szCs w:val="20"/>
          </w:rPr>
          <w:t>3,048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mm</w:t>
        </w:r>
      </w:smartTag>
      <w:r w:rsidRPr="00337466">
        <w:rPr>
          <w:szCs w:val="20"/>
        </w:rPr>
        <w:t>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37466">
          <w:rPr>
            <w:szCs w:val="20"/>
          </w:rPr>
          <w:t>2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garantía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bien,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certificado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desgasificado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vacío,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hecho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contaba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infraestructura,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maquinaria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equipo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productivo,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encontraba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últimas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curva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aprendizaje,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inferir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inminencia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referencia.</w:t>
      </w:r>
    </w:p>
    <w:p w:rsidR="00BA6286" w:rsidRPr="00337466" w:rsidRDefault="00BA6286" w:rsidP="00F61ED8">
      <w:pPr>
        <w:pStyle w:val="texto0"/>
        <w:spacing w:after="80" w:line="240" w:lineRule="auto"/>
        <w:rPr>
          <w:szCs w:val="20"/>
        </w:rPr>
      </w:pPr>
      <w:r w:rsidRPr="00303CB6">
        <w:rPr>
          <w:b/>
          <w:szCs w:val="20"/>
        </w:rPr>
        <w:t>86.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Agregó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referidas,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eventual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definitivas,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permitiría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ingresen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legítima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imposición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comercial.</w:t>
      </w:r>
    </w:p>
    <w:p w:rsidR="00BA6286" w:rsidRPr="00337466" w:rsidRDefault="00BA6286" w:rsidP="00F61ED8">
      <w:pPr>
        <w:pStyle w:val="texto0"/>
        <w:spacing w:after="80" w:line="240" w:lineRule="auto"/>
        <w:rPr>
          <w:szCs w:val="20"/>
        </w:rPr>
      </w:pPr>
      <w:r w:rsidRPr="00303CB6">
        <w:rPr>
          <w:b/>
          <w:szCs w:val="20"/>
        </w:rPr>
        <w:t>87.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alegatos,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únicamente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contenidos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incluye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referidos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desechar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audiencia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pública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supuesta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factibilidad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actualmente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cualquier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Preliminar.</w:t>
      </w:r>
    </w:p>
    <w:p w:rsidR="00BA6286" w:rsidRPr="00337466" w:rsidRDefault="00BA6286" w:rsidP="00F61ED8">
      <w:pPr>
        <w:pStyle w:val="texto0"/>
        <w:spacing w:after="80" w:line="240" w:lineRule="auto"/>
        <w:rPr>
          <w:szCs w:val="20"/>
        </w:rPr>
      </w:pPr>
      <w:r w:rsidRPr="00303CB6">
        <w:rPr>
          <w:b/>
          <w:szCs w:val="20"/>
        </w:rPr>
        <w:t>88.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petición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salvo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20 pulgadas"/>
        </w:smartTagPr>
        <w:r w:rsidRPr="00337466">
          <w:rPr>
            <w:szCs w:val="20"/>
          </w:rPr>
          <w:t>120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(</w:t>
      </w:r>
      <w:smartTag w:uri="urn:schemas-microsoft-com:office:smarttags" w:element="metricconverter">
        <w:smartTagPr>
          <w:attr w:name="ProductID" w:val="3,048 mm"/>
        </w:smartTagPr>
        <w:r w:rsidRPr="00337466">
          <w:rPr>
            <w:szCs w:val="20"/>
          </w:rPr>
          <w:t>3,048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mm</w:t>
        </w:r>
      </w:smartTag>
      <w:r w:rsidRPr="00337466">
        <w:rPr>
          <w:szCs w:val="20"/>
        </w:rPr>
        <w:t>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37466">
          <w:rPr>
            <w:szCs w:val="20"/>
          </w:rPr>
          <w:t>2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garantía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bien,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certificado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desgasificado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vacío,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actualmente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produce.</w:t>
      </w:r>
    </w:p>
    <w:p w:rsidR="00BA6286" w:rsidRPr="00337466" w:rsidRDefault="00BA6286" w:rsidP="00F61ED8">
      <w:pPr>
        <w:pStyle w:val="texto0"/>
        <w:spacing w:after="80" w:line="240" w:lineRule="auto"/>
        <w:rPr>
          <w:szCs w:val="20"/>
        </w:rPr>
      </w:pPr>
      <w:r w:rsidRPr="00303CB6">
        <w:rPr>
          <w:b/>
          <w:szCs w:val="20"/>
        </w:rPr>
        <w:t>89.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jurídico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petición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modifique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fijó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incluye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positiva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negativa,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337466" w:rsidRDefault="00BA6286" w:rsidP="00F61ED8">
      <w:pPr>
        <w:pStyle w:val="texto0"/>
        <w:spacing w:after="60" w:line="218" w:lineRule="exact"/>
        <w:rPr>
          <w:szCs w:val="20"/>
        </w:rPr>
      </w:pPr>
      <w:r w:rsidRPr="00303CB6">
        <w:rPr>
          <w:b/>
          <w:szCs w:val="20"/>
        </w:rPr>
        <w:t>90.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tomó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probatorios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analizado.</w:t>
      </w:r>
    </w:p>
    <w:p w:rsidR="00BA6286" w:rsidRPr="00337466" w:rsidRDefault="00BA6286" w:rsidP="00F61ED8">
      <w:pPr>
        <w:pStyle w:val="texto0"/>
        <w:spacing w:after="60" w:line="218" w:lineRule="exact"/>
        <w:rPr>
          <w:szCs w:val="20"/>
        </w:rPr>
      </w:pPr>
      <w:bookmarkStart w:id="12" w:name="N_Ref3362374"/>
      <w:r w:rsidRPr="00303CB6">
        <w:rPr>
          <w:b/>
          <w:szCs w:val="20"/>
        </w:rPr>
        <w:t>91.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descripciones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Mitsui,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Nippon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JFE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Kobe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proponen,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tipos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20 pulgadas"/>
        </w:smartTagPr>
        <w:r w:rsidRPr="00337466">
          <w:rPr>
            <w:szCs w:val="20"/>
          </w:rPr>
          <w:t>120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Pr="00337466">
        <w:rPr>
          <w:szCs w:val="20"/>
        </w:rPr>
        <w:t>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templado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revenido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(resistente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abrasión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resistencia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tracción)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normalizada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37466">
          <w:rPr>
            <w:szCs w:val="20"/>
          </w:rPr>
          <w:t>2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Pr="00337466">
        <w:rPr>
          <w:szCs w:val="20"/>
        </w:rPr>
        <w:t>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siguiente:</w:t>
      </w:r>
      <w:bookmarkEnd w:id="12"/>
    </w:p>
    <w:p w:rsidR="00BA6286" w:rsidRPr="00337466" w:rsidRDefault="00BA6286" w:rsidP="00F61ED8">
      <w:pPr>
        <w:pStyle w:val="INCISO"/>
        <w:spacing w:after="60" w:line="218" w:lineRule="exact"/>
      </w:pPr>
      <w:r w:rsidRPr="00303CB6">
        <w:rPr>
          <w:b/>
        </w:rPr>
        <w:t>a.</w:t>
      </w:r>
      <w:r w:rsidRPr="00303CB6">
        <w:rPr>
          <w:b/>
        </w:rPr>
        <w:tab/>
      </w:r>
      <w:r w:rsidRPr="00337466">
        <w:t>por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refiere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ancho</w:t>
      </w:r>
      <w:r w:rsidR="00A77888">
        <w:t xml:space="preserve"> </w:t>
      </w:r>
      <w:r w:rsidRPr="00337466">
        <w:t>mayor</w:t>
      </w:r>
      <w:r w:rsidR="00A77888">
        <w:t xml:space="preserve"> </w:t>
      </w:r>
      <w:r w:rsidRPr="00337466">
        <w:t>a</w:t>
      </w:r>
      <w:r w:rsidR="00A77888">
        <w:t xml:space="preserve"> </w:t>
      </w:r>
      <w:smartTag w:uri="urn:schemas-microsoft-com:office:smarttags" w:element="metricconverter">
        <w:smartTagPr>
          <w:attr w:name="ProductID" w:val="120 pulgadas"/>
        </w:smartTagPr>
        <w:r w:rsidRPr="00337466">
          <w:t>120</w:t>
        </w:r>
        <w:r w:rsidR="00A77888">
          <w:t xml:space="preserve"> </w:t>
        </w:r>
        <w:r w:rsidRPr="00337466">
          <w:t>pulgadas</w:t>
        </w:r>
      </w:smartTag>
      <w:r w:rsidR="00A77888">
        <w:t xml:space="preserve"> </w:t>
      </w:r>
      <w:r w:rsidRPr="00337466">
        <w:t>(</w:t>
      </w:r>
      <w:smartTag w:uri="urn:schemas-microsoft-com:office:smarttags" w:element="metricconverter">
        <w:smartTagPr>
          <w:attr w:name="ProductID" w:val="3,048 mm"/>
        </w:smartTagPr>
        <w:r w:rsidRPr="00337466">
          <w:t>3,048</w:t>
        </w:r>
        <w:r w:rsidR="00A77888">
          <w:t xml:space="preserve"> </w:t>
        </w:r>
        <w:r w:rsidRPr="00337466">
          <w:t>mm</w:t>
        </w:r>
      </w:smartTag>
      <w:r w:rsidRPr="00337466">
        <w:t>),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descripción</w:t>
      </w:r>
      <w:r w:rsidR="00A77888">
        <w:t xml:space="preserve"> </w:t>
      </w:r>
      <w:r w:rsidRPr="00337466">
        <w:t>propuesta</w:t>
      </w:r>
      <w:r w:rsidR="00A77888">
        <w:t xml:space="preserve"> </w:t>
      </w:r>
      <w:r w:rsidRPr="00337466">
        <w:t>permite</w:t>
      </w:r>
      <w:r w:rsidR="00A77888">
        <w:t xml:space="preserve"> </w:t>
      </w:r>
      <w:r w:rsidRPr="00337466">
        <w:t>precisar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producto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excluye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cobertura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producto</w:t>
      </w:r>
      <w:r w:rsidR="00A77888">
        <w:t xml:space="preserve"> </w:t>
      </w:r>
      <w:r w:rsidRPr="00337466">
        <w:t>objeto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investigación</w:t>
      </w:r>
      <w:r w:rsidR="00A77888">
        <w:t xml:space="preserve"> </w:t>
      </w:r>
      <w:r w:rsidRPr="00337466">
        <w:t>es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ancho</w:t>
      </w:r>
      <w:r w:rsidR="00A77888">
        <w:t xml:space="preserve"> </w:t>
      </w:r>
      <w:r w:rsidRPr="00337466">
        <w:t>mayor</w:t>
      </w:r>
      <w:r w:rsidR="00A77888">
        <w:t xml:space="preserve"> </w:t>
      </w:r>
      <w:r w:rsidRPr="00337466">
        <w:t>a</w:t>
      </w:r>
      <w:r w:rsidR="00A77888">
        <w:t xml:space="preserve"> </w:t>
      </w:r>
      <w:smartTag w:uri="urn:schemas-microsoft-com:office:smarttags" w:element="metricconverter">
        <w:smartTagPr>
          <w:attr w:name="ProductID" w:val="120 pulgadas"/>
        </w:smartTagPr>
        <w:r w:rsidRPr="00337466">
          <w:t>120</w:t>
        </w:r>
        <w:r w:rsidR="00A77888">
          <w:t xml:space="preserve"> </w:t>
        </w:r>
        <w:r w:rsidRPr="00337466">
          <w:t>pulgadas</w:t>
        </w:r>
      </w:smartTag>
      <w:r w:rsidR="00A77888">
        <w:t xml:space="preserve"> </w:t>
      </w:r>
      <w:r w:rsidRPr="00337466">
        <w:t>(</w:t>
      </w:r>
      <w:smartTag w:uri="urn:schemas-microsoft-com:office:smarttags" w:element="metricconverter">
        <w:smartTagPr>
          <w:attr w:name="ProductID" w:val="3,048 mm"/>
        </w:smartTagPr>
        <w:r w:rsidRPr="00337466">
          <w:t>3,048</w:t>
        </w:r>
        <w:r w:rsidR="00A77888">
          <w:t xml:space="preserve"> </w:t>
        </w:r>
        <w:r w:rsidRPr="00337466">
          <w:t>mm</w:t>
        </w:r>
      </w:smartTag>
      <w:r w:rsidRPr="00337466">
        <w:t>),</w:t>
      </w:r>
      <w:r w:rsidR="00A77888">
        <w:t xml:space="preserve"> </w:t>
      </w:r>
      <w:r w:rsidRPr="00337466">
        <w:t>independientemente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norma</w:t>
      </w:r>
      <w:r w:rsidR="00A77888">
        <w:t xml:space="preserve"> </w:t>
      </w:r>
      <w:r w:rsidRPr="00337466">
        <w:t>bajo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cual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fabrique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grado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acero;</w:t>
      </w:r>
    </w:p>
    <w:p w:rsidR="00BA6286" w:rsidRPr="00337466" w:rsidRDefault="00BA6286" w:rsidP="00F61ED8">
      <w:pPr>
        <w:pStyle w:val="INCISO"/>
        <w:spacing w:after="60" w:line="218" w:lineRule="exact"/>
      </w:pPr>
      <w:r w:rsidRPr="00303CB6">
        <w:rPr>
          <w:b/>
        </w:rPr>
        <w:t>b.</w:t>
      </w:r>
      <w:r w:rsidRPr="00337466">
        <w:tab/>
        <w:t>en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refiere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tratamiento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templado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revenido</w:t>
      </w:r>
      <w:r w:rsidR="00A77888">
        <w:t xml:space="preserve"> </w:t>
      </w:r>
      <w:r w:rsidRPr="00337466">
        <w:t>(resistente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abrasión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alta</w:t>
      </w:r>
      <w:r w:rsidR="00A77888">
        <w:t xml:space="preserve"> </w:t>
      </w:r>
      <w:r w:rsidRPr="00337466">
        <w:t>resistencia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tracción),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descripción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Exportadoras</w:t>
      </w:r>
      <w:r w:rsidR="00A77888">
        <w:t xml:space="preserve"> </w:t>
      </w:r>
      <w:r w:rsidRPr="00337466">
        <w:t>japonesas</w:t>
      </w:r>
      <w:r w:rsidR="00A77888">
        <w:t xml:space="preserve"> </w:t>
      </w:r>
      <w:r w:rsidRPr="00337466">
        <w:t>proponen,</w:t>
      </w:r>
      <w:r w:rsidR="00A77888">
        <w:t xml:space="preserve"> </w:t>
      </w:r>
      <w:r w:rsidRPr="00337466">
        <w:t>precisa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excluye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tratamiento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templado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revenido</w:t>
      </w:r>
      <w:r w:rsidR="00A77888">
        <w:t xml:space="preserve"> </w:t>
      </w:r>
      <w:r w:rsidRPr="00337466">
        <w:t>(resistente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abrasión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alta</w:t>
      </w:r>
      <w:r w:rsidR="00A77888">
        <w:t xml:space="preserve"> </w:t>
      </w:r>
      <w:r w:rsidRPr="00337466">
        <w:t>resistencia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tracción)</w:t>
      </w:r>
      <w:r w:rsidR="00A77888">
        <w:t xml:space="preserve"> </w:t>
      </w:r>
      <w:r w:rsidRPr="00337466">
        <w:t>independientemente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ancho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espesor;</w:t>
      </w:r>
      <w:r w:rsidR="00A77888">
        <w:t xml:space="preserve"> </w:t>
      </w:r>
      <w:r w:rsidRPr="00337466">
        <w:t>sin</w:t>
      </w:r>
      <w:r w:rsidR="00A77888">
        <w:t xml:space="preserve"> </w:t>
      </w:r>
      <w:r w:rsidRPr="00337466">
        <w:t>embargo,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cuanto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petición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estas</w:t>
      </w:r>
      <w:r w:rsidR="00A77888">
        <w:t xml:space="preserve"> </w:t>
      </w:r>
      <w:r w:rsidRPr="00337466">
        <w:t>empresas</w:t>
      </w:r>
      <w:r w:rsidR="00A77888">
        <w:t xml:space="preserve"> </w:t>
      </w:r>
      <w:r w:rsidRPr="00337466">
        <w:t>exportadoras</w:t>
      </w:r>
      <w:r w:rsidR="00A77888">
        <w:t xml:space="preserve"> </w:t>
      </w:r>
      <w:r w:rsidRPr="00337466">
        <w:t>para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agregue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lista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grados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forma</w:t>
      </w:r>
      <w:r w:rsidR="00A77888">
        <w:t xml:space="preserve"> </w:t>
      </w:r>
      <w:r w:rsidRPr="00337466">
        <w:t>específica,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Secretaría</w:t>
      </w:r>
      <w:r w:rsidR="00A77888">
        <w:t xml:space="preserve"> </w:t>
      </w:r>
      <w:r w:rsidRPr="00337466">
        <w:t>consideró</w:t>
      </w:r>
      <w:r w:rsidR="00A77888">
        <w:t xml:space="preserve"> </w:t>
      </w:r>
      <w:r w:rsidRPr="00337466">
        <w:t>conveniente</w:t>
      </w:r>
      <w:r w:rsidR="00A77888">
        <w:t xml:space="preserve"> </w:t>
      </w:r>
      <w:r w:rsidRPr="00337466">
        <w:t>precisar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sentido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independientemente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norma</w:t>
      </w:r>
      <w:r w:rsidR="00A77888">
        <w:t xml:space="preserve"> </w:t>
      </w:r>
      <w:r w:rsidRPr="00337466">
        <w:t>bajo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cual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fabrique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grado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acero,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cual</w:t>
      </w:r>
      <w:r w:rsidR="00A77888">
        <w:t xml:space="preserve"> </w:t>
      </w:r>
      <w:r w:rsidRPr="00337466">
        <w:t>atiende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propuesta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Mitsui;</w:t>
      </w:r>
    </w:p>
    <w:p w:rsidR="00BA6286" w:rsidRPr="00337466" w:rsidRDefault="00BA6286" w:rsidP="00F61ED8">
      <w:pPr>
        <w:pStyle w:val="INCISO"/>
        <w:spacing w:after="60" w:line="218" w:lineRule="exact"/>
      </w:pPr>
      <w:r w:rsidRPr="00303CB6">
        <w:rPr>
          <w:b/>
        </w:rPr>
        <w:t>c.</w:t>
      </w:r>
      <w:r w:rsidRPr="00303CB6">
        <w:rPr>
          <w:b/>
        </w:rPr>
        <w:tab/>
      </w:r>
      <w:r w:rsidRPr="00337466">
        <w:t>AHMSA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limitó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norma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fabricación</w:t>
      </w:r>
      <w:r w:rsidR="00A77888">
        <w:t xml:space="preserve"> </w:t>
      </w:r>
      <w:r w:rsidRPr="00337466">
        <w:t>alguna,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bien,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dimensiones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espesor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ancho</w:t>
      </w:r>
      <w:r w:rsidR="00A77888">
        <w:t xml:space="preserve"> </w:t>
      </w:r>
      <w:r w:rsidRPr="00337466">
        <w:t>su</w:t>
      </w:r>
      <w:r w:rsidR="00A77888">
        <w:t xml:space="preserve"> </w:t>
      </w:r>
      <w:r w:rsidRPr="00337466">
        <w:t>reconocimiento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carece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capacidad</w:t>
      </w:r>
      <w:r w:rsidR="00A77888">
        <w:t xml:space="preserve"> </w:t>
      </w:r>
      <w:r w:rsidRPr="00337466">
        <w:t>para</w:t>
      </w:r>
      <w:r w:rsidR="00A77888">
        <w:t xml:space="preserve"> </w:t>
      </w:r>
      <w:r w:rsidRPr="00337466">
        <w:t>fabricar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tratamiento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templado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revenido</w:t>
      </w:r>
      <w:r w:rsidR="00A77888">
        <w:t xml:space="preserve"> </w:t>
      </w:r>
      <w:r w:rsidRPr="00337466">
        <w:t>(resistente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abrasión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mayor</w:t>
      </w:r>
      <w:r w:rsidR="00A77888">
        <w:t xml:space="preserve"> </w:t>
      </w:r>
      <w:r w:rsidRPr="00337466">
        <w:t>resistencia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tracción),</w:t>
      </w:r>
      <w:r w:rsidR="00A77888">
        <w:t xml:space="preserve"> </w:t>
      </w:r>
      <w:r w:rsidRPr="00337466">
        <w:t>y</w:t>
      </w:r>
    </w:p>
    <w:p w:rsidR="00BA6286" w:rsidRPr="00337466" w:rsidRDefault="00BA6286" w:rsidP="00F61ED8">
      <w:pPr>
        <w:pStyle w:val="INCISO"/>
        <w:spacing w:after="60" w:line="218" w:lineRule="exact"/>
      </w:pPr>
      <w:r w:rsidRPr="00303CB6">
        <w:rPr>
          <w:b/>
        </w:rPr>
        <w:t>d.</w:t>
      </w:r>
      <w:r w:rsidRPr="00303CB6">
        <w:rPr>
          <w:b/>
        </w:rPr>
        <w:tab/>
      </w:r>
      <w:r w:rsidRPr="00337466">
        <w:t>en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referente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normalizada,</w:t>
      </w:r>
      <w:r w:rsidR="00A77888">
        <w:t xml:space="preserve"> </w:t>
      </w:r>
      <w:r w:rsidRPr="00337466">
        <w:t>si</w:t>
      </w:r>
      <w:r w:rsidR="00A77888">
        <w:t xml:space="preserve"> </w:t>
      </w:r>
      <w:r w:rsidRPr="00337466">
        <w:t>bien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existe</w:t>
      </w:r>
      <w:r w:rsidR="00A77888">
        <w:t xml:space="preserve"> </w:t>
      </w:r>
      <w:r w:rsidRPr="00337466">
        <w:t>aclaración</w:t>
      </w:r>
      <w:r w:rsidR="00A77888">
        <w:t xml:space="preserve"> </w:t>
      </w:r>
      <w:r w:rsidRPr="00337466">
        <w:t>alguna,</w:t>
      </w:r>
      <w:r w:rsidR="00A77888">
        <w:t xml:space="preserve"> </w:t>
      </w:r>
      <w:r w:rsidRPr="00337466">
        <w:t>separa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placas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excluyen,</w:t>
      </w:r>
      <w:r w:rsidR="00A77888">
        <w:t xml:space="preserve"> </w:t>
      </w:r>
      <w:r w:rsidRPr="00337466">
        <w:t>descritas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inciso</w:t>
      </w:r>
      <w:r w:rsidR="00A77888">
        <w:t xml:space="preserve"> </w:t>
      </w:r>
      <w:r w:rsidRPr="00337466">
        <w:t>c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punto</w:t>
      </w:r>
      <w:r w:rsidR="00A77888">
        <w:t xml:space="preserve"> </w:t>
      </w:r>
      <w:r w:rsidRPr="00337466">
        <w:t>126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Resolución</w:t>
      </w:r>
      <w:r w:rsidR="00A77888">
        <w:t xml:space="preserve"> </w:t>
      </w:r>
      <w:r w:rsidRPr="00337466">
        <w:t>Preliminar.</w:t>
      </w:r>
    </w:p>
    <w:p w:rsidR="00BA6286" w:rsidRPr="00337466" w:rsidRDefault="00BA6286" w:rsidP="00F61ED8">
      <w:pPr>
        <w:pStyle w:val="texto0"/>
        <w:spacing w:after="60" w:line="218" w:lineRule="exact"/>
        <w:rPr>
          <w:szCs w:val="20"/>
        </w:rPr>
      </w:pPr>
      <w:r w:rsidRPr="00303CB6">
        <w:rPr>
          <w:b/>
          <w:szCs w:val="20"/>
        </w:rPr>
        <w:t>92.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refiere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inciso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que:</w:t>
      </w:r>
    </w:p>
    <w:p w:rsidR="00BA6286" w:rsidRPr="00337466" w:rsidRDefault="00BA6286" w:rsidP="00F61ED8">
      <w:pPr>
        <w:pStyle w:val="INCISO"/>
        <w:spacing w:after="60" w:line="218" w:lineRule="exact"/>
      </w:pPr>
      <w:r w:rsidRPr="00303CB6">
        <w:rPr>
          <w:b/>
        </w:rPr>
        <w:t>a.</w:t>
      </w:r>
      <w:r w:rsidRPr="00303CB6">
        <w:rPr>
          <w:b/>
        </w:rPr>
        <w:tab/>
      </w:r>
      <w:r w:rsidRPr="00337466">
        <w:t>Tubacero</w:t>
      </w:r>
      <w:r w:rsidR="00A77888">
        <w:t xml:space="preserve"> </w:t>
      </w:r>
      <w:r w:rsidRPr="00337466">
        <w:t>solicitó</w:t>
      </w:r>
      <w:r w:rsidR="00A77888">
        <w:t xml:space="preserve"> </w:t>
      </w:r>
      <w:r w:rsidRPr="00337466">
        <w:t>excluir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cobertura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producto</w:t>
      </w:r>
      <w:r w:rsidR="00A77888">
        <w:t xml:space="preserve"> </w:t>
      </w:r>
      <w:r w:rsidRPr="00337466">
        <w:t>objeto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investigación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ancho</w:t>
      </w:r>
      <w:r w:rsidR="00A77888">
        <w:t xml:space="preserve"> </w:t>
      </w:r>
      <w:r w:rsidRPr="00337466">
        <w:t>inferior</w:t>
      </w:r>
      <w:r w:rsidR="00A77888">
        <w:t xml:space="preserve"> </w:t>
      </w:r>
      <w:r w:rsidRPr="00337466">
        <w:t>a</w:t>
      </w:r>
      <w:r w:rsidR="00A77888">
        <w:t xml:space="preserve"> </w:t>
      </w:r>
      <w:smartTag w:uri="urn:schemas-microsoft-com:office:smarttags" w:element="metricconverter">
        <w:smartTagPr>
          <w:attr w:name="ProductID" w:val="3,050 mm"/>
        </w:smartTagPr>
        <w:r w:rsidRPr="00337466">
          <w:t>3,050</w:t>
        </w:r>
        <w:r w:rsidR="00A77888">
          <w:t xml:space="preserve"> </w:t>
        </w:r>
        <w:r w:rsidRPr="00337466">
          <w:t>mm</w:t>
        </w:r>
      </w:smartTag>
      <w:r w:rsidR="00A77888">
        <w:t xml:space="preserve"> </w:t>
      </w:r>
      <w:r w:rsidRPr="00337466">
        <w:t>que,</w:t>
      </w:r>
      <w:r w:rsidR="00A77888">
        <w:t xml:space="preserve"> </w:t>
      </w:r>
      <w:r w:rsidRPr="00337466">
        <w:t>por</w:t>
      </w:r>
      <w:r w:rsidR="00A77888">
        <w:t xml:space="preserve"> </w:t>
      </w:r>
      <w:r w:rsidRPr="00337466">
        <w:t>espesor,</w:t>
      </w:r>
      <w:r w:rsidR="00A77888">
        <w:t xml:space="preserve"> </w:t>
      </w:r>
      <w:r w:rsidRPr="00337466">
        <w:t>grado,</w:t>
      </w:r>
      <w:r w:rsidR="00A77888">
        <w:t xml:space="preserve"> </w:t>
      </w:r>
      <w:r w:rsidRPr="00337466">
        <w:t>especificaciones</w:t>
      </w:r>
      <w:r w:rsidR="00A77888">
        <w:t xml:space="preserve"> </w:t>
      </w:r>
      <w:r w:rsidRPr="00337466">
        <w:t>técnicas</w:t>
      </w:r>
      <w:r w:rsidR="00A77888">
        <w:t xml:space="preserve"> </w:t>
      </w:r>
      <w:r w:rsidRPr="00337466">
        <w:t>particulares,</w:t>
      </w:r>
      <w:r w:rsidR="00A77888">
        <w:t xml:space="preserve"> </w:t>
      </w:r>
      <w:r w:rsidRPr="00337466">
        <w:t>tiempo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entrega</w:t>
      </w:r>
      <w:r w:rsidR="00A77888">
        <w:t xml:space="preserve"> </w:t>
      </w:r>
      <w:r w:rsidRPr="00337466">
        <w:t>requerido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cualquier</w:t>
      </w:r>
      <w:r w:rsidR="00A77888">
        <w:t xml:space="preserve"> </w:t>
      </w:r>
      <w:r w:rsidRPr="00337466">
        <w:t>combinación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estas</w:t>
      </w:r>
      <w:r w:rsidR="00A77888">
        <w:t xml:space="preserve"> </w:t>
      </w:r>
      <w:r w:rsidRPr="00337466">
        <w:t>características,</w:t>
      </w:r>
      <w:r w:rsidR="00A77888">
        <w:t xml:space="preserve"> </w:t>
      </w:r>
      <w:r w:rsidRPr="00337466">
        <w:t>AHMSA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tiene</w:t>
      </w:r>
      <w:r w:rsidR="00A77888">
        <w:t xml:space="preserve"> </w:t>
      </w:r>
      <w:r w:rsidRPr="00337466">
        <w:t>capacidad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suministrar,</w:t>
      </w:r>
      <w:r w:rsidR="00A77888">
        <w:t xml:space="preserve"> </w:t>
      </w:r>
      <w:r w:rsidRPr="00337466">
        <w:t>sin</w:t>
      </w:r>
      <w:r w:rsidR="00A77888">
        <w:t xml:space="preserve"> </w:t>
      </w:r>
      <w:r w:rsidRPr="00337466">
        <w:t>embargo,</w:t>
      </w:r>
      <w:r w:rsidR="00A77888">
        <w:t xml:space="preserve"> </w:t>
      </w:r>
      <w:r w:rsidRPr="00337466">
        <w:t>hizo</w:t>
      </w:r>
      <w:r w:rsidR="00A77888">
        <w:t xml:space="preserve"> </w:t>
      </w:r>
      <w:r w:rsidRPr="00337466">
        <w:t>referencia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fabricada</w:t>
      </w:r>
      <w:r w:rsidR="00A77888">
        <w:t xml:space="preserve"> </w:t>
      </w:r>
      <w:r w:rsidRPr="00337466">
        <w:t>bajo</w:t>
      </w:r>
      <w:r w:rsidR="00A77888">
        <w:t xml:space="preserve"> </w:t>
      </w:r>
      <w:r w:rsidRPr="00337466">
        <w:t>especificaciones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norma</w:t>
      </w:r>
      <w:r w:rsidR="00A77888">
        <w:t xml:space="preserve"> </w:t>
      </w:r>
      <w:r w:rsidRPr="00337466">
        <w:t>API</w:t>
      </w:r>
      <w:r w:rsidR="00A77888">
        <w:t xml:space="preserve"> </w:t>
      </w:r>
      <w:r w:rsidRPr="00337466">
        <w:t>5L</w:t>
      </w:r>
      <w:r w:rsidR="00A77888">
        <w:t xml:space="preserve"> </w:t>
      </w:r>
      <w:r w:rsidRPr="00337466">
        <w:t>X-70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contenido,</w:t>
      </w:r>
      <w:r w:rsidR="00A77888">
        <w:t xml:space="preserve"> </w:t>
      </w:r>
      <w:r w:rsidRPr="00337466">
        <w:t>dimensiones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pruebas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describen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punto</w:t>
      </w:r>
      <w:r w:rsidR="00A77888">
        <w:t xml:space="preserve"> </w:t>
      </w:r>
      <w:r w:rsidRPr="00337466">
        <w:t>108</w:t>
      </w:r>
      <w:r w:rsidR="00A77888">
        <w:t xml:space="preserve"> </w:t>
      </w:r>
      <w:r w:rsidRPr="00337466">
        <w:t>inciso</w:t>
      </w:r>
      <w:r w:rsidR="00A77888">
        <w:t xml:space="preserve"> </w:t>
      </w:r>
      <w:r w:rsidRPr="00337466">
        <w:t>b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Resolución</w:t>
      </w:r>
      <w:r w:rsidR="00A77888">
        <w:t xml:space="preserve"> </w:t>
      </w:r>
      <w:r w:rsidRPr="00337466">
        <w:t>Preliminar</w:t>
      </w:r>
      <w:r w:rsidR="00A77888">
        <w:t xml:space="preserve"> </w:t>
      </w:r>
      <w:r w:rsidRPr="00337466">
        <w:t>(temperatura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prueba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impacto</w:t>
      </w:r>
      <w:r w:rsidR="00A77888">
        <w:t xml:space="preserve"> </w:t>
      </w:r>
      <w:r w:rsidRPr="00337466">
        <w:t>Charpy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menos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10</w:t>
      </w:r>
      <w:r w:rsidR="00A77888">
        <w:t xml:space="preserve"> </w:t>
      </w:r>
      <w:r w:rsidRPr="00337466">
        <w:t>grados</w:t>
      </w:r>
      <w:r w:rsidR="00A77888">
        <w:t xml:space="preserve"> </w:t>
      </w:r>
      <w:r w:rsidRPr="00337466">
        <w:t>Celsius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temperatura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prueba</w:t>
      </w:r>
      <w:r w:rsidR="00A77888">
        <w:t xml:space="preserve"> </w:t>
      </w:r>
      <w:r w:rsidRPr="00337466">
        <w:t>DWTT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menos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10</w:t>
      </w:r>
      <w:r w:rsidR="00A77888">
        <w:t xml:space="preserve"> </w:t>
      </w:r>
      <w:r w:rsidRPr="00337466">
        <w:t>grados</w:t>
      </w:r>
      <w:r w:rsidR="00A77888">
        <w:t xml:space="preserve"> </w:t>
      </w:r>
      <w:r w:rsidRPr="00337466">
        <w:t>Celsius);</w:t>
      </w:r>
    </w:p>
    <w:p w:rsidR="00BA6286" w:rsidRPr="00337466" w:rsidRDefault="00BA6286" w:rsidP="00F61ED8">
      <w:pPr>
        <w:pStyle w:val="INCISO"/>
        <w:spacing w:after="60" w:line="218" w:lineRule="exact"/>
      </w:pPr>
      <w:r w:rsidRPr="00303CB6">
        <w:rPr>
          <w:b/>
        </w:rPr>
        <w:t>b.</w:t>
      </w:r>
      <w:r w:rsidRPr="00303CB6">
        <w:rPr>
          <w:b/>
        </w:rPr>
        <w:tab/>
      </w:r>
      <w:r w:rsidRPr="00337466">
        <w:t>la</w:t>
      </w:r>
      <w:r w:rsidR="00A77888">
        <w:t xml:space="preserve"> </w:t>
      </w:r>
      <w:r w:rsidRPr="00337466">
        <w:t>documentación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Tubacero</w:t>
      </w:r>
      <w:r w:rsidR="00A77888">
        <w:t xml:space="preserve"> </w:t>
      </w:r>
      <w:r w:rsidRPr="00337466">
        <w:t>proporcionó</w:t>
      </w:r>
      <w:r w:rsidR="00A77888">
        <w:t xml:space="preserve"> </w:t>
      </w:r>
      <w:r w:rsidRPr="00337466">
        <w:t>sobre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realizó</w:t>
      </w:r>
      <w:r w:rsidR="00A77888">
        <w:t xml:space="preserve"> </w:t>
      </w:r>
      <w:r w:rsidRPr="00337466">
        <w:t>(pedimentos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importación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su</w:t>
      </w:r>
      <w:r w:rsidR="00A77888">
        <w:t xml:space="preserve"> </w:t>
      </w:r>
      <w:r w:rsidRPr="00337466">
        <w:t>correspondiente</w:t>
      </w:r>
      <w:r w:rsidR="00A77888">
        <w:t xml:space="preserve"> </w:t>
      </w:r>
      <w:r w:rsidRPr="00337466">
        <w:t>factura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certificados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molino)</w:t>
      </w:r>
      <w:r w:rsidR="00A77888">
        <w:t xml:space="preserve"> </w:t>
      </w:r>
      <w:r w:rsidRPr="00337466">
        <w:t>acredita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esta</w:t>
      </w:r>
      <w:r w:rsidR="00A77888">
        <w:t xml:space="preserve"> </w:t>
      </w:r>
      <w:r w:rsidRPr="00337466">
        <w:t>empresa</w:t>
      </w:r>
      <w:r w:rsidR="00A77888">
        <w:t xml:space="preserve"> </w:t>
      </w:r>
      <w:r w:rsidRPr="00337466">
        <w:t>importó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API</w:t>
      </w:r>
      <w:r w:rsidR="00A77888">
        <w:t xml:space="preserve"> </w:t>
      </w:r>
      <w:r w:rsidRPr="00337466">
        <w:t>5L</w:t>
      </w:r>
      <w:r w:rsidR="00A77888">
        <w:t xml:space="preserve"> </w:t>
      </w:r>
      <w:r w:rsidRPr="00337466">
        <w:t>X-70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ancho</w:t>
      </w:r>
      <w:r w:rsidR="00A77888">
        <w:t xml:space="preserve"> </w:t>
      </w:r>
      <w:r w:rsidRPr="00337466">
        <w:t>inferior</w:t>
      </w:r>
      <w:r w:rsidR="00A77888">
        <w:t xml:space="preserve"> </w:t>
      </w:r>
      <w:r w:rsidRPr="00337466">
        <w:t>a</w:t>
      </w:r>
      <w:r w:rsidR="00A77888">
        <w:t xml:space="preserve"> </w:t>
      </w:r>
      <w:smartTag w:uri="urn:schemas-microsoft-com:office:smarttags" w:element="metricconverter">
        <w:smartTagPr>
          <w:attr w:name="ProductID" w:val="3,050 mm"/>
        </w:smartTagPr>
        <w:r w:rsidRPr="00337466">
          <w:t>3,050</w:t>
        </w:r>
        <w:r w:rsidR="00A77888">
          <w:t xml:space="preserve"> </w:t>
        </w:r>
        <w:r w:rsidRPr="00337466">
          <w:t>mm</w:t>
        </w:r>
      </w:smartTag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prueba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impacto</w:t>
      </w:r>
      <w:r w:rsidR="00A77888">
        <w:t xml:space="preserve"> </w:t>
      </w:r>
      <w:r w:rsidRPr="00337466">
        <w:t>Charpy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menos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10</w:t>
      </w:r>
      <w:r w:rsidR="00A77888">
        <w:t xml:space="preserve"> </w:t>
      </w:r>
      <w:r w:rsidRPr="00337466">
        <w:t>grados</w:t>
      </w:r>
      <w:r w:rsidR="00A77888">
        <w:t xml:space="preserve"> </w:t>
      </w:r>
      <w:r w:rsidRPr="00337466">
        <w:t>Celsius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temperatura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prueba</w:t>
      </w:r>
      <w:r w:rsidR="00A77888">
        <w:t xml:space="preserve"> </w:t>
      </w:r>
      <w:r w:rsidRPr="00337466">
        <w:t>DWTT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menos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10</w:t>
      </w:r>
      <w:r w:rsidR="00A77888">
        <w:t xml:space="preserve"> </w:t>
      </w:r>
      <w:r w:rsidRPr="00337466">
        <w:t>grados</w:t>
      </w:r>
      <w:r w:rsidR="00A77888">
        <w:t xml:space="preserve"> </w:t>
      </w:r>
      <w:r w:rsidRPr="00337466">
        <w:t>Celsius,</w:t>
      </w:r>
      <w:r w:rsidR="00A77888">
        <w:t xml:space="preserve"> </w:t>
      </w:r>
      <w:r w:rsidRPr="00337466">
        <w:t>y</w:t>
      </w:r>
    </w:p>
    <w:p w:rsidR="00BA6286" w:rsidRPr="00337466" w:rsidRDefault="00BA6286" w:rsidP="00F61ED8">
      <w:pPr>
        <w:pStyle w:val="INCISO"/>
        <w:spacing w:after="60" w:line="218" w:lineRule="exact"/>
      </w:pPr>
      <w:r w:rsidRPr="00303CB6">
        <w:rPr>
          <w:b/>
        </w:rPr>
        <w:t>c.</w:t>
      </w:r>
      <w:r w:rsidRPr="00303CB6">
        <w:rPr>
          <w:b/>
        </w:rPr>
        <w:tab/>
      </w:r>
      <w:r w:rsidRPr="00337466">
        <w:t>AHMSA,</w:t>
      </w:r>
      <w:r w:rsidR="00A77888">
        <w:t xml:space="preserve"> </w:t>
      </w:r>
      <w:r w:rsidRPr="00337466">
        <w:t>conforme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descrito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punto</w:t>
      </w:r>
      <w:r w:rsidR="00A77888">
        <w:t xml:space="preserve"> </w:t>
      </w:r>
      <w:r w:rsidRPr="00337466">
        <w:t>123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Resolución</w:t>
      </w:r>
      <w:r w:rsidR="00A77888">
        <w:t xml:space="preserve"> </w:t>
      </w:r>
      <w:r w:rsidRPr="00337466">
        <w:t>Preliminar,</w:t>
      </w:r>
      <w:r w:rsidR="00A77888">
        <w:t xml:space="preserve"> </w:t>
      </w:r>
      <w:r w:rsidRPr="00337466">
        <w:t>indicó</w:t>
      </w:r>
      <w:r w:rsidR="00A77888">
        <w:t xml:space="preserve"> </w:t>
      </w:r>
      <w:r w:rsidRPr="00337466">
        <w:t>que,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agosto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2016,</w:t>
      </w:r>
      <w:r w:rsidR="00A77888">
        <w:t xml:space="preserve"> </w:t>
      </w:r>
      <w:r w:rsidRPr="00337466">
        <w:t>Tubacero</w:t>
      </w:r>
      <w:r w:rsidR="00A77888">
        <w:t xml:space="preserve"> </w:t>
      </w:r>
      <w:r w:rsidRPr="00337466">
        <w:t>le</w:t>
      </w:r>
      <w:r w:rsidR="00A77888">
        <w:t xml:space="preserve"> </w:t>
      </w:r>
      <w:r w:rsidRPr="00337466">
        <w:t>requirió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composición</w:t>
      </w:r>
      <w:r w:rsidR="00A77888">
        <w:t xml:space="preserve"> </w:t>
      </w:r>
      <w:r w:rsidRPr="00337466">
        <w:t>química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características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señaladas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punto</w:t>
      </w:r>
      <w:r w:rsidR="00A77888">
        <w:t xml:space="preserve"> </w:t>
      </w:r>
      <w:r w:rsidRPr="00337466">
        <w:t>108</w:t>
      </w:r>
      <w:r w:rsidR="00A77888">
        <w:t xml:space="preserve"> </w:t>
      </w:r>
      <w:r w:rsidRPr="00337466">
        <w:t>inciso</w:t>
      </w:r>
      <w:r w:rsidR="00A77888">
        <w:t xml:space="preserve"> </w:t>
      </w:r>
      <w:r w:rsidRPr="00337466">
        <w:t>b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Resolución</w:t>
      </w:r>
      <w:r w:rsidR="00A77888">
        <w:t xml:space="preserve"> </w:t>
      </w:r>
      <w:r w:rsidRPr="00337466">
        <w:t>Preliminar,</w:t>
      </w:r>
      <w:r w:rsidR="00A77888">
        <w:t xml:space="preserve"> </w:t>
      </w:r>
      <w:r w:rsidRPr="00337466">
        <w:t>pero,</w:t>
      </w:r>
      <w:r w:rsidR="00A77888">
        <w:t xml:space="preserve"> </w:t>
      </w:r>
      <w:r w:rsidRPr="00337466">
        <w:t>además,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presentara</w:t>
      </w:r>
      <w:r w:rsidR="00A77888">
        <w:t xml:space="preserve"> </w:t>
      </w:r>
      <w:r w:rsidRPr="00337466">
        <w:t>una</w:t>
      </w:r>
      <w:r w:rsidR="00A77888">
        <w:t xml:space="preserve"> </w:t>
      </w:r>
      <w:r w:rsidRPr="00337466">
        <w:t>relación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LE</w:t>
      </w:r>
      <w:r w:rsidR="00A77888">
        <w:t xml:space="preserve"> </w:t>
      </w:r>
      <w:r w:rsidRPr="00337466">
        <w:t>/</w:t>
      </w:r>
      <w:r w:rsidR="00A77888">
        <w:t xml:space="preserve"> </w:t>
      </w:r>
      <w:r w:rsidRPr="00337466">
        <w:t>UT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0.88,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pudo</w:t>
      </w:r>
      <w:r w:rsidR="00A77888">
        <w:t xml:space="preserve"> </w:t>
      </w:r>
      <w:r w:rsidRPr="00337466">
        <w:t>obtener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plazo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Tubacero</w:t>
      </w:r>
      <w:r w:rsidR="00A77888">
        <w:t xml:space="preserve"> </w:t>
      </w:r>
      <w:r w:rsidRPr="00337466">
        <w:t>determinó,</w:t>
      </w:r>
      <w:r w:rsidR="00A77888">
        <w:t xml:space="preserve"> </w:t>
      </w:r>
      <w:r w:rsidRPr="00337466">
        <w:t>sino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posterioridad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analizado.</w:t>
      </w:r>
    </w:p>
    <w:p w:rsidR="00BA6286" w:rsidRPr="00337466" w:rsidRDefault="00BA6286" w:rsidP="00F61ED8">
      <w:pPr>
        <w:pStyle w:val="texto0"/>
        <w:spacing w:after="60" w:line="218" w:lineRule="exact"/>
        <w:rPr>
          <w:szCs w:val="20"/>
        </w:rPr>
      </w:pPr>
      <w:r w:rsidRPr="00303CB6">
        <w:rPr>
          <w:b/>
          <w:szCs w:val="20"/>
        </w:rPr>
        <w:t>93.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pertinente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descripción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proponen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inciso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investigación.</w:t>
      </w:r>
    </w:p>
    <w:p w:rsidR="00BA6286" w:rsidRPr="00337466" w:rsidRDefault="00BA6286" w:rsidP="00F61ED8">
      <w:pPr>
        <w:pStyle w:val="texto0"/>
        <w:spacing w:after="60" w:line="218" w:lineRule="exact"/>
        <w:rPr>
          <w:szCs w:val="20"/>
        </w:rPr>
      </w:pPr>
      <w:r w:rsidRPr="00303CB6">
        <w:rPr>
          <w:b/>
          <w:szCs w:val="20"/>
        </w:rPr>
        <w:t>94.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Tubacero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3,050 mm"/>
        </w:smartTagPr>
        <w:r w:rsidRPr="00337466">
          <w:rPr>
            <w:szCs w:val="20"/>
          </w:rPr>
          <w:t>3,050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mm</w:t>
        </w:r>
      </w:smartTag>
      <w:r w:rsidRPr="00337466">
        <w:rPr>
          <w:szCs w:val="20"/>
        </w:rPr>
        <w:t>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impacto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Charpy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Celsius,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temperatura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DWTT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Celsius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/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0.90,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X-70,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acero.</w:t>
      </w:r>
    </w:p>
    <w:p w:rsidR="00BA6286" w:rsidRDefault="00BA6286" w:rsidP="00F61ED8">
      <w:pPr>
        <w:pStyle w:val="texto0"/>
        <w:spacing w:after="60" w:line="218" w:lineRule="exact"/>
        <w:rPr>
          <w:szCs w:val="20"/>
        </w:rPr>
      </w:pPr>
      <w:r w:rsidRPr="00303CB6">
        <w:rPr>
          <w:b/>
          <w:szCs w:val="20"/>
        </w:rPr>
        <w:t>95.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imposibilitada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fabricarla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impacto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Charpy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Celsius,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temperatura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DWTT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Celsius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/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0.90.</w:t>
      </w:r>
    </w:p>
    <w:p w:rsidR="00BA6286" w:rsidRDefault="00BA6286" w:rsidP="00F61ED8">
      <w:pPr>
        <w:pStyle w:val="texto0"/>
        <w:spacing w:after="100" w:line="211" w:lineRule="exact"/>
        <w:rPr>
          <w:szCs w:val="20"/>
        </w:rPr>
      </w:pPr>
      <w:bookmarkStart w:id="13" w:name="N_Ref3362406"/>
      <w:r w:rsidRPr="00303CB6">
        <w:rPr>
          <w:b/>
          <w:szCs w:val="20"/>
        </w:rPr>
        <w:t>96.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consecuencia,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dispuso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126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inciso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descripción: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X-70,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3,048 mm"/>
        </w:smartTagPr>
        <w:r w:rsidRPr="00337466">
          <w:rPr>
            <w:szCs w:val="20"/>
          </w:rPr>
          <w:t>3,048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mm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impacto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Charpy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Celsius,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temperatura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DWTT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Celsius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/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0.90.</w:t>
      </w:r>
      <w:bookmarkEnd w:id="13"/>
    </w:p>
    <w:p w:rsidR="00BA6286" w:rsidRDefault="00BA6286" w:rsidP="00F61ED8">
      <w:pPr>
        <w:pStyle w:val="texto0"/>
        <w:spacing w:after="100" w:line="211" w:lineRule="exact"/>
        <w:rPr>
          <w:szCs w:val="20"/>
        </w:rPr>
      </w:pPr>
      <w:bookmarkStart w:id="14" w:name="N_Ref3362113"/>
      <w:r w:rsidRPr="00303CB6">
        <w:rPr>
          <w:b/>
          <w:szCs w:val="20"/>
        </w:rPr>
        <w:t>97.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sentido,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/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0.90,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Tubacero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hacen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límite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elástico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investigación.</w:t>
      </w:r>
      <w:bookmarkEnd w:id="14"/>
    </w:p>
    <w:p w:rsidR="00BA6286" w:rsidRDefault="00BA6286" w:rsidP="00F61ED8">
      <w:pPr>
        <w:pStyle w:val="texto0"/>
        <w:spacing w:after="100" w:line="211" w:lineRule="exact"/>
        <w:rPr>
          <w:szCs w:val="20"/>
        </w:rPr>
      </w:pPr>
      <w:r w:rsidRPr="00303CB6">
        <w:rPr>
          <w:b/>
          <w:szCs w:val="20"/>
        </w:rPr>
        <w:t>98.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37466">
          <w:rPr>
            <w:szCs w:val="20"/>
          </w:rPr>
          <w:t>2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certificado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desgasificado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vacío,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bien,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certificado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garantía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interna.</w:t>
      </w:r>
    </w:p>
    <w:p w:rsidR="00BA6286" w:rsidRDefault="00BA6286" w:rsidP="00F61ED8">
      <w:pPr>
        <w:pStyle w:val="texto0"/>
        <w:spacing w:after="100" w:line="211" w:lineRule="exact"/>
        <w:rPr>
          <w:szCs w:val="20"/>
        </w:rPr>
      </w:pPr>
      <w:bookmarkStart w:id="15" w:name="N_Ref3362447"/>
      <w:r w:rsidRPr="00303CB6">
        <w:rPr>
          <w:b/>
          <w:szCs w:val="20"/>
        </w:rPr>
        <w:t>99.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Fercom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esgrimió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37466">
          <w:rPr>
            <w:szCs w:val="20"/>
          </w:rPr>
          <w:t>2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(pedimentos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certificados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molino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sometida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impacto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Charpy.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Destaca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transcurso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hubo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probatorios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desvirtuaran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garantizan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también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constató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certificados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molino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acreditan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37466">
          <w:rPr>
            <w:szCs w:val="20"/>
          </w:rPr>
          <w:t>2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Fercom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adquirió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desgasificado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vacío.</w:t>
      </w:r>
      <w:bookmarkEnd w:id="15"/>
    </w:p>
    <w:p w:rsidR="00BA6286" w:rsidRDefault="00BA6286" w:rsidP="00F61ED8">
      <w:pPr>
        <w:pStyle w:val="texto0"/>
        <w:spacing w:after="100" w:line="211" w:lineRule="exact"/>
        <w:rPr>
          <w:szCs w:val="20"/>
        </w:rPr>
      </w:pPr>
      <w:bookmarkStart w:id="16" w:name="N_Ref3745274"/>
      <w:r w:rsidRPr="00303CB6">
        <w:rPr>
          <w:b/>
          <w:szCs w:val="20"/>
        </w:rPr>
        <w:t>100.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refiere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X-60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superiores,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9.525 mm"/>
        </w:smartTagPr>
        <w:r w:rsidRPr="00337466">
          <w:rPr>
            <w:szCs w:val="20"/>
          </w:rPr>
          <w:t>9.525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mm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,235.2 mm"/>
        </w:smartTagPr>
        <w:r w:rsidRPr="00337466">
          <w:rPr>
            <w:szCs w:val="20"/>
          </w:rPr>
          <w:t>2,235.2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mm</w:t>
        </w:r>
      </w:smartTag>
      <w:r w:rsidRPr="00337466">
        <w:rPr>
          <w:szCs w:val="20"/>
        </w:rPr>
        <w:t>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X-80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fehacientes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carezca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producirlas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consecuencia,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excluirlas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investigación.</w:t>
      </w:r>
      <w:bookmarkEnd w:id="16"/>
    </w:p>
    <w:p w:rsidR="00BA6286" w:rsidRDefault="00BA6286" w:rsidP="00F61ED8">
      <w:pPr>
        <w:pStyle w:val="texto0"/>
        <w:spacing w:after="100" w:line="211" w:lineRule="exact"/>
        <w:rPr>
          <w:szCs w:val="20"/>
        </w:rPr>
      </w:pPr>
      <w:r w:rsidRPr="00303CB6">
        <w:rPr>
          <w:b/>
          <w:szCs w:val="20"/>
        </w:rPr>
        <w:t>101.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X-60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superiores,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9.525 mm"/>
        </w:smartTagPr>
        <w:r w:rsidRPr="00337466">
          <w:rPr>
            <w:szCs w:val="20"/>
          </w:rPr>
          <w:t>9.525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mm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,235.2 mm"/>
        </w:smartTagPr>
        <w:r w:rsidRPr="00337466">
          <w:rPr>
            <w:szCs w:val="20"/>
          </w:rPr>
          <w:t>2,235.2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mm</w:t>
        </w:r>
      </w:smartTag>
      <w:r w:rsidRPr="00337466">
        <w:rPr>
          <w:szCs w:val="20"/>
        </w:rPr>
        <w:t>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catálogo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aportaron,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Tubería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Conducción,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Revestimiento,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“En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límite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elástico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KSI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(A572-60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65,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X60,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70,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etc.)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requerido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igual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0.375”"/>
        </w:smartTagPr>
        <w:r w:rsidRPr="00337466">
          <w:rPr>
            <w:szCs w:val="20"/>
          </w:rPr>
          <w:t>0.375”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(</w:t>
      </w:r>
      <w:smartTag w:uri="urn:schemas-microsoft-com:office:smarttags" w:element="metricconverter">
        <w:smartTagPr>
          <w:attr w:name="ProductID" w:val="9.525 mm"/>
        </w:smartTagPr>
        <w:r w:rsidRPr="00337466">
          <w:rPr>
            <w:szCs w:val="20"/>
          </w:rPr>
          <w:t>9.525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mm</w:t>
        </w:r>
      </w:smartTag>
      <w:r w:rsidRPr="00337466">
        <w:rPr>
          <w:szCs w:val="20"/>
        </w:rPr>
        <w:t>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máximo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88”"/>
        </w:smartTagPr>
        <w:r w:rsidRPr="00337466">
          <w:rPr>
            <w:szCs w:val="20"/>
          </w:rPr>
          <w:t>88”</w:t>
        </w:r>
      </w:smartTag>
      <w:r w:rsidRPr="00337466">
        <w:rPr>
          <w:szCs w:val="20"/>
        </w:rPr>
        <w:t>(</w:t>
      </w:r>
      <w:smartTag w:uri="urn:schemas-microsoft-com:office:smarttags" w:element="metricconverter">
        <w:smartTagPr>
          <w:attr w:name="ProductID" w:val="2,235.2 mm"/>
        </w:smartTagPr>
        <w:r w:rsidRPr="00337466">
          <w:rPr>
            <w:szCs w:val="20"/>
          </w:rPr>
          <w:t>2,235.2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mm</w:t>
        </w:r>
      </w:smartTag>
      <w:r w:rsidRPr="00337466">
        <w:rPr>
          <w:szCs w:val="20"/>
        </w:rPr>
        <w:t>)”.</w:t>
      </w:r>
    </w:p>
    <w:p w:rsidR="00BA6286" w:rsidRDefault="00BA6286" w:rsidP="00F61ED8">
      <w:pPr>
        <w:pStyle w:val="texto0"/>
        <w:spacing w:after="100" w:line="211" w:lineRule="exact"/>
        <w:rPr>
          <w:szCs w:val="20"/>
        </w:rPr>
      </w:pPr>
      <w:bookmarkStart w:id="17" w:name="N_Ref3361960"/>
      <w:r w:rsidRPr="00303CB6">
        <w:rPr>
          <w:b/>
          <w:szCs w:val="20"/>
        </w:rPr>
        <w:t>102.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catálogo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molino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Steckel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(Nuevos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Molino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Steckel,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Rollo),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Tubería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Conducción,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Revestimiento,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limita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X-60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superiores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máximo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,235.2 mm"/>
        </w:smartTagPr>
        <w:r w:rsidRPr="00337466">
          <w:rPr>
            <w:szCs w:val="20"/>
          </w:rPr>
          <w:t>2,235.2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mm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cuando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requerido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9.525 mm"/>
        </w:smartTagPr>
        <w:r w:rsidRPr="00337466">
          <w:rPr>
            <w:szCs w:val="20"/>
          </w:rPr>
          <w:t>9.525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mm</w:t>
        </w:r>
      </w:smartTag>
      <w:r w:rsidRPr="00337466">
        <w:rPr>
          <w:szCs w:val="20"/>
        </w:rPr>
        <w:t>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hubiesen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dimensiones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señalan.</w:t>
      </w:r>
      <w:bookmarkEnd w:id="17"/>
    </w:p>
    <w:p w:rsidR="00BA6286" w:rsidRDefault="00BA6286" w:rsidP="00F61ED8">
      <w:pPr>
        <w:pStyle w:val="texto0"/>
        <w:spacing w:after="100" w:line="211" w:lineRule="exact"/>
        <w:rPr>
          <w:szCs w:val="20"/>
        </w:rPr>
      </w:pPr>
      <w:bookmarkStart w:id="18" w:name="N_Ref3362017"/>
      <w:r w:rsidRPr="00303CB6">
        <w:rPr>
          <w:b/>
          <w:szCs w:val="20"/>
        </w:rPr>
        <w:t>103.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X-80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catálogo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Laminados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Garantías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Tubería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Conducción,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Revestimiento,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5LX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80;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catálogo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molino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Steckel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5LX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80,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5LX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100.</w:t>
      </w:r>
      <w:bookmarkEnd w:id="18"/>
    </w:p>
    <w:p w:rsidR="00BA6286" w:rsidRDefault="00BA6286" w:rsidP="00F61ED8">
      <w:pPr>
        <w:pStyle w:val="texto0"/>
        <w:spacing w:after="100" w:line="211" w:lineRule="exact"/>
        <w:rPr>
          <w:szCs w:val="20"/>
        </w:rPr>
      </w:pPr>
      <w:bookmarkStart w:id="19" w:name="N_Ref3362057"/>
      <w:r w:rsidRPr="00303CB6">
        <w:rPr>
          <w:b/>
          <w:szCs w:val="20"/>
        </w:rPr>
        <w:t>104.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Destaca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100,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limitante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hasta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20 pulgadas"/>
        </w:smartTagPr>
        <w:r w:rsidRPr="00337466">
          <w:rPr>
            <w:szCs w:val="20"/>
          </w:rPr>
          <w:t>120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(</w:t>
      </w:r>
      <w:smartTag w:uri="urn:schemas-microsoft-com:office:smarttags" w:element="metricconverter">
        <w:smartTagPr>
          <w:attr w:name="ProductID" w:val="3,048 mm"/>
        </w:smartTagPr>
        <w:r w:rsidRPr="00337466">
          <w:rPr>
            <w:szCs w:val="20"/>
          </w:rPr>
          <w:t>3,048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mm</w:t>
        </w:r>
      </w:smartTag>
      <w:r w:rsidRPr="00337466">
        <w:rPr>
          <w:szCs w:val="20"/>
        </w:rPr>
        <w:t>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requerida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70.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hecho,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Tubacero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afirmaciones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posterior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(22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septiembre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2017).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hubiesen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X-80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mayores.</w:t>
      </w:r>
      <w:bookmarkEnd w:id="19"/>
    </w:p>
    <w:p w:rsidR="00BA6286" w:rsidRPr="00337466" w:rsidRDefault="00BA6286" w:rsidP="00F61ED8">
      <w:pPr>
        <w:pStyle w:val="texto0"/>
        <w:spacing w:after="100" w:line="211" w:lineRule="exact"/>
        <w:rPr>
          <w:szCs w:val="20"/>
        </w:rPr>
      </w:pPr>
      <w:bookmarkStart w:id="20" w:name="N_Ref3362561"/>
      <w:r w:rsidRPr="00303CB6">
        <w:rPr>
          <w:b/>
          <w:szCs w:val="20"/>
        </w:rPr>
        <w:t>105.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suma,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encontró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especificaciones:</w:t>
      </w:r>
      <w:bookmarkEnd w:id="20"/>
    </w:p>
    <w:p w:rsidR="00BA6286" w:rsidRPr="00337466" w:rsidRDefault="00BA6286" w:rsidP="00F61ED8">
      <w:pPr>
        <w:pStyle w:val="INCISO"/>
        <w:spacing w:after="76"/>
      </w:pPr>
      <w:r w:rsidRPr="00303CB6">
        <w:rPr>
          <w:b/>
        </w:rPr>
        <w:t>a.</w:t>
      </w:r>
      <w:r w:rsidRPr="00337466">
        <w:tab/>
        <w:t>de</w:t>
      </w:r>
      <w:r w:rsidR="00A77888">
        <w:t xml:space="preserve"> </w:t>
      </w:r>
      <w:r w:rsidRPr="00337466">
        <w:t>espesor</w:t>
      </w:r>
      <w:r w:rsidR="00A77888">
        <w:t xml:space="preserve"> </w:t>
      </w:r>
      <w:r w:rsidRPr="00337466">
        <w:t>mayor</w:t>
      </w:r>
      <w:r w:rsidR="00A77888">
        <w:t xml:space="preserve"> </w:t>
      </w:r>
      <w:r w:rsidRPr="00337466">
        <w:t>de</w:t>
      </w:r>
      <w:r w:rsidR="00A77888"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37466">
          <w:t>2</w:t>
        </w:r>
        <w:r w:rsidR="00A77888">
          <w:t xml:space="preserve"> </w:t>
        </w:r>
        <w:r w:rsidRPr="00337466">
          <w:t>pulgadas</w:t>
        </w:r>
      </w:smartTag>
      <w:r w:rsidRPr="00337466">
        <w:t>,</w:t>
      </w:r>
      <w:r w:rsidR="00A77888">
        <w:t xml:space="preserve"> </w:t>
      </w:r>
      <w:r w:rsidRPr="00337466">
        <w:t>fabricada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especificaciones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normas</w:t>
      </w:r>
      <w:r w:rsidR="00A77888">
        <w:t xml:space="preserve"> </w:t>
      </w:r>
      <w:r w:rsidRPr="00337466">
        <w:t>ASTM</w:t>
      </w:r>
      <w:r w:rsidR="00A77888">
        <w:t xml:space="preserve"> </w:t>
      </w:r>
      <w:r w:rsidRPr="00337466">
        <w:t>A36,</w:t>
      </w:r>
      <w:r w:rsidR="00A77888">
        <w:t xml:space="preserve"> </w:t>
      </w:r>
      <w:r w:rsidRPr="00337466">
        <w:t>ASTM</w:t>
      </w:r>
      <w:r w:rsidR="00A77888">
        <w:t xml:space="preserve"> </w:t>
      </w:r>
      <w:r w:rsidRPr="00337466">
        <w:t>A572</w:t>
      </w:r>
      <w:r w:rsidR="00A77888">
        <w:t xml:space="preserve"> </w:t>
      </w:r>
      <w:r w:rsidRPr="00337466">
        <w:t>grado</w:t>
      </w:r>
      <w:r w:rsidR="00A77888">
        <w:t xml:space="preserve"> </w:t>
      </w:r>
      <w:r w:rsidRPr="00337466">
        <w:t>50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ASTM</w:t>
      </w:r>
      <w:r w:rsidR="00A77888">
        <w:t xml:space="preserve"> </w:t>
      </w:r>
      <w:r w:rsidRPr="00337466">
        <w:t>A709</w:t>
      </w:r>
      <w:r w:rsidR="00A77888">
        <w:t xml:space="preserve"> </w:t>
      </w:r>
      <w:r w:rsidRPr="00337466">
        <w:t>grado</w:t>
      </w:r>
      <w:r w:rsidR="00A77888">
        <w:t xml:space="preserve"> </w:t>
      </w:r>
      <w:r w:rsidRPr="00337466">
        <w:t>50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espesor</w:t>
      </w:r>
      <w:r w:rsidR="00A77888">
        <w:t xml:space="preserve"> </w:t>
      </w:r>
      <w:r w:rsidRPr="00337466">
        <w:t>mayor</w:t>
      </w:r>
      <w:r w:rsidR="00A77888">
        <w:t xml:space="preserve"> </w:t>
      </w:r>
      <w:r w:rsidRPr="00337466">
        <w:t>de</w:t>
      </w:r>
      <w:r w:rsidR="00A77888">
        <w:t xml:space="preserve"> </w:t>
      </w:r>
      <w:smartTag w:uri="urn:schemas-microsoft-com:office:smarttags" w:element="metricconverter">
        <w:smartTagPr>
          <w:attr w:name="ProductID" w:val="3 pulgadas"/>
        </w:smartTagPr>
        <w:r w:rsidRPr="00337466">
          <w:t>3</w:t>
        </w:r>
        <w:r w:rsidR="00A77888">
          <w:t xml:space="preserve"> </w:t>
        </w:r>
        <w:r w:rsidRPr="00337466">
          <w:t>pulgadas</w:t>
        </w:r>
      </w:smartTag>
      <w:r w:rsidRPr="00337466">
        <w:t>,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producida</w:t>
      </w:r>
      <w:r w:rsidR="00A77888">
        <w:t xml:space="preserve"> </w:t>
      </w:r>
      <w:r w:rsidRPr="00337466">
        <w:t>bajo</w:t>
      </w:r>
      <w:r w:rsidR="00A77888">
        <w:t xml:space="preserve"> </w:t>
      </w:r>
      <w:r w:rsidRPr="00337466">
        <w:t>especificaciones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normas</w:t>
      </w:r>
      <w:r w:rsidR="00A77888">
        <w:t xml:space="preserve"> </w:t>
      </w:r>
      <w:r w:rsidRPr="00337466">
        <w:t>ASME</w:t>
      </w:r>
      <w:r w:rsidR="00A77888">
        <w:t xml:space="preserve"> </w:t>
      </w:r>
      <w:r w:rsidRPr="00337466">
        <w:t>SA</w:t>
      </w:r>
      <w:r w:rsidR="00A77888">
        <w:t xml:space="preserve"> </w:t>
      </w:r>
      <w:r w:rsidRPr="00337466">
        <w:t>516</w:t>
      </w:r>
      <w:r w:rsidR="00A77888">
        <w:t xml:space="preserve"> </w:t>
      </w:r>
      <w:r w:rsidRPr="00337466">
        <w:t>(13)</w:t>
      </w:r>
      <w:r w:rsidR="00A77888">
        <w:t xml:space="preserve"> </w:t>
      </w:r>
      <w:r w:rsidRPr="00337466">
        <w:t>grado</w:t>
      </w:r>
      <w:r w:rsidR="00A77888">
        <w:t xml:space="preserve"> </w:t>
      </w:r>
      <w:r w:rsidRPr="00337466">
        <w:t>60-65-70</w:t>
      </w:r>
      <w:r w:rsidR="00A77888">
        <w:t xml:space="preserve"> </w:t>
      </w:r>
      <w:r w:rsidRPr="00337466">
        <w:t>SA</w:t>
      </w:r>
      <w:r w:rsidR="00A77888">
        <w:t xml:space="preserve"> </w:t>
      </w:r>
      <w:r w:rsidRPr="00337466">
        <w:t>20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ASTM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516-06</w:t>
      </w:r>
      <w:r w:rsidR="00A77888">
        <w:t xml:space="preserve"> </w:t>
      </w:r>
      <w:r w:rsidRPr="00337466">
        <w:t>grado</w:t>
      </w:r>
      <w:r w:rsidR="00A77888">
        <w:t xml:space="preserve"> </w:t>
      </w:r>
      <w:r w:rsidRPr="00337466">
        <w:t>60-65-</w:t>
      </w:r>
      <w:smartTag w:uri="urn:schemas-microsoft-com:office:smarttags" w:element="metricconverter">
        <w:smartTagPr>
          <w:attr w:name="ProductID" w:val="70 A"/>
        </w:smartTagPr>
        <w:r w:rsidRPr="00337466">
          <w:t>70</w:t>
        </w:r>
        <w:r w:rsidR="00A77888">
          <w:t xml:space="preserve"> </w:t>
        </w:r>
        <w:r w:rsidRPr="00337466">
          <w:t>A</w:t>
        </w:r>
      </w:smartTag>
      <w:r w:rsidR="00A77888">
        <w:t xml:space="preserve"> </w:t>
      </w:r>
      <w:r w:rsidRPr="00337466">
        <w:t>20.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anterior,</w:t>
      </w:r>
      <w:r w:rsidR="00A77888">
        <w:t xml:space="preserve"> </w:t>
      </w:r>
      <w:r w:rsidRPr="00337466">
        <w:t>toda</w:t>
      </w:r>
      <w:r w:rsidR="00A77888">
        <w:t xml:space="preserve"> </w:t>
      </w:r>
      <w:r w:rsidRPr="00337466">
        <w:t>vez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catálogo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productos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AHMSA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facturas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venta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aportó,</w:t>
      </w:r>
      <w:r w:rsidR="00A77888">
        <w:t xml:space="preserve"> </w:t>
      </w:r>
      <w:r w:rsidRPr="00337466">
        <w:t>sustentan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efectivamente</w:t>
      </w:r>
      <w:r w:rsidR="00A77888">
        <w:t xml:space="preserve"> </w:t>
      </w:r>
      <w:r w:rsidRPr="00337466">
        <w:t>fabrica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hoja:</w:t>
      </w:r>
    </w:p>
    <w:p w:rsidR="00BA6286" w:rsidRPr="00337466" w:rsidRDefault="00BA6286" w:rsidP="00F61ED8">
      <w:pPr>
        <w:pStyle w:val="texto0"/>
        <w:spacing w:after="76"/>
        <w:ind w:left="1440" w:hanging="360"/>
        <w:rPr>
          <w:szCs w:val="20"/>
        </w:rPr>
      </w:pPr>
      <w:r w:rsidRPr="00303CB6">
        <w:rPr>
          <w:b/>
          <w:szCs w:val="20"/>
        </w:rPr>
        <w:t>i.</w:t>
      </w:r>
      <w:r w:rsidRPr="00337466">
        <w:rPr>
          <w:szCs w:val="20"/>
        </w:rPr>
        <w:tab/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0.312 a"/>
        </w:smartTagPr>
        <w:r w:rsidRPr="00337466">
          <w:rPr>
            <w:szCs w:val="20"/>
          </w:rPr>
          <w:t>0.312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37466">
          <w:rPr>
            <w:szCs w:val="20"/>
          </w:rPr>
          <w:t>2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particular,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5 pulgadas"/>
        </w:smartTagPr>
        <w:r w:rsidRPr="00337466">
          <w:rPr>
            <w:szCs w:val="20"/>
          </w:rPr>
          <w:t>5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Pr="00337466">
        <w:rPr>
          <w:szCs w:val="20"/>
        </w:rPr>
        <w:t>;</w:t>
      </w:r>
    </w:p>
    <w:p w:rsidR="00BA6286" w:rsidRPr="00337466" w:rsidRDefault="00BA6286" w:rsidP="00F61ED8">
      <w:pPr>
        <w:pStyle w:val="texto0"/>
        <w:spacing w:after="76"/>
        <w:ind w:left="1440" w:hanging="360"/>
        <w:rPr>
          <w:szCs w:val="20"/>
        </w:rPr>
      </w:pPr>
      <w:r w:rsidRPr="00303CB6">
        <w:rPr>
          <w:b/>
          <w:szCs w:val="20"/>
        </w:rPr>
        <w:t>ii.</w:t>
      </w:r>
      <w:r w:rsidRPr="00337466">
        <w:rPr>
          <w:szCs w:val="20"/>
        </w:rPr>
        <w:tab/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ASTM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A36,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ASTM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A572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ASTM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A709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grado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3 pulgadas"/>
        </w:smartTagPr>
        <w:r w:rsidRPr="00337466">
          <w:rPr>
            <w:szCs w:val="20"/>
          </w:rPr>
          <w:t>3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Pr="00337466">
        <w:rPr>
          <w:szCs w:val="20"/>
        </w:rPr>
        <w:t>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</w:p>
    <w:p w:rsidR="00BA6286" w:rsidRPr="00337466" w:rsidRDefault="00BA6286" w:rsidP="00F61ED8">
      <w:pPr>
        <w:pStyle w:val="texto0"/>
        <w:spacing w:after="76"/>
        <w:ind w:left="1440" w:hanging="360"/>
        <w:rPr>
          <w:szCs w:val="20"/>
        </w:rPr>
      </w:pPr>
      <w:r w:rsidRPr="00303CB6">
        <w:rPr>
          <w:b/>
          <w:szCs w:val="20"/>
        </w:rPr>
        <w:t>iii.</w:t>
      </w:r>
      <w:r w:rsidRPr="00337466">
        <w:rPr>
          <w:szCs w:val="20"/>
        </w:rPr>
        <w:tab/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(13)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60-65-70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ASTM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516-06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60-65-</w:t>
      </w:r>
      <w:smartTag w:uri="urn:schemas-microsoft-com:office:smarttags" w:element="metricconverter">
        <w:smartTagPr>
          <w:attr w:name="ProductID" w:val="70 A"/>
        </w:smartTagPr>
        <w:r w:rsidRPr="00337466">
          <w:rPr>
            <w:szCs w:val="20"/>
          </w:rPr>
          <w:t>70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20;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516-70.</w:t>
      </w:r>
    </w:p>
    <w:p w:rsidR="00BA6286" w:rsidRPr="00303CB6" w:rsidRDefault="00BA6286" w:rsidP="00F61ED8">
      <w:pPr>
        <w:pStyle w:val="texto0"/>
        <w:spacing w:after="76"/>
        <w:ind w:left="1080" w:hanging="360"/>
        <w:rPr>
          <w:szCs w:val="20"/>
        </w:rPr>
      </w:pPr>
      <w:r w:rsidRPr="00303CB6">
        <w:rPr>
          <w:b/>
          <w:szCs w:val="20"/>
        </w:rPr>
        <w:t>b.</w:t>
      </w:r>
      <w:r w:rsidRPr="00303CB6">
        <w:rPr>
          <w:b/>
          <w:szCs w:val="20"/>
        </w:rPr>
        <w:tab/>
      </w:r>
      <w:r w:rsidRPr="00303CB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norma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ASTM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A-387,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ya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que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argumentó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que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puede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fabricarla,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aunque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ninguna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se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solicitó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el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analizado.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Explicó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que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se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fabrica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con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un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grado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45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KSI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(Libras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por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pulgada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cuadrada)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límite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elástico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y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se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utiliza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fabricación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recipientes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presión.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Afirmó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que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fabrica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y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comercializa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API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5L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X70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con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70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KSI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(grado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con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exigencia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el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cuanto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propiedades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resistencia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tensión,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impacto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y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soldabilidad)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que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45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KSI,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consecuencia,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puede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fabricar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norma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ASTM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A-387;</w:t>
      </w:r>
    </w:p>
    <w:p w:rsidR="00BA6286" w:rsidRPr="00303CB6" w:rsidRDefault="00BA6286" w:rsidP="00F61ED8">
      <w:pPr>
        <w:pStyle w:val="texto0"/>
        <w:spacing w:after="76"/>
        <w:ind w:left="1080" w:hanging="360"/>
        <w:rPr>
          <w:szCs w:val="20"/>
        </w:rPr>
      </w:pPr>
      <w:r w:rsidRPr="00303CB6">
        <w:rPr>
          <w:b/>
          <w:szCs w:val="20"/>
        </w:rPr>
        <w:t>c.</w:t>
      </w:r>
      <w:r w:rsidRPr="00303CB6">
        <w:rPr>
          <w:szCs w:val="20"/>
        </w:rPr>
        <w:tab/>
        <w:t>placa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fabricada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normas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AISI1045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y</w:t>
      </w:r>
      <w:r w:rsidR="00F32677">
        <w:rPr>
          <w:szCs w:val="20"/>
        </w:rPr>
        <w:t xml:space="preserve"> </w:t>
      </w:r>
      <w:r w:rsidRPr="00303CB6">
        <w:rPr>
          <w:szCs w:val="20"/>
        </w:rPr>
        <w:t>AISI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4140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Q&amp;T,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ya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que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propia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Serviacero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Especiales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señala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aunque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limitados,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produce;</w:t>
      </w:r>
    </w:p>
    <w:p w:rsidR="00BA6286" w:rsidRPr="00303CB6" w:rsidRDefault="00BA6286" w:rsidP="00F61ED8">
      <w:pPr>
        <w:pStyle w:val="texto0"/>
        <w:spacing w:after="76"/>
        <w:ind w:left="1080" w:hanging="360"/>
        <w:rPr>
          <w:szCs w:val="20"/>
        </w:rPr>
      </w:pPr>
      <w:r w:rsidRPr="00303CB6">
        <w:rPr>
          <w:b/>
          <w:szCs w:val="20"/>
        </w:rPr>
        <w:t>d.</w:t>
      </w:r>
      <w:r w:rsidRPr="00303CB6">
        <w:rPr>
          <w:b/>
          <w:szCs w:val="20"/>
        </w:rPr>
        <w:tab/>
      </w:r>
      <w:r w:rsidRPr="00303CB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fabricada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con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norma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API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5L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X-60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grados</w:t>
      </w:r>
      <w:r w:rsidR="00F32677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superiores,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con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9.525 mm"/>
        </w:smartTagPr>
        <w:r w:rsidRPr="00303CB6">
          <w:rPr>
            <w:szCs w:val="20"/>
          </w:rPr>
          <w:t>9.525</w:t>
        </w:r>
        <w:r w:rsidR="00A77888">
          <w:rPr>
            <w:szCs w:val="20"/>
          </w:rPr>
          <w:t xml:space="preserve"> </w:t>
        </w:r>
        <w:r w:rsidRPr="00303CB6">
          <w:rPr>
            <w:szCs w:val="20"/>
          </w:rPr>
          <w:t>mm</w:t>
        </w:r>
      </w:smartTag>
      <w:r w:rsidR="00A77888">
        <w:rPr>
          <w:szCs w:val="20"/>
        </w:rPr>
        <w:t xml:space="preserve"> </w:t>
      </w:r>
      <w:r w:rsidRPr="00303CB6">
        <w:rPr>
          <w:szCs w:val="20"/>
        </w:rPr>
        <w:t>y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,235.2 mm"/>
        </w:smartTagPr>
        <w:r w:rsidRPr="00303CB6">
          <w:rPr>
            <w:szCs w:val="20"/>
          </w:rPr>
          <w:t>2,235.2</w:t>
        </w:r>
        <w:r w:rsidR="00A77888">
          <w:rPr>
            <w:szCs w:val="20"/>
          </w:rPr>
          <w:t xml:space="preserve"> </w:t>
        </w:r>
        <w:r w:rsidRPr="00303CB6">
          <w:rPr>
            <w:szCs w:val="20"/>
          </w:rPr>
          <w:t>mm</w:t>
        </w:r>
      </w:smartTag>
      <w:r w:rsidRPr="00303CB6">
        <w:rPr>
          <w:szCs w:val="20"/>
        </w:rPr>
        <w:t>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razón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que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los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los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100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y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102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por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una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no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acreditan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fehacientemente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que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carezca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producirla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y,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por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otra,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no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indican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que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el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se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hubiesen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realizado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hoja;</w:t>
      </w:r>
    </w:p>
    <w:p w:rsidR="00BA6286" w:rsidRPr="00303CB6" w:rsidRDefault="00BA6286" w:rsidP="00F61ED8">
      <w:pPr>
        <w:pStyle w:val="texto0"/>
        <w:spacing w:after="76"/>
        <w:ind w:left="1080" w:hanging="360"/>
        <w:rPr>
          <w:szCs w:val="20"/>
        </w:rPr>
      </w:pPr>
      <w:r w:rsidRPr="00303CB6">
        <w:rPr>
          <w:b/>
          <w:szCs w:val="20"/>
        </w:rPr>
        <w:t>e.</w:t>
      </w:r>
      <w:r w:rsidRPr="00303CB6">
        <w:rPr>
          <w:b/>
          <w:szCs w:val="20"/>
        </w:rPr>
        <w:tab/>
      </w:r>
      <w:r w:rsidRPr="00303CB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fabricada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grados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X-80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y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mayores,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ya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que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los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los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103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y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104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indican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que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el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catálogo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del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molino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Steckel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establece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API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5LX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46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al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X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80,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API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5LX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100.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Aunado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anterior,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disponible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no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indica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que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el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se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hubiesen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realizado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fabricada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grado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X-80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y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mayores,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y</w:t>
      </w:r>
    </w:p>
    <w:p w:rsidR="00BA6286" w:rsidRPr="00303CB6" w:rsidRDefault="00BA6286" w:rsidP="00F61ED8">
      <w:pPr>
        <w:pStyle w:val="texto0"/>
        <w:spacing w:after="76"/>
        <w:ind w:left="1080" w:hanging="360"/>
        <w:rPr>
          <w:szCs w:val="20"/>
        </w:rPr>
      </w:pPr>
      <w:r w:rsidRPr="00303CB6">
        <w:rPr>
          <w:b/>
          <w:szCs w:val="20"/>
        </w:rPr>
        <w:t>f.</w:t>
      </w:r>
      <w:r w:rsidRPr="00303CB6">
        <w:rPr>
          <w:szCs w:val="20"/>
        </w:rPr>
        <w:tab/>
        <w:t>placa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3.048 mm"/>
        </w:smartTagPr>
        <w:r w:rsidRPr="00303CB6">
          <w:rPr>
            <w:szCs w:val="20"/>
          </w:rPr>
          <w:t>3.048</w:t>
        </w:r>
        <w:r w:rsidR="00A77888">
          <w:rPr>
            <w:szCs w:val="20"/>
          </w:rPr>
          <w:t xml:space="preserve"> </w:t>
        </w:r>
        <w:r w:rsidRPr="00303CB6">
          <w:rPr>
            <w:szCs w:val="20"/>
          </w:rPr>
          <w:t>mm</w:t>
        </w:r>
      </w:smartTag>
      <w:r w:rsidR="00A77888">
        <w:rPr>
          <w:szCs w:val="20"/>
        </w:rPr>
        <w:t xml:space="preserve"> </w:t>
      </w:r>
      <w:r w:rsidRPr="00303CB6">
        <w:rPr>
          <w:szCs w:val="20"/>
        </w:rPr>
        <w:t>que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una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/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UT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0.90,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razón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que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los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del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97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indican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que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Tubacero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y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hacen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referencia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límite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elástico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descrita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en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el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106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inciso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b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misma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que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procede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excluirla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la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de</w:t>
      </w:r>
      <w:r w:rsidR="00A77888">
        <w:rPr>
          <w:szCs w:val="20"/>
        </w:rPr>
        <w:t xml:space="preserve"> </w:t>
      </w:r>
      <w:r w:rsidRPr="00303CB6">
        <w:rPr>
          <w:szCs w:val="20"/>
        </w:rPr>
        <w:t>investigación.</w:t>
      </w:r>
    </w:p>
    <w:p w:rsidR="00BA6286" w:rsidRPr="00337466" w:rsidRDefault="00BA6286" w:rsidP="00F61ED8">
      <w:pPr>
        <w:pStyle w:val="texto0"/>
        <w:spacing w:after="76"/>
        <w:rPr>
          <w:szCs w:val="20"/>
        </w:rPr>
      </w:pPr>
      <w:bookmarkStart w:id="21" w:name="N_Ref3362313"/>
      <w:r w:rsidRPr="00303CB6">
        <w:rPr>
          <w:b/>
          <w:szCs w:val="20"/>
        </w:rPr>
        <w:t>106.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114,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122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124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91 a"/>
        </w:smartTagPr>
        <w:r w:rsidRPr="00337466">
          <w:rPr>
            <w:szCs w:val="20"/>
          </w:rPr>
          <w:t>91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96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99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especificaciones:</w:t>
      </w:r>
      <w:bookmarkEnd w:id="21"/>
    </w:p>
    <w:p w:rsidR="00BA6286" w:rsidRPr="00337466" w:rsidRDefault="00BA6286" w:rsidP="00F61ED8">
      <w:pPr>
        <w:pStyle w:val="INCISO"/>
        <w:spacing w:after="76"/>
      </w:pPr>
      <w:r w:rsidRPr="00D32CE3">
        <w:rPr>
          <w:b/>
        </w:rPr>
        <w:t>a.</w:t>
      </w:r>
      <w:r w:rsidRPr="00337466">
        <w:tab/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ancho</w:t>
      </w:r>
      <w:r w:rsidR="00A77888">
        <w:t xml:space="preserve"> </w:t>
      </w:r>
      <w:r w:rsidRPr="00337466">
        <w:t>mayor</w:t>
      </w:r>
      <w:r w:rsidR="00A77888">
        <w:t xml:space="preserve"> </w:t>
      </w:r>
      <w:r w:rsidRPr="00337466">
        <w:t>a</w:t>
      </w:r>
      <w:r w:rsidR="00A77888">
        <w:t xml:space="preserve"> </w:t>
      </w:r>
      <w:smartTag w:uri="urn:schemas-microsoft-com:office:smarttags" w:element="metricconverter">
        <w:smartTagPr>
          <w:attr w:name="ProductID" w:val="120 pulgadas"/>
        </w:smartTagPr>
        <w:r w:rsidRPr="00337466">
          <w:t>120</w:t>
        </w:r>
        <w:r w:rsidR="00A77888">
          <w:t xml:space="preserve"> </w:t>
        </w:r>
        <w:r w:rsidRPr="00337466">
          <w:t>pulgadas</w:t>
        </w:r>
      </w:smartTag>
      <w:r w:rsidR="00A77888">
        <w:t xml:space="preserve"> </w:t>
      </w:r>
      <w:r w:rsidRPr="00337466">
        <w:t>(</w:t>
      </w:r>
      <w:smartTag w:uri="urn:schemas-microsoft-com:office:smarttags" w:element="metricconverter">
        <w:smartTagPr>
          <w:attr w:name="ProductID" w:val="3,048 mm"/>
        </w:smartTagPr>
        <w:r w:rsidRPr="00337466">
          <w:t>3,048</w:t>
        </w:r>
        <w:r w:rsidR="00A77888">
          <w:t xml:space="preserve"> </w:t>
        </w:r>
        <w:r w:rsidRPr="00337466">
          <w:t>mm</w:t>
        </w:r>
      </w:smartTag>
      <w:r w:rsidRPr="00337466">
        <w:t>),</w:t>
      </w:r>
      <w:r w:rsidR="00A77888">
        <w:t xml:space="preserve"> </w:t>
      </w:r>
      <w:r w:rsidRPr="00337466">
        <w:t>independientemente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norma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fabricación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grado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acero;</w:t>
      </w:r>
    </w:p>
    <w:p w:rsidR="00BA6286" w:rsidRPr="00337466" w:rsidRDefault="00BA6286" w:rsidP="00F61ED8">
      <w:pPr>
        <w:pStyle w:val="INCISO"/>
        <w:spacing w:after="76"/>
      </w:pPr>
      <w:bookmarkStart w:id="22" w:name="N_Ref3362321"/>
      <w:r w:rsidRPr="00D32CE3">
        <w:rPr>
          <w:b/>
        </w:rPr>
        <w:t>b.</w:t>
      </w:r>
      <w:r w:rsidRPr="00D32CE3">
        <w:rPr>
          <w:b/>
        </w:rPr>
        <w:tab/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fabricada</w:t>
      </w:r>
      <w:r w:rsidR="00A77888">
        <w:t xml:space="preserve"> </w:t>
      </w:r>
      <w:r w:rsidRPr="00337466">
        <w:t>bajo</w:t>
      </w:r>
      <w:r w:rsidR="00A77888">
        <w:t xml:space="preserve"> </w:t>
      </w:r>
      <w:r w:rsidRPr="00337466">
        <w:t>especificaciones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norma</w:t>
      </w:r>
      <w:r w:rsidR="00A77888">
        <w:t xml:space="preserve"> </w:t>
      </w:r>
      <w:r w:rsidRPr="00337466">
        <w:t>API</w:t>
      </w:r>
      <w:r w:rsidR="00A77888">
        <w:t xml:space="preserve"> </w:t>
      </w:r>
      <w:r w:rsidRPr="00337466">
        <w:t>5L</w:t>
      </w:r>
      <w:r w:rsidR="00A77888">
        <w:t xml:space="preserve"> </w:t>
      </w:r>
      <w:r w:rsidRPr="00337466">
        <w:t>X-70,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ancho</w:t>
      </w:r>
      <w:r w:rsidR="00A77888">
        <w:t xml:space="preserve"> </w:t>
      </w:r>
      <w:r w:rsidRPr="00337466">
        <w:t>menor</w:t>
      </w:r>
      <w:r w:rsidR="00A77888">
        <w:t xml:space="preserve"> </w:t>
      </w:r>
      <w:r w:rsidRPr="00337466">
        <w:t>a</w:t>
      </w:r>
      <w:r w:rsidR="00A77888">
        <w:t xml:space="preserve"> </w:t>
      </w:r>
      <w:smartTag w:uri="urn:schemas-microsoft-com:office:smarttags" w:element="metricconverter">
        <w:smartTagPr>
          <w:attr w:name="ProductID" w:val="3,048 mm"/>
        </w:smartTagPr>
        <w:r w:rsidRPr="00337466">
          <w:t>3,048</w:t>
        </w:r>
        <w:r w:rsidR="00A77888">
          <w:t xml:space="preserve"> </w:t>
        </w:r>
        <w:r w:rsidRPr="00337466">
          <w:t>mm</w:t>
        </w:r>
      </w:smartTag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prueba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impacto</w:t>
      </w:r>
      <w:r w:rsidR="00A77888">
        <w:t xml:space="preserve"> </w:t>
      </w:r>
      <w:r w:rsidRPr="00337466">
        <w:t>Charpy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menos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10</w:t>
      </w:r>
      <w:r w:rsidR="00A77888">
        <w:t xml:space="preserve"> </w:t>
      </w:r>
      <w:r w:rsidRPr="00337466">
        <w:t>grados</w:t>
      </w:r>
      <w:r w:rsidR="00A77888">
        <w:t xml:space="preserve"> </w:t>
      </w:r>
      <w:r w:rsidRPr="00337466">
        <w:t>Celsius,</w:t>
      </w:r>
      <w:r w:rsidR="00A77888">
        <w:t xml:space="preserve"> </w:t>
      </w:r>
      <w:r w:rsidRPr="00337466">
        <w:t>temperatura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prueba</w:t>
      </w:r>
      <w:r w:rsidR="00A77888">
        <w:t xml:space="preserve"> </w:t>
      </w:r>
      <w:r w:rsidRPr="00337466">
        <w:t>DWTT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menos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10</w:t>
      </w:r>
      <w:r w:rsidR="00A77888">
        <w:t xml:space="preserve"> </w:t>
      </w:r>
      <w:r w:rsidRPr="00337466">
        <w:t>grados</w:t>
      </w:r>
      <w:r w:rsidR="00A77888">
        <w:t xml:space="preserve"> </w:t>
      </w:r>
      <w:r w:rsidRPr="00337466">
        <w:t>Celsius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una</w:t>
      </w:r>
      <w:r w:rsidR="00A77888">
        <w:t xml:space="preserve"> </w:t>
      </w:r>
      <w:r w:rsidRPr="00337466">
        <w:t>relación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LE</w:t>
      </w:r>
      <w:r w:rsidR="00A77888">
        <w:t xml:space="preserve"> </w:t>
      </w:r>
      <w:r w:rsidRPr="00337466">
        <w:t>/</w:t>
      </w:r>
      <w:r w:rsidR="00A77888">
        <w:t xml:space="preserve"> </w:t>
      </w:r>
      <w:r w:rsidRPr="00337466">
        <w:t>UT</w:t>
      </w:r>
      <w:r w:rsidR="00A77888">
        <w:t xml:space="preserve"> </w:t>
      </w:r>
      <w:r w:rsidRPr="00337466">
        <w:t>menor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0.90;</w:t>
      </w:r>
      <w:bookmarkEnd w:id="22"/>
    </w:p>
    <w:p w:rsidR="00BA6286" w:rsidRPr="00337466" w:rsidRDefault="00BA6286" w:rsidP="00F61ED8">
      <w:pPr>
        <w:pStyle w:val="INCISO"/>
        <w:spacing w:after="76"/>
      </w:pPr>
      <w:r w:rsidRPr="00D32CE3">
        <w:rPr>
          <w:b/>
        </w:rPr>
        <w:t>c.</w:t>
      </w:r>
      <w:r w:rsidRPr="00337466">
        <w:tab/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tratamiento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templado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revenido</w:t>
      </w:r>
      <w:r w:rsidR="00A77888">
        <w:t xml:space="preserve"> </w:t>
      </w:r>
      <w:r w:rsidRPr="00337466">
        <w:t>(resistente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abrasión</w:t>
      </w:r>
      <w:r w:rsidR="00A77888">
        <w:t xml:space="preserve"> </w:t>
      </w:r>
      <w:r w:rsidRPr="00337466">
        <w:t>y</w:t>
      </w:r>
      <w:r w:rsidR="00F32677">
        <w:t xml:space="preserve"> </w:t>
      </w:r>
      <w:r w:rsidRPr="00337466">
        <w:t>de</w:t>
      </w:r>
      <w:r w:rsidR="00A77888">
        <w:t xml:space="preserve"> </w:t>
      </w:r>
      <w:r w:rsidRPr="00337466">
        <w:t>alta</w:t>
      </w:r>
      <w:r w:rsidR="00A77888">
        <w:t xml:space="preserve"> </w:t>
      </w:r>
      <w:r w:rsidRPr="00337466">
        <w:t>resistencia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tracción),</w:t>
      </w:r>
      <w:r w:rsidR="00A77888">
        <w:t xml:space="preserve"> </w:t>
      </w:r>
      <w:r w:rsidRPr="00337466">
        <w:t>independientemente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norma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fabricación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ancho</w:t>
      </w:r>
      <w:r w:rsidR="00F32677">
        <w:t xml:space="preserve"> </w:t>
      </w:r>
      <w:r w:rsidRPr="00337466">
        <w:t>y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espesor;</w:t>
      </w:r>
    </w:p>
    <w:p w:rsidR="00BA6286" w:rsidRPr="00337466" w:rsidRDefault="00BA6286" w:rsidP="00F61ED8">
      <w:pPr>
        <w:pStyle w:val="INCISO"/>
        <w:spacing w:after="76"/>
      </w:pPr>
      <w:r w:rsidRPr="00D32CE3">
        <w:rPr>
          <w:b/>
        </w:rPr>
        <w:t>d.</w:t>
      </w:r>
      <w:r w:rsidRPr="00337466">
        <w:tab/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normalizada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espesor</w:t>
      </w:r>
      <w:r w:rsidR="00A77888">
        <w:t xml:space="preserve"> </w:t>
      </w:r>
      <w:r w:rsidRPr="00337466">
        <w:t>mayor</w:t>
      </w:r>
      <w:r w:rsidR="00A77888">
        <w:t xml:space="preserve"> </w:t>
      </w:r>
      <w:r w:rsidRPr="00337466">
        <w:t>de</w:t>
      </w:r>
      <w:r w:rsidR="00A77888"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37466">
          <w:t>2</w:t>
        </w:r>
        <w:r w:rsidR="00A77888">
          <w:t xml:space="preserve"> </w:t>
        </w:r>
        <w:r w:rsidRPr="00337466">
          <w:t>pulgadas</w:t>
        </w:r>
      </w:smartTag>
      <w:r w:rsidRPr="00337466">
        <w:t>,</w:t>
      </w:r>
      <w:r w:rsidR="00A77888">
        <w:t xml:space="preserve"> </w:t>
      </w:r>
      <w:r w:rsidRPr="00337466">
        <w:t>independientemente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norma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fabricación,</w:t>
      </w:r>
      <w:r w:rsidR="00A77888">
        <w:t xml:space="preserve"> </w:t>
      </w:r>
      <w:r w:rsidRPr="00337466">
        <w:t>y</w:t>
      </w:r>
    </w:p>
    <w:p w:rsidR="00BA6286" w:rsidRPr="00337466" w:rsidRDefault="00BA6286" w:rsidP="00F61ED8">
      <w:pPr>
        <w:pStyle w:val="INCISO"/>
        <w:spacing w:after="76"/>
      </w:pPr>
      <w:r w:rsidRPr="00D32CE3">
        <w:rPr>
          <w:b/>
        </w:rPr>
        <w:t>e.</w:t>
      </w:r>
      <w:r w:rsidRPr="00D32CE3">
        <w:rPr>
          <w:b/>
        </w:rPr>
        <w:tab/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espesor</w:t>
      </w:r>
      <w:r w:rsidR="00A77888">
        <w:t xml:space="preserve"> </w:t>
      </w:r>
      <w:r w:rsidRPr="00337466">
        <w:t>mayor</w:t>
      </w:r>
      <w:r w:rsidR="00A77888">
        <w:t xml:space="preserve"> </w:t>
      </w:r>
      <w:r w:rsidRPr="00337466">
        <w:t>de</w:t>
      </w:r>
      <w:r w:rsidR="00A77888"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37466">
          <w:t>2</w:t>
        </w:r>
        <w:r w:rsidR="00A77888">
          <w:t xml:space="preserve"> </w:t>
        </w:r>
        <w:r w:rsidRPr="00337466">
          <w:t>pulgadas</w:t>
        </w:r>
      </w:smartTag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certificado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proceso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desgasificado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vacío,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bien,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certificado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garantía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calidad</w:t>
      </w:r>
      <w:r w:rsidR="00A77888">
        <w:t xml:space="preserve"> </w:t>
      </w:r>
      <w:r w:rsidRPr="00337466">
        <w:t>interna.</w:t>
      </w:r>
    </w:p>
    <w:p w:rsidR="00BA6286" w:rsidRPr="00D32CE3" w:rsidRDefault="00D32CE3" w:rsidP="00A04696">
      <w:pPr>
        <w:pStyle w:val="texto0"/>
        <w:spacing w:after="60" w:line="240" w:lineRule="auto"/>
        <w:rPr>
          <w:b/>
        </w:rPr>
      </w:pPr>
      <w:r>
        <w:rPr>
          <w:b/>
        </w:rPr>
        <w:t>H.</w:t>
      </w:r>
      <w:r w:rsidR="00A77888">
        <w:rPr>
          <w:b/>
        </w:rPr>
        <w:t xml:space="preserve"> </w:t>
      </w:r>
      <w:r w:rsidR="00BA6286" w:rsidRPr="00D32CE3">
        <w:rPr>
          <w:b/>
        </w:rPr>
        <w:t>Análisis</w:t>
      </w:r>
      <w:r w:rsidR="00A77888">
        <w:rPr>
          <w:b/>
        </w:rPr>
        <w:t xml:space="preserve"> </w:t>
      </w:r>
      <w:r w:rsidR="00BA6286" w:rsidRPr="00D32CE3">
        <w:rPr>
          <w:b/>
        </w:rPr>
        <w:t>de</w:t>
      </w:r>
      <w:r w:rsidR="00A77888">
        <w:rPr>
          <w:b/>
        </w:rPr>
        <w:t xml:space="preserve"> </w:t>
      </w:r>
      <w:r w:rsidR="00BA6286" w:rsidRPr="00D32CE3">
        <w:rPr>
          <w:b/>
        </w:rPr>
        <w:t>discriminación</w:t>
      </w:r>
      <w:r w:rsidR="00A77888">
        <w:rPr>
          <w:b/>
        </w:rPr>
        <w:t xml:space="preserve"> </w:t>
      </w:r>
      <w:r w:rsidR="00BA6286" w:rsidRPr="00D32CE3">
        <w:rPr>
          <w:b/>
        </w:rPr>
        <w:t>de</w:t>
      </w:r>
      <w:r w:rsidR="00A77888">
        <w:rPr>
          <w:b/>
        </w:rPr>
        <w:t xml:space="preserve"> </w:t>
      </w:r>
      <w:r w:rsidR="00BA6286" w:rsidRPr="00D32CE3">
        <w:rPr>
          <w:b/>
        </w:rPr>
        <w:t>precios</w:t>
      </w:r>
    </w:p>
    <w:p w:rsidR="00BA6286" w:rsidRPr="00D32CE3" w:rsidRDefault="00BA6286" w:rsidP="00A04696">
      <w:pPr>
        <w:pStyle w:val="texto0"/>
        <w:spacing w:after="60" w:line="240" w:lineRule="auto"/>
        <w:rPr>
          <w:b/>
          <w:szCs w:val="20"/>
        </w:rPr>
      </w:pPr>
      <w:r w:rsidRPr="00D32CE3">
        <w:rPr>
          <w:b/>
          <w:szCs w:val="20"/>
        </w:rPr>
        <w:t>1.</w:t>
      </w:r>
      <w:r w:rsidR="00A77888">
        <w:rPr>
          <w:b/>
          <w:szCs w:val="20"/>
        </w:rPr>
        <w:t xml:space="preserve"> </w:t>
      </w:r>
      <w:r w:rsidRPr="00D32CE3">
        <w:rPr>
          <w:b/>
          <w:szCs w:val="20"/>
        </w:rPr>
        <w:t>Consideraciones</w:t>
      </w:r>
      <w:r w:rsidR="00A77888">
        <w:rPr>
          <w:b/>
          <w:szCs w:val="20"/>
        </w:rPr>
        <w:t xml:space="preserve"> </w:t>
      </w:r>
      <w:r w:rsidRPr="00D32CE3">
        <w:rPr>
          <w:b/>
          <w:szCs w:val="20"/>
        </w:rPr>
        <w:t>metodológicas</w:t>
      </w:r>
    </w:p>
    <w:p w:rsidR="00BA6286" w:rsidRPr="00D32CE3" w:rsidRDefault="00BA6286" w:rsidP="00A04696">
      <w:pPr>
        <w:pStyle w:val="texto0"/>
        <w:spacing w:after="60" w:line="240" w:lineRule="auto"/>
        <w:rPr>
          <w:b/>
          <w:szCs w:val="20"/>
        </w:rPr>
      </w:pPr>
      <w:r w:rsidRPr="00D32CE3">
        <w:rPr>
          <w:b/>
          <w:szCs w:val="20"/>
        </w:rPr>
        <w:t>a.</w:t>
      </w:r>
      <w:r w:rsidR="00A77888">
        <w:rPr>
          <w:b/>
          <w:szCs w:val="20"/>
        </w:rPr>
        <w:t xml:space="preserve"> </w:t>
      </w:r>
      <w:r w:rsidRPr="00D32CE3">
        <w:rPr>
          <w:b/>
          <w:szCs w:val="20"/>
        </w:rPr>
        <w:t>Italia</w:t>
      </w:r>
    </w:p>
    <w:p w:rsidR="00BA6286" w:rsidRPr="00D32CE3" w:rsidRDefault="00D32CE3" w:rsidP="00A04696">
      <w:pPr>
        <w:pStyle w:val="texto0"/>
        <w:spacing w:after="60" w:line="240" w:lineRule="auto"/>
        <w:rPr>
          <w:b/>
          <w:szCs w:val="20"/>
        </w:rPr>
      </w:pPr>
      <w:r>
        <w:rPr>
          <w:b/>
          <w:szCs w:val="20"/>
        </w:rPr>
        <w:t>i.</w:t>
      </w:r>
      <w:r w:rsidR="00A77888">
        <w:rPr>
          <w:b/>
          <w:szCs w:val="20"/>
        </w:rPr>
        <w:t xml:space="preserve"> </w:t>
      </w:r>
      <w:r w:rsidR="00BA6286" w:rsidRPr="00D32CE3">
        <w:rPr>
          <w:b/>
          <w:szCs w:val="20"/>
        </w:rPr>
        <w:t>Ferriera</w:t>
      </w:r>
      <w:r w:rsidR="00A77888">
        <w:rPr>
          <w:b/>
          <w:szCs w:val="20"/>
        </w:rPr>
        <w:t xml:space="preserve"> </w:t>
      </w:r>
      <w:r w:rsidR="00BA6286" w:rsidRPr="00D32CE3">
        <w:rPr>
          <w:b/>
          <w:szCs w:val="20"/>
        </w:rPr>
        <w:t>y</w:t>
      </w:r>
      <w:r w:rsidR="00A77888">
        <w:rPr>
          <w:b/>
          <w:szCs w:val="20"/>
        </w:rPr>
        <w:t xml:space="preserve"> </w:t>
      </w:r>
      <w:r w:rsidR="00BA6286" w:rsidRPr="00D32CE3">
        <w:rPr>
          <w:b/>
          <w:szCs w:val="20"/>
        </w:rPr>
        <w:t>Metinvest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bookmarkStart w:id="23" w:name="N_Ref3400095"/>
      <w:r w:rsidRPr="00D32CE3">
        <w:rPr>
          <w:b/>
          <w:szCs w:val="20"/>
        </w:rPr>
        <w:t>107.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Ferriera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vinculadas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través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comercializadora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relacionada.</w:t>
      </w:r>
      <w:bookmarkEnd w:id="23"/>
    </w:p>
    <w:p w:rsidR="00BA6286" w:rsidRPr="00337466" w:rsidRDefault="00D32CE3" w:rsidP="00A04696">
      <w:pPr>
        <w:pStyle w:val="texto0"/>
        <w:spacing w:after="60" w:line="240" w:lineRule="auto"/>
        <w:rPr>
          <w:szCs w:val="20"/>
        </w:rPr>
      </w:pPr>
      <w:r w:rsidRPr="00D32CE3">
        <w:rPr>
          <w:b/>
          <w:szCs w:val="20"/>
        </w:rPr>
        <w:t>108.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carbón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comercializadora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señalaron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reportados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netos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reembolsos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bonificaciones.</w:t>
      </w:r>
    </w:p>
    <w:p w:rsidR="00BA6286" w:rsidRPr="00337466" w:rsidRDefault="00D32CE3" w:rsidP="00A04696">
      <w:pPr>
        <w:pStyle w:val="texto0"/>
        <w:spacing w:after="60" w:line="240" w:lineRule="auto"/>
        <w:rPr>
          <w:szCs w:val="20"/>
        </w:rPr>
      </w:pPr>
      <w:r w:rsidRPr="00D32CE3">
        <w:rPr>
          <w:b/>
          <w:szCs w:val="20"/>
        </w:rPr>
        <w:t>109.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Clasificaron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grado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espesor,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obtuvieron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16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vendidos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5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vendidos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Ferriera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comercializadora.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Proporcionaron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tabla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clasificación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cuadro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comparativo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considera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subcategorías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estructural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clasificaron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exportado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México</w:t>
      </w:r>
      <w:r w:rsidR="00F32677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comparables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vendidos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Italia,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considerando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propiedades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mecánicas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composición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química,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certificados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inspección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exportado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México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vendido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investigado.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D32CE3">
        <w:rPr>
          <w:b/>
          <w:szCs w:val="20"/>
        </w:rPr>
        <w:t>110.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emitió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comercializadora,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anexa,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amparan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aproximadamente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60%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comercializadora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anexa,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D32CE3">
        <w:rPr>
          <w:b/>
          <w:szCs w:val="20"/>
        </w:rPr>
        <w:t>111.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requirió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copia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refleje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efectivamente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comercializadora.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remitieron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archivo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electrónico,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contiene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propuesta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comercializadora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respuesta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formulario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oficial,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impresiones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pantalla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sistema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propuesta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también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corroborar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efectivamente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exportación.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D32CE3">
        <w:rPr>
          <w:b/>
          <w:szCs w:val="20"/>
        </w:rPr>
        <w:t>112.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Dado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encuentran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comercializadora,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requirió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mexicano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comercializadora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incurridos,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constatar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trazabilidad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lógica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615B55">
        <w:rPr>
          <w:szCs w:val="20"/>
        </w:rPr>
        <w:t>é</w:t>
      </w:r>
      <w:r w:rsidRPr="00337466">
        <w:rPr>
          <w:szCs w:val="20"/>
        </w:rPr>
        <w:t>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fiable.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D32CE3">
        <w:rPr>
          <w:b/>
          <w:szCs w:val="20"/>
        </w:rPr>
        <w:t>113.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respuesta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requerimiento,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ambas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formulario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oficial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comercializadora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mexicano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incurridos,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aportadas,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ambas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comercializadora.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D32CE3">
        <w:rPr>
          <w:b/>
          <w:szCs w:val="20"/>
        </w:rPr>
        <w:t>114.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listado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comercializadora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80%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adquirido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comprobante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algunos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comercializadora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requerido.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D32CE3">
        <w:rPr>
          <w:b/>
          <w:szCs w:val="20"/>
        </w:rPr>
        <w:t>115.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exacta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pertinente.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certeza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comercializadora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solicitada.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corroborar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validar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comercializadora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comercializadora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tampoco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aclararon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celebraron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algún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comercializadora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algún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comercializadora.</w:t>
      </w:r>
    </w:p>
    <w:p w:rsidR="00BA6286" w:rsidRPr="00337466" w:rsidRDefault="00D32CE3" w:rsidP="00A04696">
      <w:pPr>
        <w:pStyle w:val="texto0"/>
        <w:spacing w:after="60" w:line="240" w:lineRule="auto"/>
        <w:rPr>
          <w:szCs w:val="20"/>
        </w:rPr>
      </w:pPr>
      <w:bookmarkStart w:id="24" w:name="N_Ref516848444"/>
      <w:r w:rsidRPr="00B67348">
        <w:rPr>
          <w:b/>
          <w:szCs w:val="20"/>
        </w:rPr>
        <w:t>116.</w:t>
      </w:r>
      <w:r w:rsidR="00A77888">
        <w:rPr>
          <w:szCs w:val="20"/>
        </w:rPr>
        <w:t xml:space="preserve"> </w:t>
      </w:r>
      <w:r w:rsidR="00BA6286" w:rsidRPr="00B67348">
        <w:rPr>
          <w:szCs w:val="20"/>
        </w:rPr>
        <w:t>Ferriera</w:t>
      </w:r>
      <w:r w:rsidR="00A77888">
        <w:rPr>
          <w:szCs w:val="20"/>
        </w:rPr>
        <w:t xml:space="preserve"> </w:t>
      </w:r>
      <w:r w:rsidR="00BA6286" w:rsidRPr="00B67348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B67348">
        <w:rPr>
          <w:szCs w:val="20"/>
        </w:rPr>
        <w:t>Metinvest</w:t>
      </w:r>
      <w:r w:rsidR="00A77888">
        <w:rPr>
          <w:szCs w:val="20"/>
        </w:rPr>
        <w:t xml:space="preserve"> </w:t>
      </w:r>
      <w:r w:rsidR="00BA6286" w:rsidRPr="00B67348">
        <w:rPr>
          <w:szCs w:val="20"/>
        </w:rPr>
        <w:t>propusieron</w:t>
      </w:r>
      <w:r w:rsidR="00A77888">
        <w:rPr>
          <w:szCs w:val="20"/>
        </w:rPr>
        <w:t xml:space="preserve"> </w:t>
      </w:r>
      <w:r w:rsidR="00BA6286" w:rsidRPr="00B67348">
        <w:rPr>
          <w:szCs w:val="20"/>
        </w:rPr>
        <w:t>ajustar</w:t>
      </w:r>
      <w:r w:rsidR="00A77888">
        <w:rPr>
          <w:szCs w:val="20"/>
        </w:rPr>
        <w:t xml:space="preserve"> </w:t>
      </w:r>
      <w:r w:rsidR="00BA6286" w:rsidRPr="00B67348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B67348">
        <w:rPr>
          <w:szCs w:val="20"/>
        </w:rPr>
        <w:t>precio</w:t>
      </w:r>
      <w:r w:rsidR="00A77888">
        <w:rPr>
          <w:szCs w:val="20"/>
        </w:rPr>
        <w:t xml:space="preserve"> </w:t>
      </w:r>
      <w:r w:rsidR="00BA6286" w:rsidRPr="00B67348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B67348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="00BA6286" w:rsidRPr="00B67348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B67348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B67348">
        <w:rPr>
          <w:szCs w:val="20"/>
        </w:rPr>
        <w:t>valor</w:t>
      </w:r>
      <w:r w:rsidR="00A77888">
        <w:rPr>
          <w:szCs w:val="20"/>
        </w:rPr>
        <w:t xml:space="preserve"> </w:t>
      </w:r>
      <w:r w:rsidR="00BA6286" w:rsidRPr="00B67348">
        <w:rPr>
          <w:szCs w:val="20"/>
        </w:rPr>
        <w:t>normal</w:t>
      </w:r>
      <w:r w:rsidR="00A77888">
        <w:rPr>
          <w:szCs w:val="20"/>
        </w:rPr>
        <w:t xml:space="preserve"> </w:t>
      </w:r>
      <w:r w:rsidR="00BA6286" w:rsidRPr="00B67348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B67348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B67348">
        <w:rPr>
          <w:szCs w:val="20"/>
        </w:rPr>
        <w:t>conceptos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crédito,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seguro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interno.</w:t>
      </w:r>
      <w:bookmarkEnd w:id="24"/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B67348">
        <w:rPr>
          <w:b/>
          <w:szCs w:val="20"/>
        </w:rPr>
        <w:t>117.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crédito,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recibida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Departamento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Hacienda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requirió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pasivos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plazo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documental.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B67348">
        <w:rPr>
          <w:b/>
          <w:szCs w:val="20"/>
        </w:rPr>
        <w:t>118.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respuesta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formulario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oficial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créditos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plazo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plazo.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respaldo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adoptaron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enfoque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conservador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ponderada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replicar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porcentaje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plazo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B67348">
        <w:rPr>
          <w:b/>
          <w:szCs w:val="20"/>
        </w:rPr>
        <w:t>119.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transportistas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tamaños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destinos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base).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Aclaró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auxiliares,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tarifas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transportistas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carga/descarga,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almacenamiento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amarre,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B67348">
        <w:rPr>
          <w:b/>
          <w:szCs w:val="20"/>
        </w:rPr>
        <w:t>120.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tabla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ubicaciones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geográficas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tipos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tamaños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ejemplo,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puerto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Monfalcone,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exportadas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bookmarkStart w:id="25" w:name="N_Ref516848448"/>
      <w:r w:rsidRPr="00B67348">
        <w:rPr>
          <w:b/>
          <w:szCs w:val="20"/>
        </w:rPr>
        <w:t>121.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observó</w:t>
      </w:r>
      <w:r w:rsidR="00A77888">
        <w:rPr>
          <w:szCs w:val="20"/>
        </w:rPr>
        <w:t xml:space="preserve"> </w:t>
      </w:r>
      <w:bookmarkEnd w:id="25"/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siguiente:</w:t>
      </w:r>
    </w:p>
    <w:p w:rsidR="00BA6286" w:rsidRPr="00337466" w:rsidRDefault="00BA6286" w:rsidP="00A04696">
      <w:pPr>
        <w:pStyle w:val="INCISO"/>
        <w:spacing w:after="60" w:line="240" w:lineRule="auto"/>
      </w:pPr>
      <w:r w:rsidRPr="00DE38B8">
        <w:rPr>
          <w:b/>
        </w:rPr>
        <w:t>a.</w:t>
      </w:r>
      <w:r w:rsidRPr="00337466">
        <w:tab/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cuadro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presenta</w:t>
      </w:r>
      <w:r w:rsidR="00A77888">
        <w:t xml:space="preserve"> </w:t>
      </w:r>
      <w:r w:rsidRPr="00337466">
        <w:t>un</w:t>
      </w:r>
      <w:r w:rsidR="00A77888">
        <w:t xml:space="preserve"> </w:t>
      </w:r>
      <w:r w:rsidRPr="00337466">
        <w:t>ejemplo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cálculo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costo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flete</w:t>
      </w:r>
      <w:r w:rsidR="00A77888">
        <w:t xml:space="preserve"> </w:t>
      </w:r>
      <w:r w:rsidRPr="00337466">
        <w:t>interno,</w:t>
      </w:r>
      <w:r w:rsidR="00A77888">
        <w:t xml:space="preserve"> </w:t>
      </w:r>
      <w:r w:rsidRPr="00337466">
        <w:t>dos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tres</w:t>
      </w:r>
      <w:r w:rsidR="00A77888">
        <w:t xml:space="preserve"> </w:t>
      </w:r>
      <w:r w:rsidRPr="00337466">
        <w:t>“precio</w:t>
      </w:r>
      <w:r w:rsidR="00A77888">
        <w:t xml:space="preserve"> </w:t>
      </w:r>
      <w:r w:rsidRPr="00337466">
        <w:t>base”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transporte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coinciden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reportados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tabla</w:t>
      </w:r>
      <w:r w:rsidR="00A77888">
        <w:t xml:space="preserve"> </w:t>
      </w:r>
      <w:r w:rsidRPr="00337466">
        <w:t>correspondiente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“precios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transporte”</w:t>
      </w:r>
      <w:r w:rsidR="00A77888">
        <w:t xml:space="preserve"> </w:t>
      </w:r>
      <w:r w:rsidRPr="00337466">
        <w:t>para</w:t>
      </w:r>
      <w:r w:rsidR="00A77888">
        <w:t xml:space="preserve"> </w:t>
      </w:r>
      <w:r w:rsidRPr="00337466">
        <w:t>diferentes</w:t>
      </w:r>
      <w:r w:rsidR="00A77888">
        <w:t xml:space="preserve"> </w:t>
      </w:r>
      <w:r w:rsidRPr="00337466">
        <w:t>tipos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tamaños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producto</w:t>
      </w:r>
      <w:r w:rsidR="00A77888">
        <w:t xml:space="preserve"> </w:t>
      </w:r>
      <w:r w:rsidRPr="00337466">
        <w:t>objeto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investigación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puerto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Monfalcone,</w:t>
      </w:r>
      <w:r w:rsidR="00A77888">
        <w:t xml:space="preserve"> </w:t>
      </w:r>
      <w:r w:rsidRPr="00337466">
        <w:t>y</w:t>
      </w:r>
    </w:p>
    <w:p w:rsidR="00BA6286" w:rsidRPr="00337466" w:rsidRDefault="00BA6286" w:rsidP="00A04696">
      <w:pPr>
        <w:pStyle w:val="INCISO"/>
        <w:spacing w:after="60" w:line="240" w:lineRule="auto"/>
      </w:pPr>
      <w:r w:rsidRPr="00DE38B8">
        <w:rPr>
          <w:b/>
        </w:rPr>
        <w:t>b.</w:t>
      </w:r>
      <w:r w:rsidRPr="00337466">
        <w:tab/>
        <w:t>los</w:t>
      </w:r>
      <w:r w:rsidR="00A77888">
        <w:t xml:space="preserve"> </w:t>
      </w:r>
      <w:r w:rsidRPr="00337466">
        <w:t>costos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flete</w:t>
      </w:r>
      <w:r w:rsidR="00A77888">
        <w:t xml:space="preserve"> </w:t>
      </w:r>
      <w:r w:rsidRPr="00337466">
        <w:t>interno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obtuvo</w:t>
      </w:r>
      <w:r w:rsidR="00A77888">
        <w:t xml:space="preserve"> </w:t>
      </w:r>
      <w:r w:rsidRPr="00337466">
        <w:t>Metinvest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ejemplo,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corresponden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costos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flete</w:t>
      </w:r>
      <w:r w:rsidR="00A77888">
        <w:t xml:space="preserve"> </w:t>
      </w:r>
      <w:r w:rsidRPr="00337466">
        <w:t>interno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reportó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base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datos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ajustes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precio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exportación.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DE38B8">
        <w:rPr>
          <w:b/>
          <w:szCs w:val="20"/>
        </w:rPr>
        <w:t>122.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servicios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ubicaciones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geográficas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auxiliares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incurridos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puerto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Monfalcone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estándar,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DE38B8">
        <w:rPr>
          <w:b/>
          <w:szCs w:val="20"/>
        </w:rPr>
        <w:t>123.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Aclararon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estándar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estimación,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mientras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incurrió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vez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barco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salió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puerto.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DE38B8">
        <w:rPr>
          <w:b/>
          <w:szCs w:val="20"/>
        </w:rPr>
        <w:t>124.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También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enfoque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cálculo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adicionales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DE38B8">
        <w:rPr>
          <w:b/>
          <w:szCs w:val="20"/>
        </w:rPr>
        <w:t>125.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seguro,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seguro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impresión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pantalla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sistema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gerencial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generales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página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póliza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seguro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página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póliza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DE38B8">
        <w:rPr>
          <w:b/>
          <w:szCs w:val="20"/>
        </w:rPr>
        <w:t>126.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cálculo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reembolsos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bonificaciones.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147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comparables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reconstruido.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comparables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DE38B8">
        <w:rPr>
          <w:b/>
          <w:szCs w:val="20"/>
        </w:rPr>
        <w:t>127.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comparables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anexa.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Aclararon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celebraron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algún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agregaron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directas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consumidores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intermediarios,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proveedores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centros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servicio.</w:t>
      </w:r>
    </w:p>
    <w:p w:rsidR="00BA6286" w:rsidRPr="00337466" w:rsidRDefault="00DE38B8" w:rsidP="00A04696">
      <w:pPr>
        <w:pStyle w:val="texto0"/>
        <w:spacing w:after="60" w:line="240" w:lineRule="auto"/>
        <w:rPr>
          <w:szCs w:val="20"/>
        </w:rPr>
      </w:pPr>
      <w:r w:rsidRPr="00DE38B8">
        <w:rPr>
          <w:b/>
          <w:szCs w:val="20"/>
        </w:rPr>
        <w:t>128.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observó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factura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reportado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Ferriera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corresponde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monto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indicado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factura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respuesta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requerimiento,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Ferriera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indicó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reportado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neto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flete.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percató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unitario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también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ajustado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interno,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existe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duplicidad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ajuste.</w:t>
      </w:r>
    </w:p>
    <w:p w:rsidR="00BA6286" w:rsidRPr="00337466" w:rsidRDefault="00DE38B8" w:rsidP="00A04696">
      <w:pPr>
        <w:pStyle w:val="texto0"/>
        <w:spacing w:after="60" w:line="240" w:lineRule="auto"/>
        <w:rPr>
          <w:szCs w:val="20"/>
        </w:rPr>
      </w:pPr>
      <w:r w:rsidRPr="00DE38B8">
        <w:rPr>
          <w:b/>
          <w:szCs w:val="20"/>
        </w:rPr>
        <w:t>129.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igual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manera,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observó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fecha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pago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factura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reportada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Ferriera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coincide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fecha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indicada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impresiones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pantalla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sistema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contable.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respuesta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requerimiento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formulado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indicó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sistema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contable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incluye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fecha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actual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pago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fecha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pago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reportada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basó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transacción,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donde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fecha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pago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actual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prevista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último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posible.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anterior,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pudo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corroborar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fecha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efectivamente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pago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venta.</w:t>
      </w:r>
    </w:p>
    <w:p w:rsidR="00BA6286" w:rsidRPr="00337466" w:rsidRDefault="00DE38B8" w:rsidP="00F61ED8">
      <w:pPr>
        <w:pStyle w:val="texto0"/>
        <w:spacing w:after="40" w:line="240" w:lineRule="auto"/>
        <w:rPr>
          <w:szCs w:val="20"/>
        </w:rPr>
      </w:pPr>
      <w:r w:rsidRPr="00DE38B8">
        <w:rPr>
          <w:b/>
          <w:szCs w:val="20"/>
        </w:rPr>
        <w:t>130.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respecta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presentada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respuesta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requerimiento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formulado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observó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fecha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pago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factura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reportada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tampoco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coincide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fecha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indicada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impresiones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pantalla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sistema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contable.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DE38B8">
        <w:rPr>
          <w:b/>
          <w:szCs w:val="20"/>
        </w:rPr>
        <w:t>131.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Ambas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referencias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razonable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representativos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utilidad.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Agregaron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fiables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clientes.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DE38B8">
        <w:rPr>
          <w:b/>
          <w:szCs w:val="20"/>
        </w:rPr>
        <w:t>132.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Ferriera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relacionados.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Aclararon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algunos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destino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comprador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refieren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línea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crédito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asegurada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trasferencia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línea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crédito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asegurada,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ningún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dentro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grupo,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corroborar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argumento.</w:t>
      </w:r>
    </w:p>
    <w:p w:rsidR="00BA6286" w:rsidRPr="00337466" w:rsidRDefault="00DE38B8" w:rsidP="00A04696">
      <w:pPr>
        <w:pStyle w:val="texto0"/>
        <w:spacing w:after="60" w:line="240" w:lineRule="auto"/>
        <w:rPr>
          <w:szCs w:val="20"/>
        </w:rPr>
      </w:pPr>
      <w:r w:rsidRPr="00DE38B8">
        <w:rPr>
          <w:b/>
          <w:szCs w:val="20"/>
        </w:rPr>
        <w:t>133.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obstante,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analizar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información,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observó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siguiente:</w:t>
      </w:r>
    </w:p>
    <w:p w:rsidR="00BA6286" w:rsidRPr="00337466" w:rsidRDefault="00BA6286" w:rsidP="00A04696">
      <w:pPr>
        <w:pStyle w:val="INCISO"/>
        <w:spacing w:after="60" w:line="240" w:lineRule="auto"/>
      </w:pPr>
      <w:r w:rsidRPr="00DE38B8">
        <w:rPr>
          <w:b/>
        </w:rPr>
        <w:t>a.</w:t>
      </w:r>
      <w:r w:rsidRPr="00337466">
        <w:tab/>
        <w:t>no</w:t>
      </w:r>
      <w:r w:rsidR="00A77888">
        <w:t xml:space="preserve"> </w:t>
      </w:r>
      <w:r w:rsidRPr="00337466">
        <w:t>es</w:t>
      </w:r>
      <w:r w:rsidR="00A77888">
        <w:t xml:space="preserve"> </w:t>
      </w:r>
      <w:r w:rsidRPr="00337466">
        <w:t>posible</w:t>
      </w:r>
      <w:r w:rsidR="00A77888">
        <w:t xml:space="preserve"> </w:t>
      </w:r>
      <w:r w:rsidRPr="00337466">
        <w:t>identificar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operaciones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están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ese</w:t>
      </w:r>
      <w:r w:rsidR="00A77888">
        <w:t xml:space="preserve"> </w:t>
      </w:r>
      <w:r w:rsidRPr="00337466">
        <w:t>supuesto,</w:t>
      </w:r>
      <w:r w:rsidR="00A77888">
        <w:t xml:space="preserve"> </w:t>
      </w:r>
      <w:r w:rsidRPr="00337466">
        <w:t>ya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base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datos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indica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nombre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cliente</w:t>
      </w:r>
      <w:r w:rsidR="00A77888">
        <w:t xml:space="preserve"> </w:t>
      </w:r>
      <w:r w:rsidRPr="00337466">
        <w:t>final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relacionado;</w:t>
      </w:r>
    </w:p>
    <w:p w:rsidR="00BA6286" w:rsidRPr="00337466" w:rsidRDefault="00BA6286" w:rsidP="00A04696">
      <w:pPr>
        <w:pStyle w:val="INCISO"/>
        <w:spacing w:after="60" w:line="240" w:lineRule="auto"/>
      </w:pPr>
      <w:r w:rsidRPr="00DE38B8">
        <w:rPr>
          <w:b/>
        </w:rPr>
        <w:t>b.</w:t>
      </w:r>
      <w:r w:rsidRPr="00337466">
        <w:tab/>
        <w:t>para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operaciones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cuenta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pago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factura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venta,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observó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es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empresa</w:t>
      </w:r>
      <w:r w:rsidR="00A77888">
        <w:t xml:space="preserve"> </w:t>
      </w:r>
      <w:r w:rsidRPr="00337466">
        <w:t>relacionada</w:t>
      </w:r>
      <w:r w:rsidR="00A77888">
        <w:t xml:space="preserve"> </w:t>
      </w:r>
      <w:r w:rsidRPr="00337466">
        <w:t>quien</w:t>
      </w:r>
      <w:r w:rsidR="00A77888">
        <w:t xml:space="preserve"> </w:t>
      </w:r>
      <w:r w:rsidRPr="00337466">
        <w:t>pagó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facturas,</w:t>
      </w:r>
      <w:r w:rsidR="00A77888">
        <w:t xml:space="preserve"> </w:t>
      </w:r>
      <w:r w:rsidRPr="00337466">
        <w:t>y</w:t>
      </w:r>
    </w:p>
    <w:p w:rsidR="00BA6286" w:rsidRDefault="00BA6286" w:rsidP="00A04696">
      <w:pPr>
        <w:pStyle w:val="INCISO"/>
        <w:spacing w:after="60" w:line="240" w:lineRule="auto"/>
      </w:pPr>
      <w:r w:rsidRPr="00DE38B8">
        <w:rPr>
          <w:b/>
        </w:rPr>
        <w:t>c.</w:t>
      </w:r>
      <w:r w:rsidRPr="00DE38B8">
        <w:rPr>
          <w:b/>
        </w:rPr>
        <w:tab/>
      </w:r>
      <w:r w:rsidRPr="00337466">
        <w:t>no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puede</w:t>
      </w:r>
      <w:r w:rsidR="00A77888">
        <w:t xml:space="preserve"> </w:t>
      </w:r>
      <w:r w:rsidRPr="00337466">
        <w:t>corroborar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ventas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mercado</w:t>
      </w:r>
      <w:r w:rsidR="00A77888">
        <w:t xml:space="preserve"> </w:t>
      </w:r>
      <w:r w:rsidRPr="00337466">
        <w:t>interno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realizaron</w:t>
      </w:r>
      <w:r w:rsidR="00A77888">
        <w:t xml:space="preserve"> </w:t>
      </w:r>
      <w:r w:rsidRPr="00337466">
        <w:t>entre</w:t>
      </w:r>
      <w:r w:rsidR="00A77888">
        <w:t xml:space="preserve"> </w:t>
      </w:r>
      <w:r w:rsidRPr="00337466">
        <w:t>compradores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vendedores</w:t>
      </w:r>
      <w:r w:rsidR="00A77888">
        <w:t xml:space="preserve"> </w:t>
      </w:r>
      <w:r w:rsidRPr="00337466">
        <w:t>independientes.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DE38B8">
        <w:rPr>
          <w:b/>
          <w:szCs w:val="20"/>
        </w:rPr>
        <w:t>134</w:t>
      </w:r>
      <w:r w:rsidR="00DE38B8">
        <w:rPr>
          <w:b/>
          <w:szCs w:val="20"/>
        </w:rPr>
        <w:t>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Ferriera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agregado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lugar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requirió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proporcionaran,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documental.</w:t>
      </w:r>
    </w:p>
    <w:p w:rsidR="00BA6286" w:rsidRPr="00337466" w:rsidRDefault="00BA6286" w:rsidP="00F61ED8">
      <w:pPr>
        <w:pStyle w:val="texto0"/>
        <w:spacing w:after="24" w:line="240" w:lineRule="auto"/>
        <w:rPr>
          <w:szCs w:val="20"/>
        </w:rPr>
      </w:pPr>
      <w:r w:rsidRPr="00DE38B8">
        <w:rPr>
          <w:b/>
          <w:szCs w:val="20"/>
        </w:rPr>
        <w:t>135.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respuesta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requerimiento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formulado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contabiliza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extracción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personalizada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grupos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individuales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posible.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asumieron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equivalencia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producidos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entregados,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modelo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incluye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stock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terminados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herramienta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ventas.</w:t>
      </w:r>
    </w:p>
    <w:p w:rsidR="00BA6286" w:rsidRPr="00337466" w:rsidRDefault="00BA6286" w:rsidP="00F61ED8">
      <w:pPr>
        <w:pStyle w:val="texto0"/>
        <w:spacing w:after="24" w:line="240" w:lineRule="auto"/>
        <w:rPr>
          <w:szCs w:val="20"/>
        </w:rPr>
      </w:pPr>
      <w:r w:rsidRPr="00DE38B8">
        <w:rPr>
          <w:b/>
          <w:szCs w:val="20"/>
        </w:rPr>
        <w:t>136.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Agregaron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según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órdenes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envían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brevedad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posible,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algunos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inventarios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terminados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consecuencia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ciclos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distorsionan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significativamente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flujo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(producción-producción-entrega).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inventarios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limitado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espacio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almacenamiento.</w:t>
      </w:r>
    </w:p>
    <w:p w:rsidR="00BA6286" w:rsidRPr="00337466" w:rsidRDefault="00BA6286" w:rsidP="00F61ED8">
      <w:pPr>
        <w:pStyle w:val="texto0"/>
        <w:spacing w:after="24" w:line="240" w:lineRule="auto"/>
        <w:rPr>
          <w:szCs w:val="20"/>
        </w:rPr>
      </w:pPr>
      <w:r w:rsidRPr="00DE38B8">
        <w:rPr>
          <w:b/>
          <w:szCs w:val="20"/>
        </w:rPr>
        <w:t>137.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afirmaciones,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pudieran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convicción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podría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adecuada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55 a"/>
        </w:smartTagPr>
        <w:r w:rsidRPr="00337466">
          <w:rPr>
            <w:szCs w:val="20"/>
          </w:rPr>
          <w:t>155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158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detallada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qué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apropiada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estimar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prorrateo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producido,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ponderación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vendido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podría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implicar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supeditar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decir,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bajarán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suban,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aumentarán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consideraciones.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DE38B8">
        <w:rPr>
          <w:b/>
          <w:szCs w:val="20"/>
        </w:rPr>
        <w:t>138.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Adicionalmente,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requirió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cifras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conceptos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integran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generales.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respuesta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requerimiento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formulado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extrajeron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gestión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superior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oficial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conciliados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balance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comprobación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auditado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conceptos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integran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generales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datos.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DE38B8">
        <w:rPr>
          <w:b/>
          <w:szCs w:val="20"/>
        </w:rPr>
        <w:t>139.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adquieren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planchón,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proveedoras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cobrados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proveedoras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plena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línea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mercado.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DE38B8">
        <w:rPr>
          <w:b/>
          <w:szCs w:val="20"/>
        </w:rPr>
        <w:t>140.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requirió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planchón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proveedoras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vendieron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muestra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planchón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proveedoras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vendieron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planchón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bookmarkStart w:id="26" w:name="N_Ref514753126"/>
      <w:r w:rsidRPr="00DE38B8">
        <w:rPr>
          <w:b/>
          <w:szCs w:val="20"/>
        </w:rPr>
        <w:t>141.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ejemplo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planchón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(A36)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planchón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A162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comparables.</w:t>
      </w:r>
      <w:bookmarkEnd w:id="26"/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DE38B8">
        <w:rPr>
          <w:b/>
          <w:szCs w:val="20"/>
        </w:rPr>
        <w:t>142.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muestra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planchón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ambos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demuestran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planchón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están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incluso,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algunos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planchón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relacionados.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proporcionadas,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elaboraron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tabla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situación.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DE38B8">
        <w:rPr>
          <w:b/>
          <w:szCs w:val="20"/>
        </w:rPr>
        <w:t>143.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igual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comparabilidad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planchón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vendido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certificados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molino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proveedoras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relacionadas.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mencionaron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planchón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vendido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características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físicas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químicas,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además,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rangos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según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planchón.</w:t>
      </w:r>
    </w:p>
    <w:p w:rsidR="00BA6286" w:rsidRPr="00DE38B8" w:rsidRDefault="00DE38B8" w:rsidP="00A04696">
      <w:pPr>
        <w:pStyle w:val="texto0"/>
        <w:spacing w:after="60" w:line="240" w:lineRule="auto"/>
        <w:rPr>
          <w:b/>
          <w:szCs w:val="20"/>
        </w:rPr>
      </w:pPr>
      <w:r>
        <w:rPr>
          <w:b/>
          <w:szCs w:val="20"/>
        </w:rPr>
        <w:t>ii.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Determinación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bookmarkStart w:id="27" w:name="N_Ref2332761"/>
      <w:r w:rsidRPr="00DE38B8">
        <w:rPr>
          <w:b/>
          <w:szCs w:val="20"/>
        </w:rPr>
        <w:t>144.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reitera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cooperaron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posibilidades,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requerida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incompleta,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validar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ende,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exacta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pertinente.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primaria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obligación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oportuno,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decir,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respuesta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formulario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oficial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respuesta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requerimiento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formulado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limitó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Secretaría.</w:t>
      </w:r>
      <w:bookmarkEnd w:id="27"/>
    </w:p>
    <w:p w:rsidR="00BA6286" w:rsidRPr="00337466" w:rsidRDefault="00DE38B8" w:rsidP="00A04696">
      <w:pPr>
        <w:pStyle w:val="texto0"/>
        <w:spacing w:after="60" w:line="240" w:lineRule="auto"/>
        <w:rPr>
          <w:szCs w:val="20"/>
        </w:rPr>
      </w:pPr>
      <w:bookmarkStart w:id="28" w:name="N_Ref514769722"/>
      <w:bookmarkStart w:id="29" w:name="N_Ref516848459"/>
      <w:bookmarkStart w:id="30" w:name="N_Ref2332766"/>
      <w:r w:rsidRPr="00DE38B8">
        <w:rPr>
          <w:b/>
          <w:szCs w:val="20"/>
        </w:rPr>
        <w:t>145.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consecuencia,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determina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6.8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Anexo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II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Antidumping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54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64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último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párrafo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LCE,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corresponderá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Ferriera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Metinvest,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italianas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comparecientes,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calculado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mejor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disponible,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hechos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tenga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conocimiento</w:t>
      </w:r>
      <w:bookmarkEnd w:id="28"/>
      <w:r w:rsidR="00BA6286" w:rsidRPr="00337466">
        <w:rPr>
          <w:szCs w:val="20"/>
        </w:rPr>
        <w:t>.</w:t>
      </w:r>
      <w:bookmarkEnd w:id="29"/>
      <w:bookmarkEnd w:id="30"/>
    </w:p>
    <w:p w:rsidR="00BA6286" w:rsidRPr="00DE38B8" w:rsidRDefault="00DE38B8" w:rsidP="00A04696">
      <w:pPr>
        <w:pStyle w:val="texto0"/>
        <w:spacing w:after="60" w:line="240" w:lineRule="auto"/>
        <w:rPr>
          <w:b/>
          <w:szCs w:val="20"/>
        </w:rPr>
      </w:pPr>
      <w:r>
        <w:rPr>
          <w:b/>
          <w:szCs w:val="20"/>
        </w:rPr>
        <w:t>b.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Japón</w:t>
      </w:r>
    </w:p>
    <w:p w:rsidR="00BA6286" w:rsidRPr="00DE38B8" w:rsidRDefault="00BA6286" w:rsidP="00A04696">
      <w:pPr>
        <w:pStyle w:val="texto0"/>
        <w:spacing w:after="60" w:line="240" w:lineRule="auto"/>
        <w:rPr>
          <w:b/>
          <w:szCs w:val="20"/>
        </w:rPr>
      </w:pPr>
      <w:r w:rsidRPr="00DE38B8">
        <w:rPr>
          <w:b/>
          <w:szCs w:val="20"/>
        </w:rPr>
        <w:t>i.</w:t>
      </w:r>
      <w:r w:rsidR="00A77888">
        <w:rPr>
          <w:b/>
          <w:szCs w:val="20"/>
        </w:rPr>
        <w:t xml:space="preserve"> </w:t>
      </w:r>
      <w:r w:rsidRPr="00DE38B8">
        <w:rPr>
          <w:b/>
          <w:szCs w:val="20"/>
        </w:rPr>
        <w:t>Nippon</w:t>
      </w:r>
      <w:r w:rsidR="00A77888">
        <w:rPr>
          <w:b/>
          <w:szCs w:val="20"/>
        </w:rPr>
        <w:t xml:space="preserve"> </w:t>
      </w:r>
      <w:r w:rsidRPr="00DE38B8">
        <w:rPr>
          <w:b/>
          <w:szCs w:val="20"/>
        </w:rPr>
        <w:t>Steel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DE38B8">
        <w:rPr>
          <w:b/>
          <w:szCs w:val="20"/>
        </w:rPr>
        <w:t>146.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</w:p>
    <w:p w:rsidR="00BA6286" w:rsidRPr="00337466" w:rsidRDefault="00DE38B8" w:rsidP="00A04696">
      <w:pPr>
        <w:pStyle w:val="texto0"/>
        <w:spacing w:after="60" w:line="240" w:lineRule="auto"/>
        <w:rPr>
          <w:szCs w:val="20"/>
        </w:rPr>
      </w:pPr>
      <w:r w:rsidRPr="00DE38B8">
        <w:rPr>
          <w:b/>
          <w:szCs w:val="20"/>
        </w:rPr>
        <w:t>147.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Agregó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exportados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México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mismos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terceros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países.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Reportó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México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correspondientes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4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ni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ajustes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correspondientes.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DE38B8">
        <w:rPr>
          <w:b/>
          <w:szCs w:val="20"/>
        </w:rPr>
        <w:t>148.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tercer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idénticos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obstante,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incompleta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unitario,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cambio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correspondientes.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DE38B8">
        <w:rPr>
          <w:b/>
          <w:szCs w:val="20"/>
        </w:rPr>
        <w:t>149.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Nippon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tampoco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tercer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2.2.1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Antidumping.</w:t>
      </w:r>
    </w:p>
    <w:p w:rsidR="00BA6286" w:rsidRPr="00DE38B8" w:rsidRDefault="00DE38B8" w:rsidP="00A04696">
      <w:pPr>
        <w:pStyle w:val="texto0"/>
        <w:spacing w:after="60" w:line="240" w:lineRule="auto"/>
        <w:rPr>
          <w:b/>
          <w:szCs w:val="20"/>
          <w:lang w:val="en-US"/>
        </w:rPr>
      </w:pPr>
      <w:r>
        <w:rPr>
          <w:b/>
          <w:szCs w:val="20"/>
          <w:lang w:val="en-US"/>
        </w:rPr>
        <w:t>ii.</w:t>
      </w:r>
      <w:r w:rsidR="00A77888">
        <w:rPr>
          <w:b/>
          <w:szCs w:val="20"/>
          <w:lang w:val="en-US"/>
        </w:rPr>
        <w:t xml:space="preserve"> </w:t>
      </w:r>
      <w:r w:rsidR="00BA6286" w:rsidRPr="00DE38B8">
        <w:rPr>
          <w:b/>
          <w:szCs w:val="20"/>
          <w:lang w:val="en-US"/>
        </w:rPr>
        <w:t>JFE</w:t>
      </w:r>
      <w:r w:rsidR="00A77888">
        <w:rPr>
          <w:b/>
          <w:szCs w:val="20"/>
          <w:lang w:val="en-US"/>
        </w:rPr>
        <w:t xml:space="preserve"> </w:t>
      </w:r>
      <w:r w:rsidR="00BA6286" w:rsidRPr="00DE38B8">
        <w:rPr>
          <w:b/>
          <w:szCs w:val="20"/>
          <w:lang w:val="en-US"/>
        </w:rPr>
        <w:t>Steel</w:t>
      </w:r>
      <w:r w:rsidR="00A77888">
        <w:rPr>
          <w:b/>
          <w:szCs w:val="20"/>
          <w:lang w:val="en-US"/>
        </w:rPr>
        <w:t xml:space="preserve"> </w:t>
      </w:r>
      <w:r w:rsidR="00BA6286" w:rsidRPr="00DE38B8">
        <w:rPr>
          <w:b/>
          <w:szCs w:val="20"/>
          <w:lang w:val="en-US"/>
        </w:rPr>
        <w:t>y</w:t>
      </w:r>
      <w:r w:rsidR="00A77888">
        <w:rPr>
          <w:b/>
          <w:szCs w:val="20"/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="00BA6286" w:rsidRPr="00DE38B8">
            <w:rPr>
              <w:b/>
              <w:szCs w:val="20"/>
              <w:lang w:val="en-US"/>
            </w:rPr>
            <w:t>Kobe</w:t>
          </w:r>
        </w:smartTag>
      </w:smartTag>
      <w:r w:rsidR="00A77888">
        <w:rPr>
          <w:b/>
          <w:szCs w:val="20"/>
          <w:lang w:val="en-US"/>
        </w:rPr>
        <w:t xml:space="preserve"> </w:t>
      </w:r>
      <w:r w:rsidR="00BA6286" w:rsidRPr="00DE38B8">
        <w:rPr>
          <w:b/>
          <w:szCs w:val="20"/>
          <w:lang w:val="en-US"/>
        </w:rPr>
        <w:t>Steel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DE38B8">
        <w:rPr>
          <w:b/>
          <w:szCs w:val="20"/>
        </w:rPr>
        <w:t>150.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JFE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Kobe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listado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bookmarkStart w:id="31" w:name="N_Ref514922551"/>
      <w:r w:rsidRPr="00DE38B8">
        <w:rPr>
          <w:b/>
          <w:szCs w:val="20"/>
        </w:rPr>
        <w:t>151.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listado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terceros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reconstruido.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Además,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producción.</w:t>
      </w:r>
      <w:bookmarkEnd w:id="31"/>
    </w:p>
    <w:p w:rsidR="00BA6286" w:rsidRPr="00DE38B8" w:rsidRDefault="00DE38B8" w:rsidP="00A04696">
      <w:pPr>
        <w:pStyle w:val="texto0"/>
        <w:spacing w:after="60" w:line="240" w:lineRule="auto"/>
        <w:rPr>
          <w:b/>
          <w:szCs w:val="20"/>
        </w:rPr>
      </w:pPr>
      <w:r>
        <w:rPr>
          <w:b/>
          <w:szCs w:val="20"/>
        </w:rPr>
        <w:t>iii.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Determinación</w:t>
      </w:r>
    </w:p>
    <w:p w:rsidR="00BA6286" w:rsidRDefault="00BA6286" w:rsidP="00A04696">
      <w:pPr>
        <w:pStyle w:val="texto0"/>
        <w:spacing w:after="60" w:line="240" w:lineRule="auto"/>
        <w:rPr>
          <w:szCs w:val="20"/>
        </w:rPr>
      </w:pPr>
      <w:bookmarkStart w:id="32" w:name="N_Ref514771633"/>
      <w:r w:rsidRPr="00DE38B8">
        <w:rPr>
          <w:b/>
          <w:szCs w:val="20"/>
        </w:rPr>
        <w:t>152.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reitera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cooperaron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posibilidades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negar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necesaria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específico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oportuno,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decir,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respuesta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formulario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oficial.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obligación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completa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cumplir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requisitos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sucedió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limita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Secretaría.</w:t>
      </w:r>
      <w:bookmarkEnd w:id="32"/>
    </w:p>
    <w:p w:rsidR="00BA6286" w:rsidRPr="00337466" w:rsidRDefault="00DE38B8" w:rsidP="00A04696">
      <w:pPr>
        <w:pStyle w:val="texto0"/>
        <w:spacing w:after="60" w:line="240" w:lineRule="auto"/>
        <w:rPr>
          <w:szCs w:val="20"/>
        </w:rPr>
      </w:pPr>
      <w:bookmarkStart w:id="33" w:name="N_Ref514771649"/>
      <w:r w:rsidRPr="00DE38B8">
        <w:rPr>
          <w:b/>
          <w:szCs w:val="20"/>
        </w:rPr>
        <w:t>153.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concluye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6.8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Anexo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II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Antidumping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54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64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último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párrafo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LCE,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corresponderá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JFE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Kobe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Nippon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comparecientes,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basado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mejor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disponible,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hechos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tenga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conocimiento.</w:t>
      </w:r>
      <w:bookmarkEnd w:id="33"/>
    </w:p>
    <w:p w:rsidR="00BA6286" w:rsidRPr="00DE38B8" w:rsidRDefault="00DE38B8" w:rsidP="00A04696">
      <w:pPr>
        <w:pStyle w:val="texto0"/>
        <w:spacing w:after="60" w:line="240" w:lineRule="auto"/>
        <w:rPr>
          <w:b/>
          <w:szCs w:val="20"/>
        </w:rPr>
      </w:pPr>
      <w:r>
        <w:rPr>
          <w:b/>
          <w:szCs w:val="20"/>
        </w:rPr>
        <w:t>2.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Precio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exportación</w:t>
      </w:r>
    </w:p>
    <w:p w:rsidR="00BA6286" w:rsidRPr="00DE38B8" w:rsidRDefault="00BA6286" w:rsidP="00A04696">
      <w:pPr>
        <w:pStyle w:val="texto0"/>
        <w:spacing w:after="60" w:line="240" w:lineRule="auto"/>
        <w:rPr>
          <w:b/>
          <w:szCs w:val="20"/>
        </w:rPr>
      </w:pPr>
      <w:r w:rsidRPr="00DE38B8">
        <w:rPr>
          <w:b/>
          <w:szCs w:val="20"/>
        </w:rPr>
        <w:t>a.</w:t>
      </w:r>
      <w:r w:rsidR="00A77888">
        <w:rPr>
          <w:b/>
          <w:szCs w:val="20"/>
        </w:rPr>
        <w:t xml:space="preserve"> </w:t>
      </w:r>
      <w:r w:rsidRPr="00DE38B8">
        <w:rPr>
          <w:b/>
          <w:szCs w:val="20"/>
        </w:rPr>
        <w:t>Italia</w:t>
      </w:r>
    </w:p>
    <w:p w:rsidR="00BA6286" w:rsidRPr="00DE38B8" w:rsidRDefault="00BA6286" w:rsidP="00A04696">
      <w:pPr>
        <w:pStyle w:val="texto0"/>
        <w:spacing w:after="60" w:line="240" w:lineRule="auto"/>
        <w:rPr>
          <w:b/>
          <w:szCs w:val="20"/>
        </w:rPr>
      </w:pPr>
      <w:r w:rsidRPr="00DE38B8">
        <w:rPr>
          <w:b/>
          <w:szCs w:val="20"/>
        </w:rPr>
        <w:t>i.</w:t>
      </w:r>
      <w:r w:rsidR="00A77888">
        <w:rPr>
          <w:b/>
          <w:szCs w:val="20"/>
        </w:rPr>
        <w:t xml:space="preserve"> </w:t>
      </w:r>
      <w:r w:rsidRPr="00DE38B8">
        <w:rPr>
          <w:b/>
          <w:szCs w:val="20"/>
        </w:rPr>
        <w:t>Marcegaglia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DE38B8">
        <w:rPr>
          <w:b/>
          <w:szCs w:val="20"/>
        </w:rPr>
        <w:t>154.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procedimiento,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complementarias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cálculo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173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186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sentido,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reitera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describe.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DE38B8">
        <w:rPr>
          <w:b/>
          <w:szCs w:val="20"/>
        </w:rPr>
        <w:t>155.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provienen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sistema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gestión,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identifican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laminan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ciclo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referirse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calidades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distintos,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someten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ciclo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conllevan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DE38B8">
        <w:rPr>
          <w:b/>
          <w:szCs w:val="20"/>
        </w:rPr>
        <w:t>156.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sistema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gestión,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cinco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variables: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familia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(normalizado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normalizado);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fresado,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talla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tabla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agrupados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cuadro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características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físicas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químicas.</w:t>
      </w:r>
    </w:p>
    <w:p w:rsidR="00BA6286" w:rsidRDefault="00BA6286" w:rsidP="00F61ED8">
      <w:pPr>
        <w:pStyle w:val="texto0"/>
        <w:spacing w:after="24" w:line="240" w:lineRule="auto"/>
        <w:rPr>
          <w:szCs w:val="20"/>
        </w:rPr>
      </w:pPr>
      <w:r w:rsidRPr="00DE38B8">
        <w:rPr>
          <w:b/>
          <w:szCs w:val="20"/>
        </w:rPr>
        <w:t>157.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través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recogidos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sistema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gestión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acreditar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investigación.</w:t>
      </w:r>
    </w:p>
    <w:p w:rsidR="00BA6286" w:rsidRDefault="00BA6286" w:rsidP="00F61ED8">
      <w:pPr>
        <w:pStyle w:val="texto0"/>
        <w:spacing w:after="24" w:line="240" w:lineRule="auto"/>
        <w:rPr>
          <w:szCs w:val="20"/>
        </w:rPr>
      </w:pPr>
      <w:r w:rsidRPr="00DE38B8">
        <w:rPr>
          <w:b/>
          <w:szCs w:val="20"/>
        </w:rPr>
        <w:t>158.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vinculada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algún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haber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vendido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directamente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consumidor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comercializadora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vinculada,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reembolsos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bonificaciones.</w:t>
      </w:r>
    </w:p>
    <w:p w:rsidR="00BA6286" w:rsidRDefault="00DE38B8" w:rsidP="00F61ED8">
      <w:pPr>
        <w:pStyle w:val="texto0"/>
        <w:spacing w:after="24" w:line="240" w:lineRule="auto"/>
        <w:rPr>
          <w:szCs w:val="20"/>
        </w:rPr>
      </w:pPr>
      <w:r w:rsidRPr="00DE38B8">
        <w:rPr>
          <w:b/>
          <w:szCs w:val="20"/>
        </w:rPr>
        <w:t>159.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proporcionó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casi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totalidad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comercializadora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documentación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anexa,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incluyendo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comprobantes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pago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amparan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transacciones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realizadas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investigado.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comparó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obtenida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SIC-M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cuanto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descripción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valor,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volumen,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nombre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cliente,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fecha,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número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factura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pago,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encontrar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diferencias.</w:t>
      </w:r>
    </w:p>
    <w:p w:rsidR="00BA6286" w:rsidRPr="00337466" w:rsidRDefault="00DE38B8" w:rsidP="00F61ED8">
      <w:pPr>
        <w:pStyle w:val="texto0"/>
        <w:spacing w:after="24" w:line="240" w:lineRule="auto"/>
        <w:rPr>
          <w:szCs w:val="20"/>
        </w:rPr>
      </w:pPr>
      <w:r w:rsidRPr="00DE38B8">
        <w:rPr>
          <w:b/>
          <w:szCs w:val="20"/>
        </w:rPr>
        <w:t>160.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cuanto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sistema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distribución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México,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total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realizaron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libre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bordo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(FOB,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siglas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inglés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Free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Board),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vez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mercancía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ha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cargada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entregada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puerto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Monfalcone,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Italia,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todos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posteriores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absorbe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comercializadora.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contratos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comercializadora,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contienen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proporcionó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diagrama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flujo.</w:t>
      </w:r>
    </w:p>
    <w:p w:rsidR="00BA6286" w:rsidRPr="00337466" w:rsidRDefault="00BA6286" w:rsidP="00F61ED8">
      <w:pPr>
        <w:pStyle w:val="texto0"/>
        <w:spacing w:after="24" w:line="240" w:lineRule="auto"/>
        <w:rPr>
          <w:szCs w:val="20"/>
        </w:rPr>
      </w:pPr>
      <w:r w:rsidRPr="00DE38B8">
        <w:rPr>
          <w:b/>
          <w:szCs w:val="20"/>
        </w:rPr>
        <w:t>161.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ponderado,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dólares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(“dólares”)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México.</w:t>
      </w:r>
    </w:p>
    <w:p w:rsidR="00BA6286" w:rsidRPr="00DE38B8" w:rsidRDefault="00DE38B8" w:rsidP="00A04696">
      <w:pPr>
        <w:pStyle w:val="texto0"/>
        <w:spacing w:after="60" w:line="240" w:lineRule="auto"/>
        <w:rPr>
          <w:b/>
          <w:szCs w:val="20"/>
        </w:rPr>
      </w:pPr>
      <w:r>
        <w:rPr>
          <w:b/>
          <w:szCs w:val="20"/>
        </w:rPr>
        <w:t>1)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Ajustes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al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precio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exportación</w:t>
      </w:r>
    </w:p>
    <w:p w:rsidR="00BA6286" w:rsidRDefault="00BA6286" w:rsidP="00F61ED8">
      <w:pPr>
        <w:pStyle w:val="texto0"/>
        <w:spacing w:after="24" w:line="240" w:lineRule="auto"/>
        <w:rPr>
          <w:szCs w:val="20"/>
        </w:rPr>
      </w:pPr>
      <w:r w:rsidRPr="00DE38B8">
        <w:rPr>
          <w:b/>
          <w:szCs w:val="20"/>
        </w:rPr>
        <w:t>162.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propuso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específicamente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conceptos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crédito,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manejo.</w:t>
      </w:r>
    </w:p>
    <w:p w:rsidR="00BA6286" w:rsidRPr="00337466" w:rsidRDefault="00DE38B8" w:rsidP="00A04696">
      <w:pPr>
        <w:pStyle w:val="texto0"/>
        <w:spacing w:after="60" w:line="240" w:lineRule="auto"/>
        <w:rPr>
          <w:szCs w:val="20"/>
        </w:rPr>
      </w:pPr>
      <w:r w:rsidRPr="00DE38B8">
        <w:rPr>
          <w:b/>
          <w:szCs w:val="20"/>
        </w:rPr>
        <w:t>163.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cálculo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ajuste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crédito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tasa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interés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pasivos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corto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plazo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investigado.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calculó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monto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ajuste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México,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aplicando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tasa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interés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dicho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plazo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transcurrido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fecha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factura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fecha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pago.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soporte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documental,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impresión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pantalla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página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Internet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Banco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Central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Europeo.</w:t>
      </w:r>
    </w:p>
    <w:p w:rsidR="00BA6286" w:rsidRPr="00337466" w:rsidRDefault="00DE38B8" w:rsidP="00A04696">
      <w:pPr>
        <w:pStyle w:val="texto0"/>
        <w:spacing w:after="60" w:line="240" w:lineRule="auto"/>
        <w:rPr>
          <w:szCs w:val="20"/>
        </w:rPr>
      </w:pPr>
      <w:bookmarkStart w:id="34" w:name="N_Ref2848431"/>
      <w:r w:rsidRPr="00DE38B8">
        <w:rPr>
          <w:b/>
          <w:szCs w:val="20"/>
        </w:rPr>
        <w:t>164.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cálculo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ajuste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mantiene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fijo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transporte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camión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30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60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toneladas,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ajuste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concepto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corresponde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medio,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euros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tonelada,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transportar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instalación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productiva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puerto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Monfalcone,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Italia.</w:t>
      </w:r>
      <w:bookmarkEnd w:id="34"/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bookmarkStart w:id="35" w:name="N_Ref2848444"/>
      <w:r w:rsidRPr="00DE38B8">
        <w:rPr>
          <w:b/>
          <w:szCs w:val="20"/>
        </w:rPr>
        <w:t>165.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Indicó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sistema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cantidades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consignadas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cantidad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transportada.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identificó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transportista,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número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entrega,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también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encuentra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corroboró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propuesto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dólares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tonelada.</w:t>
      </w:r>
      <w:bookmarkEnd w:id="35"/>
    </w:p>
    <w:p w:rsidR="00BA6286" w:rsidRPr="00337466" w:rsidRDefault="00DE38B8" w:rsidP="00F61ED8">
      <w:pPr>
        <w:pStyle w:val="texto0"/>
        <w:spacing w:after="40" w:line="240" w:lineRule="auto"/>
        <w:rPr>
          <w:szCs w:val="20"/>
        </w:rPr>
      </w:pPr>
      <w:r w:rsidRPr="00DE38B8">
        <w:rPr>
          <w:b/>
          <w:szCs w:val="20"/>
        </w:rPr>
        <w:t>166.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cálculo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ajuste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gastos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manejo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indicó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corresponde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medio,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euros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tonelada,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gastos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incurridos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concepto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puerto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Monfalcone,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Italia,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corresponden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manejo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mercancía,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carga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mercancía,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declaraciones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aduaneras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trámites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administrativos.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DE38B8">
        <w:rPr>
          <w:b/>
          <w:szCs w:val="20"/>
        </w:rPr>
        <w:t>167.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pagados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cantidad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copia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compañías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servicio.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dólares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tonelada.</w:t>
      </w:r>
    </w:p>
    <w:p w:rsidR="00BA6286" w:rsidRPr="00DE38B8" w:rsidRDefault="00DE38B8" w:rsidP="00F61ED8">
      <w:pPr>
        <w:pStyle w:val="texto0"/>
        <w:spacing w:after="40" w:line="240" w:lineRule="auto"/>
        <w:rPr>
          <w:b/>
          <w:szCs w:val="20"/>
        </w:rPr>
      </w:pPr>
      <w:r>
        <w:rPr>
          <w:b/>
          <w:szCs w:val="20"/>
        </w:rPr>
        <w:t>ii.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Determinación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DE38B8">
        <w:rPr>
          <w:b/>
          <w:szCs w:val="20"/>
        </w:rPr>
        <w:t>168.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2.4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conceptos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crédito,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manejo,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Marcegaglia.</w:t>
      </w:r>
    </w:p>
    <w:p w:rsidR="00BA6286" w:rsidRPr="00DE38B8" w:rsidRDefault="00DE38B8" w:rsidP="00F61ED8">
      <w:pPr>
        <w:pStyle w:val="texto0"/>
        <w:spacing w:after="40" w:line="240" w:lineRule="auto"/>
        <w:rPr>
          <w:b/>
          <w:szCs w:val="20"/>
        </w:rPr>
      </w:pPr>
      <w:r w:rsidRPr="00DE38B8">
        <w:rPr>
          <w:b/>
          <w:szCs w:val="20"/>
        </w:rPr>
        <w:t>iii.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Ferriera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y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Metinvest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DE38B8">
        <w:rPr>
          <w:b/>
          <w:szCs w:val="20"/>
        </w:rPr>
        <w:t>169.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144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145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mejor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hechos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conocimiento,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decir,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SIC-M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seguro,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párrafos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87 a"/>
        </w:smartTagPr>
        <w:r w:rsidRPr="00337466">
          <w:rPr>
            <w:szCs w:val="20"/>
          </w:rPr>
          <w:t>187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190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continuación.</w:t>
      </w:r>
    </w:p>
    <w:p w:rsidR="00BA6286" w:rsidRPr="00337466" w:rsidRDefault="00DE38B8" w:rsidP="00F61ED8">
      <w:pPr>
        <w:pStyle w:val="texto0"/>
        <w:spacing w:after="40" w:line="240" w:lineRule="auto"/>
        <w:rPr>
          <w:szCs w:val="20"/>
        </w:rPr>
      </w:pPr>
      <w:r w:rsidRPr="00DE38B8">
        <w:rPr>
          <w:b/>
          <w:szCs w:val="20"/>
        </w:rPr>
        <w:t>170.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allegó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listado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ingresaron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México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través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fracciones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arancelarias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7208.51.01,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7208.51.02,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7208.51.03,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7208.52.01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7225.40.99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TIGIE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obtuvo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SIC-M,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identificó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correspondientes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36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Inicio.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Posteriormente,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pedimentos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solicitados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distintos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agentes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aduanales,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excluyó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aquellos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importadores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adquirieron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mercancía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investigada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través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italiana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Marcegaglia.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DE38B8">
        <w:rPr>
          <w:b/>
          <w:szCs w:val="20"/>
        </w:rPr>
        <w:t>171.</w:t>
      </w:r>
      <w:r w:rsidRPr="00DE38B8">
        <w:rPr>
          <w:b/>
          <w:szCs w:val="20"/>
        </w:rPr>
        <w:tab/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ponderado,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dólares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Italia.</w:t>
      </w:r>
    </w:p>
    <w:p w:rsidR="00BA6286" w:rsidRPr="00DE38B8" w:rsidRDefault="00DE38B8" w:rsidP="00F61ED8">
      <w:pPr>
        <w:pStyle w:val="texto0"/>
        <w:spacing w:after="40" w:line="240" w:lineRule="auto"/>
        <w:rPr>
          <w:b/>
          <w:szCs w:val="20"/>
        </w:rPr>
      </w:pPr>
      <w:r>
        <w:rPr>
          <w:b/>
          <w:szCs w:val="20"/>
        </w:rPr>
        <w:t>1)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Ajustes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al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precio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exportación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DE38B8">
        <w:rPr>
          <w:b/>
          <w:szCs w:val="20"/>
        </w:rPr>
        <w:t>172.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SIC-M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seguro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puerto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(CIF,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inglés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Insurance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Freight)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lugar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(DAP,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inglés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Deliver</w:t>
      </w:r>
      <w:r w:rsidR="00FB6A02">
        <w:rPr>
          <w:szCs w:val="20"/>
        </w:rPr>
        <w:t>ed</w:t>
      </w:r>
      <w:r w:rsidR="00A77888">
        <w:rPr>
          <w:szCs w:val="20"/>
        </w:rPr>
        <w:t xml:space="preserve"> </w:t>
      </w:r>
      <w:r w:rsidR="00FB6A02">
        <w:rPr>
          <w:szCs w:val="20"/>
        </w:rPr>
        <w:t>at</w:t>
      </w:r>
      <w:r w:rsidR="00A77888">
        <w:rPr>
          <w:szCs w:val="20"/>
        </w:rPr>
        <w:t xml:space="preserve"> </w:t>
      </w:r>
      <w:r w:rsidR="00FB6A02">
        <w:rPr>
          <w:szCs w:val="20"/>
        </w:rPr>
        <w:t>Place),</w:t>
      </w:r>
      <w:r w:rsidR="00A77888">
        <w:rPr>
          <w:szCs w:val="20"/>
        </w:rPr>
        <w:t xml:space="preserve"> </w:t>
      </w:r>
      <w:r w:rsidR="00FB6A02">
        <w:rPr>
          <w:szCs w:val="20"/>
        </w:rPr>
        <w:t>y</w:t>
      </w:r>
      <w:r w:rsidR="00A77888">
        <w:rPr>
          <w:szCs w:val="20"/>
        </w:rPr>
        <w:t xml:space="preserve"> </w:t>
      </w:r>
      <w:r w:rsidR="00FB6A02">
        <w:rPr>
          <w:szCs w:val="20"/>
        </w:rPr>
        <w:t>dependiendo</w:t>
      </w:r>
      <w:r w:rsidR="00A77888">
        <w:rPr>
          <w:szCs w:val="20"/>
        </w:rPr>
        <w:t xml:space="preserve"> </w:t>
      </w:r>
      <w:r w:rsidR="00FB6A02">
        <w:rPr>
          <w:szCs w:val="20"/>
        </w:rPr>
        <w:t>de</w:t>
      </w:r>
      <w:r w:rsidR="00A77888">
        <w:rPr>
          <w:szCs w:val="20"/>
        </w:rPr>
        <w:t xml:space="preserve"> </w:t>
      </w:r>
      <w:r w:rsidR="00FB6A02">
        <w:rPr>
          <w:szCs w:val="20"/>
        </w:rPr>
        <w:t>é</w:t>
      </w:r>
      <w:r w:rsidRPr="00337466">
        <w:rPr>
          <w:szCs w:val="20"/>
        </w:rPr>
        <w:t>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conceptos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externo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seguro.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1 a"/>
        </w:smartTagPr>
        <w:r w:rsidRPr="00337466">
          <w:rPr>
            <w:szCs w:val="20"/>
          </w:rPr>
          <w:t>191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194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continuación.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DE38B8">
        <w:rPr>
          <w:b/>
          <w:szCs w:val="20"/>
        </w:rPr>
        <w:t>173.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seguro,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administrativo,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192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193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Preliminar.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DE38B8">
        <w:rPr>
          <w:b/>
          <w:szCs w:val="20"/>
        </w:rPr>
        <w:t>174.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164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165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Resolución.</w:t>
      </w:r>
    </w:p>
    <w:p w:rsidR="00BA6286" w:rsidRPr="00DE38B8" w:rsidRDefault="00DE38B8" w:rsidP="00F61ED8">
      <w:pPr>
        <w:pStyle w:val="texto0"/>
        <w:spacing w:after="40" w:line="240" w:lineRule="auto"/>
        <w:rPr>
          <w:b/>
          <w:szCs w:val="20"/>
        </w:rPr>
      </w:pPr>
      <w:r>
        <w:rPr>
          <w:b/>
          <w:szCs w:val="20"/>
        </w:rPr>
        <w:t>iv.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Determinación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DE38B8">
        <w:rPr>
          <w:b/>
          <w:szCs w:val="20"/>
        </w:rPr>
        <w:t>175.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dispuesto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2.4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53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conceptos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seguro,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administrativo.</w:t>
      </w:r>
    </w:p>
    <w:p w:rsidR="00BA6286" w:rsidRPr="00DE38B8" w:rsidRDefault="00BA6286" w:rsidP="00F61ED8">
      <w:pPr>
        <w:pStyle w:val="texto0"/>
        <w:spacing w:after="40" w:line="240" w:lineRule="auto"/>
        <w:rPr>
          <w:b/>
          <w:szCs w:val="20"/>
          <w:lang w:val="en-US"/>
        </w:rPr>
      </w:pPr>
      <w:r w:rsidRPr="00DE38B8">
        <w:rPr>
          <w:b/>
          <w:szCs w:val="20"/>
          <w:lang w:val="en-US"/>
        </w:rPr>
        <w:t>b.</w:t>
      </w:r>
      <w:r w:rsidR="00A77888">
        <w:rPr>
          <w:b/>
          <w:szCs w:val="20"/>
          <w:lang w:val="en-US"/>
        </w:rPr>
        <w:t xml:space="preserve"> </w:t>
      </w:r>
      <w:r w:rsidRPr="00DE38B8">
        <w:rPr>
          <w:b/>
          <w:szCs w:val="20"/>
          <w:lang w:val="en-US"/>
        </w:rPr>
        <w:t>Japón</w:t>
      </w:r>
    </w:p>
    <w:p w:rsidR="00BA6286" w:rsidRPr="00DE38B8" w:rsidRDefault="00BA6286" w:rsidP="00F61ED8">
      <w:pPr>
        <w:pStyle w:val="texto0"/>
        <w:spacing w:after="40" w:line="240" w:lineRule="auto"/>
        <w:rPr>
          <w:b/>
          <w:szCs w:val="20"/>
          <w:lang w:val="en-US"/>
        </w:rPr>
      </w:pPr>
      <w:r w:rsidRPr="00DE38B8">
        <w:rPr>
          <w:b/>
          <w:szCs w:val="20"/>
          <w:lang w:val="en-US"/>
        </w:rPr>
        <w:t>i.</w:t>
      </w:r>
      <w:r w:rsidR="00A77888">
        <w:rPr>
          <w:b/>
          <w:szCs w:val="20"/>
          <w:lang w:val="en-US"/>
        </w:rPr>
        <w:t xml:space="preserve"> </w:t>
      </w:r>
      <w:r w:rsidRPr="00DE38B8">
        <w:rPr>
          <w:b/>
          <w:szCs w:val="20"/>
          <w:lang w:val="en-US"/>
        </w:rPr>
        <w:t>JFE</w:t>
      </w:r>
      <w:r w:rsidR="00A77888">
        <w:rPr>
          <w:b/>
          <w:szCs w:val="20"/>
          <w:lang w:val="en-US"/>
        </w:rPr>
        <w:t xml:space="preserve"> </w:t>
      </w:r>
      <w:r w:rsidRPr="00DE38B8">
        <w:rPr>
          <w:b/>
          <w:szCs w:val="20"/>
          <w:lang w:val="en-US"/>
        </w:rPr>
        <w:t>Steel,</w:t>
      </w:r>
      <w:r w:rsidR="00A77888">
        <w:rPr>
          <w:b/>
          <w:szCs w:val="20"/>
          <w:lang w:val="en-US"/>
        </w:rPr>
        <w:t xml:space="preserve"> </w:t>
      </w:r>
      <w:smartTag w:uri="urn:schemas-microsoft-com:office:smarttags" w:element="City">
        <w:r w:rsidRPr="00DE38B8">
          <w:rPr>
            <w:b/>
            <w:szCs w:val="20"/>
            <w:lang w:val="en-US"/>
          </w:rPr>
          <w:t>Kobe</w:t>
        </w:r>
      </w:smartTag>
      <w:r w:rsidR="00A77888">
        <w:rPr>
          <w:b/>
          <w:szCs w:val="20"/>
          <w:lang w:val="en-US"/>
        </w:rPr>
        <w:t xml:space="preserve"> </w:t>
      </w:r>
      <w:r w:rsidRPr="00DE38B8">
        <w:rPr>
          <w:b/>
          <w:szCs w:val="20"/>
          <w:lang w:val="en-US"/>
        </w:rPr>
        <w:t>Steel</w:t>
      </w:r>
      <w:r w:rsidR="00A77888">
        <w:rPr>
          <w:b/>
          <w:szCs w:val="20"/>
          <w:lang w:val="en-US"/>
        </w:rPr>
        <w:t xml:space="preserve"> </w:t>
      </w:r>
      <w:r w:rsidRPr="00DE38B8">
        <w:rPr>
          <w:b/>
          <w:szCs w:val="20"/>
          <w:lang w:val="en-US"/>
        </w:rPr>
        <w:t>y</w:t>
      </w:r>
      <w:r w:rsidR="00A77888">
        <w:rPr>
          <w:b/>
          <w:szCs w:val="20"/>
          <w:lang w:val="en-US"/>
        </w:rPr>
        <w:t xml:space="preserve"> </w:t>
      </w:r>
      <w:smartTag w:uri="urn:schemas-microsoft-com:office:smarttags" w:element="place">
        <w:r w:rsidRPr="00DE38B8">
          <w:rPr>
            <w:b/>
            <w:szCs w:val="20"/>
            <w:lang w:val="en-US"/>
          </w:rPr>
          <w:t>Nippon</w:t>
        </w:r>
      </w:smartTag>
      <w:r w:rsidR="00A77888">
        <w:rPr>
          <w:b/>
          <w:szCs w:val="20"/>
          <w:lang w:val="en-US"/>
        </w:rPr>
        <w:t xml:space="preserve"> </w:t>
      </w:r>
      <w:r w:rsidRPr="00DE38B8">
        <w:rPr>
          <w:b/>
          <w:szCs w:val="20"/>
          <w:lang w:val="en-US"/>
        </w:rPr>
        <w:t>Steel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DE38B8">
        <w:rPr>
          <w:b/>
          <w:szCs w:val="20"/>
        </w:rPr>
        <w:t>176.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152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153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mejor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disponible,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hechos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conocimiento,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decir,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SIC-M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despacho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maniobras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puerto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describe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continuación.</w:t>
      </w:r>
    </w:p>
    <w:p w:rsidR="00BA6286" w:rsidRPr="00337466" w:rsidRDefault="00DE38B8" w:rsidP="00F61ED8">
      <w:pPr>
        <w:pStyle w:val="texto0"/>
        <w:spacing w:after="40" w:line="240" w:lineRule="auto"/>
        <w:rPr>
          <w:szCs w:val="20"/>
        </w:rPr>
      </w:pPr>
      <w:r w:rsidRPr="00DE38B8">
        <w:rPr>
          <w:b/>
          <w:szCs w:val="20"/>
        </w:rPr>
        <w:t>177.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allegó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listado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ingresaron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México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través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fracciones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arancelarias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7208.51.01,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7208.51.02,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7208.51.03,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7208.52.01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7225.40.99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TIGIE,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obtuvo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SIC-M.</w:t>
      </w:r>
    </w:p>
    <w:p w:rsidR="00BA6286" w:rsidRPr="00337466" w:rsidRDefault="00DE38B8" w:rsidP="00F61ED8">
      <w:pPr>
        <w:pStyle w:val="texto0"/>
        <w:spacing w:after="40" w:line="240" w:lineRule="auto"/>
        <w:rPr>
          <w:szCs w:val="20"/>
        </w:rPr>
      </w:pPr>
      <w:r>
        <w:rPr>
          <w:b/>
          <w:szCs w:val="20"/>
        </w:rPr>
        <w:t>178.</w:t>
      </w:r>
      <w:r w:rsidR="00A77888">
        <w:rPr>
          <w:b/>
          <w:szCs w:val="20"/>
        </w:rPr>
        <w:t xml:space="preserve"> </w:t>
      </w:r>
      <w:r w:rsidR="00BA6286" w:rsidRPr="00DE38B8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identificación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señala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198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identificó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correspondientes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además,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excluir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refiere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106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Resolución.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DE38B8">
        <w:rPr>
          <w:b/>
          <w:szCs w:val="20"/>
        </w:rPr>
        <w:t>179.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ponderado,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dólares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Japón.</w:t>
      </w:r>
    </w:p>
    <w:p w:rsidR="00BA6286" w:rsidRPr="00DE38B8" w:rsidRDefault="00DE38B8" w:rsidP="00A04696">
      <w:pPr>
        <w:pStyle w:val="texto0"/>
        <w:spacing w:after="60" w:line="240" w:lineRule="auto"/>
        <w:rPr>
          <w:b/>
          <w:szCs w:val="20"/>
        </w:rPr>
      </w:pPr>
      <w:r>
        <w:rPr>
          <w:b/>
          <w:szCs w:val="20"/>
        </w:rPr>
        <w:t>1)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Ajustes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al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precio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exportación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DE38B8">
        <w:rPr>
          <w:b/>
          <w:szCs w:val="20"/>
        </w:rPr>
        <w:t>180.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utilizó,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SIC-M,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efectuaron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CIF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(CFR,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inglés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Freight),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concepto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despacho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maniobras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puerto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origen.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DE38B8">
        <w:rPr>
          <w:b/>
          <w:szCs w:val="20"/>
        </w:rPr>
        <w:t>181.</w:t>
      </w:r>
      <w:r w:rsidRPr="00DE38B8">
        <w:rPr>
          <w:b/>
          <w:szCs w:val="20"/>
        </w:rPr>
        <w:tab/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externo,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revisó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administrativo,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particular,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dólares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seguro,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152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153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concepto.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DE38B8">
        <w:rPr>
          <w:b/>
          <w:szCs w:val="20"/>
        </w:rPr>
        <w:t>182.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cálculo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despacho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maniobras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puerto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“Doing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Business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Japan”,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Banco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Mundial,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contiene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dólares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erogado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cumplimiento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cumplimiento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fronteras,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integran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conceptos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despacho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aduanero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inspecciones,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puertos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terminales,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preparación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Tokio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Osaka,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ciudades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empresariales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grandes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contenedor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quince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toneladas.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DE38B8">
        <w:rPr>
          <w:b/>
          <w:szCs w:val="20"/>
        </w:rPr>
        <w:t>183.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dividió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dólares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cumplimiento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fronteras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contenedor,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obteniendo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despacho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maniobras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puerto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dólares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tonelada.</w:t>
      </w:r>
    </w:p>
    <w:p w:rsidR="00BA6286" w:rsidRPr="00DE38B8" w:rsidRDefault="00DE38B8" w:rsidP="00A04696">
      <w:pPr>
        <w:pStyle w:val="texto0"/>
        <w:spacing w:after="60" w:line="240" w:lineRule="auto"/>
        <w:rPr>
          <w:b/>
          <w:szCs w:val="20"/>
        </w:rPr>
      </w:pPr>
      <w:r>
        <w:rPr>
          <w:b/>
          <w:szCs w:val="20"/>
        </w:rPr>
        <w:t>ii.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Determinación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DE38B8">
        <w:rPr>
          <w:b/>
          <w:szCs w:val="20"/>
        </w:rPr>
        <w:t>184.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dispuesto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2.4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53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conceptos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despacho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maniobras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puerto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administrativo.</w:t>
      </w:r>
    </w:p>
    <w:p w:rsidR="00BA6286" w:rsidRPr="00DE38B8" w:rsidRDefault="00DE38B8" w:rsidP="00A04696">
      <w:pPr>
        <w:pStyle w:val="texto0"/>
        <w:spacing w:after="60" w:line="240" w:lineRule="auto"/>
        <w:rPr>
          <w:b/>
          <w:szCs w:val="20"/>
        </w:rPr>
      </w:pPr>
      <w:r w:rsidRPr="00DE38B8">
        <w:rPr>
          <w:b/>
          <w:szCs w:val="20"/>
        </w:rPr>
        <w:t>3.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Valor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normal</w:t>
      </w:r>
    </w:p>
    <w:p w:rsidR="00BA6286" w:rsidRPr="00DE38B8" w:rsidRDefault="00DE38B8" w:rsidP="00A04696">
      <w:pPr>
        <w:pStyle w:val="texto0"/>
        <w:spacing w:after="60" w:line="240" w:lineRule="auto"/>
        <w:rPr>
          <w:b/>
          <w:szCs w:val="20"/>
        </w:rPr>
      </w:pPr>
      <w:r w:rsidRPr="00DE38B8">
        <w:rPr>
          <w:b/>
          <w:szCs w:val="20"/>
        </w:rPr>
        <w:t>a.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Italia</w:t>
      </w:r>
    </w:p>
    <w:p w:rsidR="00BA6286" w:rsidRPr="00DE38B8" w:rsidRDefault="00BA6286" w:rsidP="00A04696">
      <w:pPr>
        <w:pStyle w:val="texto0"/>
        <w:spacing w:after="60" w:line="240" w:lineRule="auto"/>
        <w:rPr>
          <w:b/>
          <w:szCs w:val="20"/>
        </w:rPr>
      </w:pPr>
      <w:r w:rsidRPr="00DE38B8">
        <w:rPr>
          <w:b/>
          <w:szCs w:val="20"/>
        </w:rPr>
        <w:t>i.</w:t>
      </w:r>
      <w:r w:rsidR="00A77888">
        <w:rPr>
          <w:b/>
          <w:szCs w:val="20"/>
        </w:rPr>
        <w:t xml:space="preserve"> </w:t>
      </w:r>
      <w:r w:rsidRPr="00DE38B8">
        <w:rPr>
          <w:b/>
          <w:szCs w:val="20"/>
        </w:rPr>
        <w:t>Marcegaglia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bookmarkStart w:id="36" w:name="N_Ref3301541"/>
      <w:r w:rsidRPr="00DE38B8">
        <w:rPr>
          <w:b/>
          <w:szCs w:val="20"/>
        </w:rPr>
        <w:t>185.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comparables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</w:t>
      </w:r>
      <w:r w:rsidR="00A66ADC">
        <w:rPr>
          <w:szCs w:val="20"/>
        </w:rPr>
        <w:t>terno</w:t>
      </w:r>
      <w:r w:rsidR="00A77888">
        <w:rPr>
          <w:szCs w:val="20"/>
        </w:rPr>
        <w:t xml:space="preserve"> </w:t>
      </w:r>
      <w:r w:rsidR="00A66ADC">
        <w:rPr>
          <w:szCs w:val="20"/>
        </w:rPr>
        <w:t>de</w:t>
      </w:r>
      <w:r w:rsidR="00A77888">
        <w:rPr>
          <w:szCs w:val="20"/>
        </w:rPr>
        <w:t xml:space="preserve"> </w:t>
      </w:r>
      <w:r w:rsidR="00A66ADC">
        <w:rPr>
          <w:szCs w:val="20"/>
        </w:rPr>
        <w:t>9</w:t>
      </w:r>
      <w:r w:rsidR="00A77888">
        <w:rPr>
          <w:szCs w:val="20"/>
        </w:rPr>
        <w:t xml:space="preserve"> </w:t>
      </w:r>
      <w:r w:rsidR="00A66ADC">
        <w:rPr>
          <w:szCs w:val="20"/>
        </w:rPr>
        <w:t>códigos</w:t>
      </w:r>
      <w:r w:rsidR="00A77888">
        <w:rPr>
          <w:szCs w:val="20"/>
        </w:rPr>
        <w:t xml:space="preserve"> </w:t>
      </w:r>
      <w:r w:rsidR="00A66ADC">
        <w:rPr>
          <w:szCs w:val="20"/>
        </w:rPr>
        <w:t>de</w:t>
      </w:r>
      <w:r w:rsidR="00A77888">
        <w:rPr>
          <w:szCs w:val="20"/>
        </w:rPr>
        <w:t xml:space="preserve"> </w:t>
      </w:r>
      <w:r w:rsidR="00A66ADC">
        <w:rPr>
          <w:szCs w:val="20"/>
        </w:rPr>
        <w:t>producto.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descuentos,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reembolsos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bonificaciones.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comparables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reconstruido.</w:t>
      </w:r>
      <w:bookmarkEnd w:id="36"/>
    </w:p>
    <w:p w:rsidR="00BA6286" w:rsidRDefault="00DE38B8" w:rsidP="00A04696">
      <w:pPr>
        <w:pStyle w:val="texto0"/>
        <w:spacing w:after="60" w:line="240" w:lineRule="auto"/>
        <w:rPr>
          <w:szCs w:val="20"/>
        </w:rPr>
      </w:pPr>
      <w:bookmarkStart w:id="37" w:name="N_Ref3301713"/>
      <w:r w:rsidRPr="00DE38B8">
        <w:rPr>
          <w:b/>
          <w:szCs w:val="20"/>
        </w:rPr>
        <w:t>186.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9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reportados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internas,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3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fueron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suficientes,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también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opción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reconstruido.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6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restantes,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fueron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suficientes,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normal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calculó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internas.</w:t>
      </w:r>
      <w:bookmarkEnd w:id="37"/>
    </w:p>
    <w:p w:rsidR="00BA6286" w:rsidRDefault="00DE38B8" w:rsidP="00F61ED8">
      <w:pPr>
        <w:pStyle w:val="texto0"/>
        <w:spacing w:after="80" w:line="240" w:lineRule="auto"/>
        <w:rPr>
          <w:szCs w:val="20"/>
        </w:rPr>
      </w:pPr>
      <w:r w:rsidRPr="00DE38B8">
        <w:rPr>
          <w:b/>
          <w:szCs w:val="20"/>
        </w:rPr>
        <w:t>187.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Indicó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referencias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6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restantes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razonable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determinar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normal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comerciales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normales,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establecido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artículo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2.2.1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Antidumping.</w:t>
      </w:r>
    </w:p>
    <w:p w:rsidR="00BA6286" w:rsidRPr="00337466" w:rsidRDefault="00DE38B8" w:rsidP="00F61ED8">
      <w:pPr>
        <w:pStyle w:val="texto0"/>
        <w:spacing w:after="80" w:line="240" w:lineRule="auto"/>
        <w:rPr>
          <w:szCs w:val="20"/>
        </w:rPr>
      </w:pPr>
      <w:r w:rsidRPr="00DE38B8">
        <w:rPr>
          <w:b/>
          <w:szCs w:val="20"/>
        </w:rPr>
        <w:t>188.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cuanto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sistema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distribución,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mencionó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realiza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directamente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cliente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través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distribuidores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centros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servicio.</w:t>
      </w:r>
    </w:p>
    <w:p w:rsidR="00BA6286" w:rsidRPr="00337466" w:rsidRDefault="00DE38B8" w:rsidP="00F61ED8">
      <w:pPr>
        <w:pStyle w:val="texto0"/>
        <w:spacing w:after="80" w:line="240" w:lineRule="auto"/>
        <w:rPr>
          <w:szCs w:val="20"/>
        </w:rPr>
      </w:pPr>
      <w:r w:rsidRPr="00DE38B8">
        <w:rPr>
          <w:b/>
          <w:szCs w:val="20"/>
        </w:rPr>
        <w:t>189.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algunas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internas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documentación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anexa,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órdenes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compra.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corroboró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presentada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descripción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valor,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volumen,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nombre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cliente,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número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factura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fecha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pago,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presentar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diferencias.</w:t>
      </w:r>
    </w:p>
    <w:p w:rsidR="00BA6286" w:rsidRPr="00337466" w:rsidRDefault="00DE38B8" w:rsidP="00F61ED8">
      <w:pPr>
        <w:pStyle w:val="texto0"/>
        <w:spacing w:after="80" w:line="240" w:lineRule="auto"/>
        <w:rPr>
          <w:szCs w:val="20"/>
        </w:rPr>
      </w:pPr>
      <w:r w:rsidRPr="00DE38B8">
        <w:rPr>
          <w:b/>
          <w:szCs w:val="20"/>
        </w:rPr>
        <w:t>190.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partes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vinculadas.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respecto,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excluyó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correspondientes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partes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vinculadas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utilizó</w:t>
      </w:r>
      <w:r w:rsidR="00A77888">
        <w:rPr>
          <w:szCs w:val="20"/>
        </w:rPr>
        <w:t xml:space="preserve"> </w:t>
      </w:r>
      <w:r w:rsidR="00E76879">
        <w:rPr>
          <w:szCs w:val="20"/>
        </w:rPr>
        <w:t>só</w:t>
      </w:r>
      <w:r w:rsidR="00BA6286"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correspondientes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realizaron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compradores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vendedores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independientes.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anterior,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fundamento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artículo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32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LCE.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corroboró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6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suficientes.</w:t>
      </w:r>
    </w:p>
    <w:p w:rsidR="00BA6286" w:rsidRPr="00DE38B8" w:rsidRDefault="00DE38B8" w:rsidP="00A04696">
      <w:pPr>
        <w:pStyle w:val="texto0"/>
        <w:spacing w:after="60" w:line="240" w:lineRule="auto"/>
        <w:rPr>
          <w:b/>
          <w:szCs w:val="20"/>
        </w:rPr>
      </w:pPr>
      <w:r>
        <w:rPr>
          <w:b/>
          <w:szCs w:val="20"/>
        </w:rPr>
        <w:t>1)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Ajustes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al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valor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normal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DE38B8">
        <w:rPr>
          <w:b/>
          <w:szCs w:val="20"/>
        </w:rPr>
        <w:t>191.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fábrica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(CPT,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inglés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Carriage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Paid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propuso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comisiones,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crédito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DE38B8">
        <w:rPr>
          <w:b/>
          <w:szCs w:val="20"/>
        </w:rPr>
        <w:t>192.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Mencionó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través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sujetos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comisiones,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reciben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porcentaje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excluyendo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reclamaciones.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concepto,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obtenidos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sistema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contable.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dólares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DE38B8">
        <w:rPr>
          <w:b/>
          <w:szCs w:val="20"/>
        </w:rPr>
        <w:t>193.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cálculo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crédito,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pasivos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plazo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plazo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transcurrido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pago.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impresión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pantalla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página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Internet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Banco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Central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Europeo.</w:t>
      </w:r>
    </w:p>
    <w:p w:rsidR="00BA6286" w:rsidRPr="00337466" w:rsidRDefault="00BA6286" w:rsidP="00F61ED8">
      <w:pPr>
        <w:pStyle w:val="texto0"/>
        <w:spacing w:after="34" w:line="240" w:lineRule="auto"/>
        <w:rPr>
          <w:szCs w:val="20"/>
        </w:rPr>
      </w:pPr>
      <w:r w:rsidRPr="00DE38B8">
        <w:rPr>
          <w:b/>
          <w:szCs w:val="20"/>
        </w:rPr>
        <w:t>194.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estándar,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instalación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destino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sistema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muestra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E76879">
        <w:rPr>
          <w:szCs w:val="20"/>
        </w:rPr>
        <w:t>só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cierre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efectúa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cálculo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acaba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terminar.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trabajo: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contiene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localidades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envió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segunda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elaboración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trabajo.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Anexó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ejemplo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obtener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2015.</w:t>
      </w:r>
    </w:p>
    <w:p w:rsidR="00BA6286" w:rsidRPr="00337466" w:rsidRDefault="00BA6286" w:rsidP="00F61ED8">
      <w:pPr>
        <w:pStyle w:val="texto0"/>
        <w:spacing w:after="48" w:line="240" w:lineRule="auto"/>
        <w:rPr>
          <w:szCs w:val="20"/>
        </w:rPr>
      </w:pPr>
      <w:r w:rsidRPr="00DE38B8">
        <w:rPr>
          <w:b/>
          <w:szCs w:val="20"/>
        </w:rPr>
        <w:t>195.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procedimiento,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posibilidad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rastrear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sistema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exacto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única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hacerlo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manualmente,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vinculando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dentro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última,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localizar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concreta.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sentido,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complejidad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número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cálculo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exacto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concepto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viable.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afirmó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concepto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razonable.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DE38B8">
        <w:rPr>
          <w:b/>
          <w:szCs w:val="20"/>
        </w:rPr>
        <w:t>196.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Agregó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rechace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nueva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alternativa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cálculo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alternativa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dividir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extraído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cantidad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concepto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realizaron.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pantalla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sistema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interno.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DE38B8">
        <w:rPr>
          <w:b/>
          <w:szCs w:val="20"/>
        </w:rPr>
        <w:t>197.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independientemente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obtención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identificación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efectivamente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asignados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inconsistencias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215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revaloró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limitación,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ejemplo,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carácter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metodológica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informático,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requerido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salvo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simple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afirmación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“el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número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operaciones”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aceptara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propuesta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prorrateo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lugar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transacción.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DE38B8">
        <w:rPr>
          <w:b/>
          <w:szCs w:val="20"/>
        </w:rPr>
        <w:t>198.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reitera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tomar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concepto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interno.</w:t>
      </w:r>
    </w:p>
    <w:p w:rsidR="00BA6286" w:rsidRPr="00DE38B8" w:rsidRDefault="00DE38B8" w:rsidP="00F61ED8">
      <w:pPr>
        <w:pStyle w:val="texto0"/>
        <w:spacing w:after="48" w:line="240" w:lineRule="auto"/>
        <w:rPr>
          <w:b/>
          <w:szCs w:val="20"/>
        </w:rPr>
      </w:pPr>
      <w:r>
        <w:rPr>
          <w:b/>
          <w:szCs w:val="20"/>
        </w:rPr>
        <w:t>ii.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Determinación</w:t>
      </w:r>
    </w:p>
    <w:p w:rsidR="00BA6286" w:rsidRPr="00337466" w:rsidRDefault="00BA6286" w:rsidP="00F61ED8">
      <w:pPr>
        <w:pStyle w:val="texto0"/>
        <w:spacing w:after="48" w:line="240" w:lineRule="auto"/>
        <w:rPr>
          <w:szCs w:val="20"/>
        </w:rPr>
      </w:pPr>
      <w:bookmarkStart w:id="38" w:name="N_Ref3301568"/>
      <w:r w:rsidRPr="00DE38B8">
        <w:rPr>
          <w:b/>
          <w:szCs w:val="20"/>
        </w:rPr>
        <w:t>199.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2.4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concepto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comisiones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crédito,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Marcegaglia.</w:t>
      </w:r>
      <w:bookmarkEnd w:id="38"/>
    </w:p>
    <w:p w:rsidR="00BA6286" w:rsidRPr="00DE38B8" w:rsidRDefault="00DE38B8" w:rsidP="00F61ED8">
      <w:pPr>
        <w:pStyle w:val="texto0"/>
        <w:spacing w:after="40" w:line="240" w:lineRule="auto"/>
        <w:rPr>
          <w:b/>
          <w:szCs w:val="20"/>
        </w:rPr>
      </w:pPr>
      <w:r>
        <w:rPr>
          <w:b/>
          <w:szCs w:val="20"/>
        </w:rPr>
        <w:t>iii.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Operaciones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comerciales</w:t>
      </w:r>
      <w:r w:rsidR="00A77888">
        <w:rPr>
          <w:b/>
          <w:szCs w:val="20"/>
        </w:rPr>
        <w:t xml:space="preserve"> </w:t>
      </w:r>
      <w:r w:rsidR="00BA6286" w:rsidRPr="00DE38B8">
        <w:rPr>
          <w:b/>
          <w:szCs w:val="20"/>
        </w:rPr>
        <w:t>normales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bookmarkStart w:id="39" w:name="N_Ref2781941"/>
      <w:r w:rsidRPr="00DE38B8">
        <w:rPr>
          <w:b/>
          <w:szCs w:val="20"/>
        </w:rPr>
        <w:t>200.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último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mensuales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gestión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encuentra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semestral.</w:t>
      </w:r>
      <w:bookmarkEnd w:id="39"/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DE38B8">
        <w:rPr>
          <w:b/>
          <w:szCs w:val="20"/>
        </w:rPr>
        <w:t>201.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Proporcionó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asignados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adquisición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insumos,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aclaró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adquirió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relacionadas.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DE38B8">
        <w:rPr>
          <w:b/>
          <w:szCs w:val="20"/>
        </w:rPr>
        <w:t>202.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excluyeron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cuentas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relativas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gestión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consumo/retiros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almacén;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incluyendo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relativos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desembarco;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adquisición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primas;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provisiones/comisiones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impuestos;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consolidación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impuestos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renta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créditos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dudosos.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DE38B8">
        <w:rPr>
          <w:b/>
          <w:szCs w:val="20"/>
        </w:rPr>
        <w:t>203.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procedimiento,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párrafo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225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Preliminar.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bookmarkStart w:id="40" w:name="N_Ref3217741"/>
      <w:r w:rsidRPr="00DE38B8">
        <w:rPr>
          <w:b/>
          <w:szCs w:val="20"/>
        </w:rPr>
        <w:t>204.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consumo/retiros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almacén,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únicamente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auxiliares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gestión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activos,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gestión,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tampoco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algún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balance,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cumple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principios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contables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sujeta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empresa.</w:t>
      </w:r>
      <w:bookmarkEnd w:id="40"/>
    </w:p>
    <w:p w:rsidR="00BA6286" w:rsidRPr="00337466" w:rsidRDefault="00BA6286" w:rsidP="00F61ED8">
      <w:pPr>
        <w:pStyle w:val="texto0"/>
        <w:spacing w:after="78" w:line="240" w:lineRule="auto"/>
        <w:rPr>
          <w:szCs w:val="20"/>
        </w:rPr>
      </w:pPr>
      <w:bookmarkStart w:id="41" w:name="N_Ref3217751"/>
      <w:r w:rsidRPr="00DE38B8">
        <w:rPr>
          <w:b/>
          <w:szCs w:val="20"/>
        </w:rPr>
        <w:t>205.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adquisición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formulario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oficial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requerimiento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información.</w:t>
      </w:r>
      <w:bookmarkEnd w:id="41"/>
    </w:p>
    <w:p w:rsidR="00BA6286" w:rsidRPr="00337466" w:rsidRDefault="00BA6286" w:rsidP="00F61ED8">
      <w:pPr>
        <w:pStyle w:val="texto0"/>
        <w:spacing w:after="78" w:line="240" w:lineRule="auto"/>
        <w:rPr>
          <w:szCs w:val="20"/>
        </w:rPr>
      </w:pPr>
      <w:r w:rsidRPr="00DE38B8">
        <w:rPr>
          <w:b/>
          <w:szCs w:val="20"/>
        </w:rPr>
        <w:t>206.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concerniente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incluyendo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relativos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desembarco,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demostrar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encuentra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dentro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ejemplo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terrestre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puerto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Monfalcone,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instalaciones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concepto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desembarco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concepto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aduanal.</w:t>
      </w:r>
    </w:p>
    <w:p w:rsidR="00BA6286" w:rsidRPr="00337466" w:rsidRDefault="00BA6286" w:rsidP="00F61ED8">
      <w:pPr>
        <w:pStyle w:val="texto0"/>
        <w:spacing w:after="78" w:line="240" w:lineRule="auto"/>
        <w:rPr>
          <w:szCs w:val="20"/>
        </w:rPr>
      </w:pPr>
      <w:r w:rsidRPr="00DE38B8">
        <w:rPr>
          <w:b/>
          <w:szCs w:val="20"/>
        </w:rPr>
        <w:t>207.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derivado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laminados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generar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chatarra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limaduras,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obtiene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beneficio.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sentido,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beneficio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adquirido,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derivado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año,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imputable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produjeron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</w:p>
    <w:p w:rsidR="00BA6286" w:rsidRPr="00337466" w:rsidRDefault="00BA6286" w:rsidP="00F61ED8">
      <w:pPr>
        <w:pStyle w:val="texto0"/>
        <w:spacing w:after="78" w:line="240" w:lineRule="auto"/>
        <w:rPr>
          <w:szCs w:val="20"/>
        </w:rPr>
      </w:pPr>
      <w:r w:rsidRPr="00DE38B8">
        <w:rPr>
          <w:b/>
          <w:szCs w:val="20"/>
        </w:rPr>
        <w:t>208.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procedimiento,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chatarra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productivo,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cuantificar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sentido,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chatarra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venta.</w:t>
      </w:r>
    </w:p>
    <w:p w:rsidR="00BA6286" w:rsidRPr="00337466" w:rsidRDefault="00BA6286" w:rsidP="00F61ED8">
      <w:pPr>
        <w:pStyle w:val="texto0"/>
        <w:spacing w:after="78" w:line="240" w:lineRule="auto"/>
        <w:rPr>
          <w:szCs w:val="20"/>
        </w:rPr>
      </w:pPr>
      <w:r w:rsidRPr="00DE38B8">
        <w:rPr>
          <w:b/>
          <w:szCs w:val="20"/>
        </w:rPr>
        <w:t>209.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únicamente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saber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certeza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chatarra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atribuible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Agregó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chatarra,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incurre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ningún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adicional.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órdenes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venta.</w:t>
      </w:r>
    </w:p>
    <w:p w:rsidR="00BA6286" w:rsidRPr="00337466" w:rsidRDefault="00BA6286" w:rsidP="00F61ED8">
      <w:pPr>
        <w:pStyle w:val="texto0"/>
        <w:spacing w:after="78" w:line="240" w:lineRule="auto"/>
        <w:rPr>
          <w:szCs w:val="20"/>
        </w:rPr>
      </w:pPr>
      <w:r w:rsidRPr="00DE38B8">
        <w:rPr>
          <w:b/>
          <w:szCs w:val="20"/>
        </w:rPr>
        <w:t>210.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Proporcionó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impresiones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pantalla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sistema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contable,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muestran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además,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impresiones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pantalla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sistema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información.</w:t>
      </w:r>
    </w:p>
    <w:p w:rsidR="00BA6286" w:rsidRPr="00337466" w:rsidRDefault="00BA6286" w:rsidP="00F61ED8">
      <w:pPr>
        <w:pStyle w:val="texto0"/>
        <w:spacing w:after="78" w:line="240" w:lineRule="auto"/>
        <w:rPr>
          <w:szCs w:val="20"/>
        </w:rPr>
      </w:pPr>
      <w:r w:rsidRPr="00DE38B8">
        <w:rPr>
          <w:b/>
          <w:szCs w:val="20"/>
        </w:rPr>
        <w:t>211.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generales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mencionó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balance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sistema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contable.</w:t>
      </w:r>
    </w:p>
    <w:p w:rsidR="00BA6286" w:rsidRPr="00337466" w:rsidRDefault="00BA6286" w:rsidP="00F61ED8">
      <w:pPr>
        <w:pStyle w:val="texto0"/>
        <w:spacing w:after="78" w:line="240" w:lineRule="auto"/>
        <w:rPr>
          <w:szCs w:val="20"/>
        </w:rPr>
      </w:pPr>
      <w:r w:rsidRPr="00DE38B8">
        <w:rPr>
          <w:b/>
          <w:szCs w:val="20"/>
        </w:rPr>
        <w:t>212.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párrafos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demostrara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consumo/retiros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almacén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adquisición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efectivamente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denominación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y/o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nombre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presumir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directamente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225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Preliminar.</w:t>
      </w:r>
    </w:p>
    <w:p w:rsidR="00BA6286" w:rsidRPr="00337466" w:rsidRDefault="00BA6286" w:rsidP="00F61ED8">
      <w:pPr>
        <w:pStyle w:val="texto0"/>
        <w:spacing w:after="78" w:line="240" w:lineRule="auto"/>
        <w:rPr>
          <w:szCs w:val="20"/>
        </w:rPr>
      </w:pPr>
      <w:r w:rsidRPr="00DE38B8">
        <w:rPr>
          <w:b/>
          <w:szCs w:val="20"/>
        </w:rPr>
        <w:t>213.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beneficio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obtenido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chatarra,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demuestran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asignado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concepto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únicamente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chatarra.</w:t>
      </w:r>
    </w:p>
    <w:p w:rsidR="00BA6286" w:rsidRPr="00337466" w:rsidRDefault="00BA6286" w:rsidP="00F61ED8">
      <w:pPr>
        <w:pStyle w:val="texto0"/>
        <w:spacing w:after="78" w:line="240" w:lineRule="auto"/>
        <w:rPr>
          <w:szCs w:val="20"/>
        </w:rPr>
      </w:pPr>
      <w:bookmarkStart w:id="42" w:name="N_Ref2781984"/>
      <w:r w:rsidRPr="00CC7AF9">
        <w:rPr>
          <w:b/>
          <w:szCs w:val="20"/>
        </w:rPr>
        <w:t>214.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tomando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concepto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consumo/retiros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almacén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adquisición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primas.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chatarra,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tomó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concepto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cálculo.</w:t>
      </w:r>
      <w:bookmarkEnd w:id="42"/>
    </w:p>
    <w:p w:rsidR="00BA6286" w:rsidRPr="00337466" w:rsidRDefault="00BA6286" w:rsidP="00F61ED8">
      <w:pPr>
        <w:pStyle w:val="texto0"/>
        <w:spacing w:after="78" w:line="240" w:lineRule="auto"/>
        <w:rPr>
          <w:szCs w:val="20"/>
        </w:rPr>
      </w:pPr>
      <w:r w:rsidRPr="00CC7AF9">
        <w:rPr>
          <w:b/>
          <w:szCs w:val="20"/>
        </w:rPr>
        <w:t>215.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identificó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curso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respectivos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generales.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producción.</w:t>
      </w:r>
    </w:p>
    <w:p w:rsidR="00BA6286" w:rsidRPr="00337466" w:rsidRDefault="00BA6286" w:rsidP="00F61ED8">
      <w:pPr>
        <w:pStyle w:val="texto0"/>
        <w:spacing w:after="78" w:line="240" w:lineRule="auto"/>
        <w:rPr>
          <w:szCs w:val="20"/>
        </w:rPr>
      </w:pPr>
      <w:r w:rsidRPr="00CC7AF9">
        <w:rPr>
          <w:b/>
          <w:szCs w:val="20"/>
        </w:rPr>
        <w:t>216.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metodología:</w:t>
      </w:r>
    </w:p>
    <w:p w:rsidR="00BA6286" w:rsidRPr="00337466" w:rsidRDefault="00BA6286" w:rsidP="00F61ED8">
      <w:pPr>
        <w:pStyle w:val="INCISO"/>
        <w:spacing w:after="78" w:line="240" w:lineRule="auto"/>
      </w:pPr>
      <w:r w:rsidRPr="00CC7AF9">
        <w:rPr>
          <w:b/>
        </w:rPr>
        <w:t>a.</w:t>
      </w:r>
      <w:r w:rsidRPr="00337466">
        <w:tab/>
        <w:t>identificó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ventas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realizaron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precios</w:t>
      </w:r>
      <w:r w:rsidR="00A77888">
        <w:t xml:space="preserve"> </w:t>
      </w:r>
      <w:r w:rsidRPr="00337466">
        <w:t>por</w:t>
      </w:r>
      <w:r w:rsidR="00A77888">
        <w:t xml:space="preserve"> </w:t>
      </w:r>
      <w:r w:rsidRPr="00337466">
        <w:t>debajo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costos</w:t>
      </w:r>
      <w:r w:rsidR="00A77888">
        <w:t xml:space="preserve"> </w:t>
      </w:r>
      <w:r w:rsidRPr="00337466">
        <w:t>por</w:t>
      </w:r>
      <w:r w:rsidR="00A77888">
        <w:t xml:space="preserve"> </w:t>
      </w:r>
      <w:r w:rsidRPr="00337466">
        <w:t>transacción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determinó</w:t>
      </w:r>
      <w:r w:rsidR="00A77888">
        <w:t xml:space="preserve"> </w:t>
      </w:r>
      <w:r w:rsidRPr="00337466">
        <w:t>si</w:t>
      </w:r>
      <w:r w:rsidR="00A77888">
        <w:t xml:space="preserve"> </w:t>
      </w:r>
      <w:r w:rsidRPr="00337466">
        <w:t>tales</w:t>
      </w:r>
      <w:r w:rsidR="00A77888">
        <w:t xml:space="preserve"> </w:t>
      </w:r>
      <w:r w:rsidRPr="00337466">
        <w:t>ventas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efectuaron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cantidades</w:t>
      </w:r>
      <w:r w:rsidR="00A77888">
        <w:t xml:space="preserve"> </w:t>
      </w:r>
      <w:r w:rsidRPr="00337466">
        <w:t>sustanciales,</w:t>
      </w:r>
      <w:r w:rsidR="00A77888">
        <w:t xml:space="preserve"> </w:t>
      </w:r>
      <w:r w:rsidRPr="00337466">
        <w:t>es</w:t>
      </w:r>
      <w:r w:rsidR="00A77888">
        <w:t xml:space="preserve"> </w:t>
      </w:r>
      <w:r w:rsidRPr="00337466">
        <w:t>decir,</w:t>
      </w:r>
      <w:r w:rsidR="00A77888">
        <w:t xml:space="preserve"> </w:t>
      </w:r>
      <w:r w:rsidRPr="00337466">
        <w:t>si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volumen</w:t>
      </w:r>
      <w:r w:rsidR="00A77888">
        <w:t xml:space="preserve"> </w:t>
      </w:r>
      <w:r w:rsidRPr="00337466">
        <w:t>total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dichas</w:t>
      </w:r>
      <w:r w:rsidR="00A77888">
        <w:t xml:space="preserve"> </w:t>
      </w:r>
      <w:r w:rsidRPr="00337466">
        <w:t>transacciones</w:t>
      </w:r>
      <w:r w:rsidR="00A77888">
        <w:t xml:space="preserve"> </w:t>
      </w:r>
      <w:r w:rsidRPr="00337466">
        <w:t>fue</w:t>
      </w:r>
      <w:r w:rsidR="00A77888">
        <w:t xml:space="preserve"> </w:t>
      </w:r>
      <w:r w:rsidRPr="00337466">
        <w:t>mayor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20%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volumen</w:t>
      </w:r>
      <w:r w:rsidR="00A77888">
        <w:t xml:space="preserve"> </w:t>
      </w:r>
      <w:r w:rsidRPr="00337466">
        <w:t>total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ventas</w:t>
      </w:r>
      <w:r w:rsidR="00A77888">
        <w:t xml:space="preserve"> </w:t>
      </w:r>
      <w:r w:rsidRPr="00337466">
        <w:t>internas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código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producto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investigado;</w:t>
      </w:r>
    </w:p>
    <w:p w:rsidR="00BA6286" w:rsidRPr="00337466" w:rsidRDefault="00BA6286" w:rsidP="00F61ED8">
      <w:pPr>
        <w:pStyle w:val="INCISO"/>
        <w:spacing w:after="78" w:line="240" w:lineRule="auto"/>
      </w:pPr>
      <w:r w:rsidRPr="00CC7AF9">
        <w:rPr>
          <w:b/>
        </w:rPr>
        <w:t>b.</w:t>
      </w:r>
      <w:r w:rsidRPr="00CC7AF9">
        <w:rPr>
          <w:b/>
        </w:rPr>
        <w:tab/>
      </w:r>
      <w:r w:rsidRPr="00337466">
        <w:t>revisó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precios</w:t>
      </w:r>
      <w:r w:rsidR="00A77888">
        <w:t xml:space="preserve"> </w:t>
      </w:r>
      <w:r w:rsidRPr="00337466">
        <w:t>permitieran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recuperación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costos</w:t>
      </w:r>
      <w:r w:rsidR="00A77888">
        <w:t xml:space="preserve"> </w:t>
      </w:r>
      <w:r w:rsidRPr="00337466">
        <w:t>dentro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un</w:t>
      </w:r>
      <w:r w:rsidR="00A77888">
        <w:t xml:space="preserve"> </w:t>
      </w:r>
      <w:r w:rsidRPr="00337466">
        <w:t>plazo</w:t>
      </w:r>
      <w:r w:rsidR="00A77888">
        <w:t xml:space="preserve"> </w:t>
      </w:r>
      <w:r w:rsidRPr="00337466">
        <w:t>razonable</w:t>
      </w:r>
      <w:r w:rsidR="00A77888">
        <w:t xml:space="preserve"> </w:t>
      </w:r>
      <w:r w:rsidRPr="00337466">
        <w:t>que,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este</w:t>
      </w:r>
      <w:r w:rsidR="00A77888">
        <w:t xml:space="preserve"> </w:t>
      </w:r>
      <w:r w:rsidRPr="00337466">
        <w:t>caso,</w:t>
      </w:r>
      <w:r w:rsidR="00A77888">
        <w:t xml:space="preserve"> </w:t>
      </w:r>
      <w:r w:rsidRPr="00337466">
        <w:t>corresponde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investigado,</w:t>
      </w:r>
      <w:r w:rsidR="00A77888">
        <w:t xml:space="preserve"> </w:t>
      </w:r>
      <w:r w:rsidRPr="00337466">
        <w:t>tal</w:t>
      </w:r>
      <w:r w:rsidR="00A77888">
        <w:t xml:space="preserve"> </w:t>
      </w:r>
      <w:r w:rsidRPr="00337466">
        <w:t>como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dispone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artículo</w:t>
      </w:r>
      <w:r w:rsidR="00A77888">
        <w:t xml:space="preserve"> </w:t>
      </w:r>
      <w:r w:rsidRPr="00337466">
        <w:t>2.2.1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Acuerdo</w:t>
      </w:r>
      <w:r w:rsidR="00A77888">
        <w:t xml:space="preserve"> </w:t>
      </w:r>
      <w:r w:rsidRPr="00337466">
        <w:t>Antidumping;</w:t>
      </w:r>
    </w:p>
    <w:p w:rsidR="00BA6286" w:rsidRPr="00337466" w:rsidRDefault="00BA6286" w:rsidP="00F61ED8">
      <w:pPr>
        <w:pStyle w:val="INCISO"/>
        <w:spacing w:after="78" w:line="240" w:lineRule="auto"/>
      </w:pPr>
      <w:r w:rsidRPr="00CC7AF9">
        <w:rPr>
          <w:b/>
        </w:rPr>
        <w:t>c.</w:t>
      </w:r>
      <w:r w:rsidRPr="00337466">
        <w:tab/>
        <w:t>eliminó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cálculo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valor</w:t>
      </w:r>
      <w:r w:rsidR="00A77888">
        <w:t xml:space="preserve"> </w:t>
      </w:r>
      <w:r w:rsidRPr="00337466">
        <w:t>normal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operaciones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venta</w:t>
      </w:r>
      <w:r w:rsidR="00A77888">
        <w:t xml:space="preserve"> </w:t>
      </w:r>
      <w:r w:rsidRPr="00337466">
        <w:t>cuyos</w:t>
      </w:r>
      <w:r w:rsidR="00A77888">
        <w:t xml:space="preserve"> </w:t>
      </w:r>
      <w:r w:rsidRPr="00337466">
        <w:t>precios</w:t>
      </w:r>
      <w:r w:rsidR="00A77888">
        <w:t xml:space="preserve"> </w:t>
      </w:r>
      <w:r w:rsidRPr="00337466">
        <w:t>fueron</w:t>
      </w:r>
      <w:r w:rsidR="00A77888">
        <w:t xml:space="preserve"> </w:t>
      </w:r>
      <w:r w:rsidRPr="00337466">
        <w:t>inferiores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promedio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costos</w:t>
      </w:r>
      <w:r w:rsidR="00A77888">
        <w:t xml:space="preserve"> </w:t>
      </w:r>
      <w:r w:rsidRPr="00337466">
        <w:t>totales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producción,</w:t>
      </w:r>
      <w:r w:rsidR="00A77888">
        <w:t xml:space="preserve"> </w:t>
      </w:r>
      <w:r w:rsidRPr="00337466">
        <w:t>y</w:t>
      </w:r>
    </w:p>
    <w:p w:rsidR="00BA6286" w:rsidRPr="00337466" w:rsidRDefault="00BA6286" w:rsidP="00F61ED8">
      <w:pPr>
        <w:pStyle w:val="INCISO"/>
        <w:spacing w:after="78" w:line="240" w:lineRule="auto"/>
      </w:pPr>
      <w:r w:rsidRPr="00CC7AF9">
        <w:rPr>
          <w:b/>
        </w:rPr>
        <w:t>d.</w:t>
      </w:r>
      <w:r w:rsidRPr="00337466">
        <w:tab/>
        <w:t>a</w:t>
      </w:r>
      <w:r w:rsidR="00A77888">
        <w:t xml:space="preserve"> </w:t>
      </w:r>
      <w:r w:rsidRPr="00337466">
        <w:t>partir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ventas</w:t>
      </w:r>
      <w:r w:rsidR="00A77888">
        <w:t xml:space="preserve"> </w:t>
      </w:r>
      <w:r w:rsidRPr="00337466">
        <w:t>restantes,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Secretaría</w:t>
      </w:r>
      <w:r w:rsidR="00A77888">
        <w:t xml:space="preserve"> </w:t>
      </w:r>
      <w:r w:rsidRPr="00337466">
        <w:t>realizó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prueba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suficiencia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establece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nota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pie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página</w:t>
      </w:r>
      <w:r w:rsidR="00A77888">
        <w:t xml:space="preserve"> </w:t>
      </w:r>
      <w:r w:rsidRPr="00337466">
        <w:t>2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Acuerdo</w:t>
      </w:r>
      <w:r w:rsidR="00A77888">
        <w:t xml:space="preserve"> </w:t>
      </w:r>
      <w:r w:rsidRPr="00337466">
        <w:t>Antidumping.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CC7AF9">
        <w:rPr>
          <w:b/>
          <w:szCs w:val="20"/>
        </w:rPr>
        <w:t>217.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efectuaron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curso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="00A66ADC">
        <w:rPr>
          <w:szCs w:val="20"/>
        </w:rPr>
        <w:t>el</w:t>
      </w:r>
      <w:r w:rsidR="00A77888">
        <w:rPr>
          <w:szCs w:val="20"/>
        </w:rPr>
        <w:t xml:space="preserve"> </w:t>
      </w:r>
      <w:r w:rsidR="00A66ADC">
        <w:rPr>
          <w:szCs w:val="20"/>
        </w:rPr>
        <w:t>valor</w:t>
      </w:r>
      <w:r w:rsidR="00A77888">
        <w:rPr>
          <w:szCs w:val="20"/>
        </w:rPr>
        <w:t xml:space="preserve"> </w:t>
      </w:r>
      <w:r w:rsidR="00A66ADC">
        <w:rPr>
          <w:szCs w:val="20"/>
        </w:rPr>
        <w:t>normal</w:t>
      </w:r>
      <w:r w:rsidR="00A77888">
        <w:rPr>
          <w:szCs w:val="20"/>
        </w:rPr>
        <w:t xml:space="preserve"> </w:t>
      </w:r>
      <w:r w:rsidR="00A66ADC">
        <w:rPr>
          <w:szCs w:val="20"/>
        </w:rPr>
        <w:t>de</w:t>
      </w:r>
      <w:r w:rsidR="00A77888">
        <w:rPr>
          <w:szCs w:val="20"/>
        </w:rPr>
        <w:t xml:space="preserve"> </w:t>
      </w:r>
      <w:r w:rsidR="00A66ADC">
        <w:rPr>
          <w:szCs w:val="20"/>
        </w:rPr>
        <w:t>é</w:t>
      </w:r>
      <w:r w:rsidRPr="00337466">
        <w:rPr>
          <w:szCs w:val="20"/>
        </w:rPr>
        <w:t>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185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199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2.1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CC7AF9">
        <w:rPr>
          <w:b/>
          <w:szCs w:val="20"/>
        </w:rPr>
        <w:t>218.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cuyas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cantidades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186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reconstruido,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2.1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2.2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RLCE.</w:t>
      </w:r>
    </w:p>
    <w:p w:rsidR="00BA6286" w:rsidRPr="00CC7AF9" w:rsidRDefault="00CC7AF9" w:rsidP="00A04696">
      <w:pPr>
        <w:pStyle w:val="texto0"/>
        <w:spacing w:after="60" w:line="240" w:lineRule="auto"/>
        <w:rPr>
          <w:b/>
          <w:szCs w:val="20"/>
        </w:rPr>
      </w:pPr>
      <w:r>
        <w:rPr>
          <w:b/>
          <w:szCs w:val="20"/>
        </w:rPr>
        <w:t>iv.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Valor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reconstruido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CC7AF9">
        <w:rPr>
          <w:b/>
          <w:szCs w:val="20"/>
        </w:rPr>
        <w:t>219.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reconstruido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cantidades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multiplicación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fábrica,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rentabilidad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doméstica.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cifras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están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dólares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CC7AF9">
        <w:rPr>
          <w:b/>
          <w:szCs w:val="20"/>
        </w:rPr>
        <w:t>220.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reconstruido,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definido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generales,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concepto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razonable,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refieren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0 a"/>
        </w:smartTagPr>
        <w:r w:rsidRPr="00337466">
          <w:rPr>
            <w:szCs w:val="20"/>
          </w:rPr>
          <w:t>200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214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CC7AF9">
        <w:rPr>
          <w:b/>
          <w:szCs w:val="20"/>
        </w:rPr>
        <w:t>221.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aceptó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cálculo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utilidad,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beneficio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obtenido,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derivado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producción.</w:t>
      </w:r>
    </w:p>
    <w:p w:rsidR="00BA6286" w:rsidRPr="00CC7AF9" w:rsidRDefault="00CC7AF9" w:rsidP="00A04696">
      <w:pPr>
        <w:pStyle w:val="texto0"/>
        <w:spacing w:after="60" w:line="240" w:lineRule="auto"/>
        <w:rPr>
          <w:b/>
          <w:szCs w:val="20"/>
        </w:rPr>
      </w:pPr>
      <w:r w:rsidRPr="00CC7AF9">
        <w:rPr>
          <w:b/>
          <w:szCs w:val="20"/>
        </w:rPr>
        <w:t>v.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Ferriera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y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Metinvest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CC7AF9">
        <w:rPr>
          <w:b/>
          <w:szCs w:val="20"/>
        </w:rPr>
        <w:t>222.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144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145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mejor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hechos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conocimiento,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decir,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específica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transacciones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reales.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particular,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códigos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comparables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decidió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concepto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chatarra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transporte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completa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certeza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existir,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aplicables.</w:t>
      </w:r>
    </w:p>
    <w:p w:rsidR="00BA6286" w:rsidRPr="00CC7AF9" w:rsidRDefault="00CC7AF9" w:rsidP="00A04696">
      <w:pPr>
        <w:pStyle w:val="texto0"/>
        <w:spacing w:after="60" w:line="240" w:lineRule="auto"/>
        <w:rPr>
          <w:b/>
          <w:szCs w:val="20"/>
          <w:lang w:val="en-US"/>
        </w:rPr>
      </w:pPr>
      <w:r>
        <w:rPr>
          <w:b/>
          <w:szCs w:val="20"/>
          <w:lang w:val="en-US"/>
        </w:rPr>
        <w:t>b.</w:t>
      </w:r>
      <w:r w:rsidR="00A77888">
        <w:rPr>
          <w:b/>
          <w:szCs w:val="20"/>
          <w:lang w:val="en-US"/>
        </w:rPr>
        <w:t xml:space="preserve"> </w:t>
      </w:r>
      <w:r w:rsidR="00BA6286" w:rsidRPr="00CC7AF9">
        <w:rPr>
          <w:b/>
          <w:szCs w:val="20"/>
          <w:lang w:val="en-US"/>
        </w:rPr>
        <w:t>Japón</w:t>
      </w:r>
    </w:p>
    <w:p w:rsidR="00BA6286" w:rsidRPr="00CC7AF9" w:rsidRDefault="00BA6286" w:rsidP="00A04696">
      <w:pPr>
        <w:pStyle w:val="texto0"/>
        <w:spacing w:after="60" w:line="240" w:lineRule="auto"/>
        <w:rPr>
          <w:b/>
          <w:szCs w:val="20"/>
          <w:lang w:val="en-US"/>
        </w:rPr>
      </w:pPr>
      <w:r w:rsidRPr="00CC7AF9">
        <w:rPr>
          <w:b/>
          <w:szCs w:val="20"/>
          <w:lang w:val="en-US"/>
        </w:rPr>
        <w:t>i.</w:t>
      </w:r>
      <w:r w:rsidR="00A77888">
        <w:rPr>
          <w:b/>
          <w:szCs w:val="20"/>
          <w:lang w:val="en-US"/>
        </w:rPr>
        <w:t xml:space="preserve"> </w:t>
      </w:r>
      <w:r w:rsidRPr="00CC7AF9">
        <w:rPr>
          <w:b/>
          <w:szCs w:val="20"/>
          <w:lang w:val="en-US"/>
        </w:rPr>
        <w:t>JFE</w:t>
      </w:r>
      <w:r w:rsidR="00A77888">
        <w:rPr>
          <w:b/>
          <w:szCs w:val="20"/>
          <w:lang w:val="en-US"/>
        </w:rPr>
        <w:t xml:space="preserve"> </w:t>
      </w:r>
      <w:r w:rsidRPr="00CC7AF9">
        <w:rPr>
          <w:b/>
          <w:szCs w:val="20"/>
          <w:lang w:val="en-US"/>
        </w:rPr>
        <w:t>Steel,</w:t>
      </w:r>
      <w:r w:rsidR="00A77888">
        <w:rPr>
          <w:b/>
          <w:szCs w:val="20"/>
          <w:lang w:val="en-US"/>
        </w:rPr>
        <w:t xml:space="preserve"> </w:t>
      </w:r>
      <w:smartTag w:uri="urn:schemas-microsoft-com:office:smarttags" w:element="City">
        <w:r w:rsidRPr="00CC7AF9">
          <w:rPr>
            <w:b/>
            <w:szCs w:val="20"/>
            <w:lang w:val="en-US"/>
          </w:rPr>
          <w:t>Kobe</w:t>
        </w:r>
      </w:smartTag>
      <w:r w:rsidR="00A77888">
        <w:rPr>
          <w:b/>
          <w:szCs w:val="20"/>
          <w:lang w:val="en-US"/>
        </w:rPr>
        <w:t xml:space="preserve"> </w:t>
      </w:r>
      <w:r w:rsidRPr="00CC7AF9">
        <w:rPr>
          <w:b/>
          <w:szCs w:val="20"/>
          <w:lang w:val="en-US"/>
        </w:rPr>
        <w:t>Steel</w:t>
      </w:r>
      <w:r w:rsidR="00A77888">
        <w:rPr>
          <w:b/>
          <w:szCs w:val="20"/>
          <w:lang w:val="en-US"/>
        </w:rPr>
        <w:t xml:space="preserve"> </w:t>
      </w:r>
      <w:r w:rsidRPr="00CC7AF9">
        <w:rPr>
          <w:b/>
          <w:szCs w:val="20"/>
          <w:lang w:val="en-US"/>
        </w:rPr>
        <w:t>y</w:t>
      </w:r>
      <w:r w:rsidR="00A77888">
        <w:rPr>
          <w:b/>
          <w:szCs w:val="20"/>
          <w:lang w:val="en-US"/>
        </w:rPr>
        <w:t xml:space="preserve"> </w:t>
      </w:r>
      <w:smartTag w:uri="urn:schemas-microsoft-com:office:smarttags" w:element="place">
        <w:r w:rsidRPr="00CC7AF9">
          <w:rPr>
            <w:b/>
            <w:szCs w:val="20"/>
            <w:lang w:val="en-US"/>
          </w:rPr>
          <w:t>Nippon</w:t>
        </w:r>
      </w:smartTag>
      <w:r w:rsidR="00A77888">
        <w:rPr>
          <w:b/>
          <w:szCs w:val="20"/>
          <w:lang w:val="en-US"/>
        </w:rPr>
        <w:t xml:space="preserve"> </w:t>
      </w:r>
      <w:r w:rsidRPr="00CC7AF9">
        <w:rPr>
          <w:b/>
          <w:szCs w:val="20"/>
          <w:lang w:val="en-US"/>
        </w:rPr>
        <w:t>Steel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CC7AF9">
        <w:rPr>
          <w:b/>
          <w:szCs w:val="20"/>
        </w:rPr>
        <w:t>223.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152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153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mejor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hechos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conocimiento,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decir,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referencias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obtenidas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“International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Review”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consultora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especializada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MEPS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International.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párrafos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36 a"/>
        </w:smartTagPr>
        <w:r w:rsidRPr="00337466">
          <w:rPr>
            <w:szCs w:val="20"/>
          </w:rPr>
          <w:t>236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246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refieren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continuación.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CC7AF9">
        <w:rPr>
          <w:b/>
          <w:szCs w:val="20"/>
        </w:rPr>
        <w:t>224.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referencias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reflejan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rango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grandes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refieren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transacciones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regulares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acerías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locales.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CC7AF9">
        <w:rPr>
          <w:b/>
          <w:szCs w:val="20"/>
        </w:rPr>
        <w:t>225.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Además,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International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Review,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razonable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cálculo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vez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cubrir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necesidades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acreditarlo,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cifras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obtenidas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International,</w:t>
      </w:r>
      <w:r w:rsidR="00A77888">
        <w:rPr>
          <w:szCs w:val="20"/>
        </w:rPr>
        <w:t xml:space="preserve"> 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Ltd.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(CRU).</w:t>
      </w:r>
    </w:p>
    <w:p w:rsidR="00BA6286" w:rsidRPr="00337466" w:rsidRDefault="00BA6286" w:rsidP="00F61ED8">
      <w:pPr>
        <w:pStyle w:val="texto0"/>
        <w:spacing w:after="80" w:line="240" w:lineRule="auto"/>
        <w:rPr>
          <w:szCs w:val="20"/>
        </w:rPr>
      </w:pPr>
      <w:r w:rsidRPr="00CC7AF9">
        <w:rPr>
          <w:b/>
          <w:szCs w:val="20"/>
        </w:rPr>
        <w:t>226.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carbón,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dólares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tonelada.</w:t>
      </w:r>
    </w:p>
    <w:p w:rsidR="00BA6286" w:rsidRPr="00337466" w:rsidRDefault="00BA6286" w:rsidP="00F61ED8">
      <w:pPr>
        <w:pStyle w:val="texto0"/>
        <w:spacing w:after="80" w:line="240" w:lineRule="auto"/>
        <w:rPr>
          <w:szCs w:val="20"/>
        </w:rPr>
      </w:pPr>
      <w:r w:rsidRPr="00CC7AF9">
        <w:rPr>
          <w:b/>
          <w:szCs w:val="20"/>
        </w:rPr>
        <w:t>227.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conocimiento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pública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conocimiento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compartida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pública,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carbón.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CC7AF9">
        <w:rPr>
          <w:b/>
          <w:szCs w:val="20"/>
        </w:rPr>
        <w:t>228.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cuadro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contiene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carbón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aleada.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cuadro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superior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carbón.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principalmente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ferroaleaciones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utilizadas.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dólares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CC7AF9">
        <w:rPr>
          <w:b/>
          <w:szCs w:val="20"/>
        </w:rPr>
        <w:t>229.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dólares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2.1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2.2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carbón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dólares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tonelada.</w:t>
      </w:r>
    </w:p>
    <w:p w:rsidR="00BA6286" w:rsidRPr="00CC7AF9" w:rsidRDefault="00CC7AF9" w:rsidP="00A04696">
      <w:pPr>
        <w:pStyle w:val="texto0"/>
        <w:spacing w:after="60" w:line="240" w:lineRule="auto"/>
        <w:rPr>
          <w:b/>
          <w:szCs w:val="20"/>
        </w:rPr>
      </w:pPr>
      <w:r>
        <w:rPr>
          <w:b/>
          <w:szCs w:val="20"/>
        </w:rPr>
        <w:t>4.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Margen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discriminación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precios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bookmarkStart w:id="43" w:name="N_Ref414360168"/>
      <w:r w:rsidRPr="00CC7AF9">
        <w:rPr>
          <w:b/>
          <w:szCs w:val="20"/>
        </w:rPr>
        <w:t>230.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dispuesto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2.1,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6.8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párrafos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Anexo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30,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último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párrafo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márgenes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precios:</w:t>
      </w:r>
      <w:bookmarkEnd w:id="43"/>
    </w:p>
    <w:p w:rsidR="00BA6286" w:rsidRPr="00337466" w:rsidRDefault="00BA6286" w:rsidP="00A04696">
      <w:pPr>
        <w:pStyle w:val="INCISO"/>
        <w:spacing w:after="60" w:line="240" w:lineRule="auto"/>
      </w:pPr>
      <w:bookmarkStart w:id="44" w:name="N_Ref3306528"/>
      <w:r w:rsidRPr="00CC7AF9">
        <w:rPr>
          <w:b/>
        </w:rPr>
        <w:t>a.</w:t>
      </w:r>
      <w:r w:rsidRPr="00CC7AF9">
        <w:rPr>
          <w:b/>
        </w:rPr>
        <w:tab/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originarias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Italia</w:t>
      </w:r>
      <w:r w:rsidR="00A77888">
        <w:t xml:space="preserve"> </w:t>
      </w:r>
      <w:r w:rsidRPr="00337466">
        <w:t>provenientes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Marcegaglia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realizaron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condiciones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discriminación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precios;</w:t>
      </w:r>
      <w:bookmarkEnd w:id="44"/>
    </w:p>
    <w:p w:rsidR="00BA6286" w:rsidRPr="00337466" w:rsidRDefault="00BA6286" w:rsidP="00A04696">
      <w:pPr>
        <w:pStyle w:val="INCISO"/>
        <w:spacing w:after="60" w:line="240" w:lineRule="auto"/>
      </w:pPr>
      <w:r w:rsidRPr="00CC7AF9">
        <w:rPr>
          <w:b/>
        </w:rPr>
        <w:t>b.</w:t>
      </w:r>
      <w:r w:rsidRPr="00CC7AF9">
        <w:rPr>
          <w:b/>
        </w:rPr>
        <w:tab/>
      </w:r>
      <w:r w:rsidRPr="00337466">
        <w:t>de</w:t>
      </w:r>
      <w:r w:rsidR="00A77888">
        <w:t xml:space="preserve"> </w:t>
      </w:r>
      <w:r w:rsidRPr="00337466">
        <w:t>0.023</w:t>
      </w:r>
      <w:r w:rsidR="00A77888">
        <w:t xml:space="preserve"> </w:t>
      </w:r>
      <w:r w:rsidRPr="00337466">
        <w:t>dólares</w:t>
      </w:r>
      <w:r w:rsidR="00A77888">
        <w:t xml:space="preserve"> </w:t>
      </w:r>
      <w:r w:rsidRPr="00337466">
        <w:t>por</w:t>
      </w:r>
      <w:r w:rsidR="00A77888">
        <w:t xml:space="preserve"> </w:t>
      </w:r>
      <w:r w:rsidRPr="00337466">
        <w:t>kilogramo</w:t>
      </w:r>
      <w:r w:rsidR="00A77888">
        <w:t xml:space="preserve"> </w:t>
      </w:r>
      <w:r w:rsidRPr="00337466">
        <w:t>para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originarias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Italia</w:t>
      </w:r>
      <w:r w:rsidR="00A77888">
        <w:t xml:space="preserve"> </w:t>
      </w:r>
      <w:r w:rsidRPr="00337466">
        <w:t>provenientes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Ferriera,</w:t>
      </w:r>
      <w:r w:rsidR="00A77888">
        <w:t xml:space="preserve"> </w:t>
      </w:r>
      <w:r w:rsidRPr="00337466">
        <w:t>Metinvest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demás</w:t>
      </w:r>
      <w:r w:rsidR="00A77888">
        <w:t xml:space="preserve"> </w:t>
      </w:r>
      <w:r w:rsidRPr="00337466">
        <w:t>empresas</w:t>
      </w:r>
      <w:r w:rsidR="00A77888">
        <w:t xml:space="preserve"> </w:t>
      </w:r>
      <w:r w:rsidRPr="00337466">
        <w:t>exportadoras</w:t>
      </w:r>
      <w:r w:rsidR="00A77888">
        <w:t xml:space="preserve"> </w:t>
      </w:r>
      <w:r w:rsidRPr="00337466">
        <w:t>originarias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Italia,</w:t>
      </w:r>
      <w:r w:rsidR="00A77888">
        <w:t xml:space="preserve"> </w:t>
      </w:r>
      <w:r w:rsidRPr="00337466">
        <w:t>y</w:t>
      </w:r>
    </w:p>
    <w:p w:rsidR="00BA6286" w:rsidRPr="00337466" w:rsidRDefault="00BA6286" w:rsidP="00A04696">
      <w:pPr>
        <w:pStyle w:val="INCISO"/>
        <w:spacing w:after="60" w:line="240" w:lineRule="auto"/>
      </w:pPr>
      <w:r w:rsidRPr="00CC7AF9">
        <w:rPr>
          <w:b/>
        </w:rPr>
        <w:t>c.</w:t>
      </w:r>
      <w:r w:rsidRPr="00337466">
        <w:tab/>
        <w:t>de</w:t>
      </w:r>
      <w:r w:rsidR="00A77888">
        <w:t xml:space="preserve"> </w:t>
      </w:r>
      <w:r w:rsidRPr="00337466">
        <w:t>0.236</w:t>
      </w:r>
      <w:r w:rsidR="00A77888">
        <w:t xml:space="preserve"> </w:t>
      </w:r>
      <w:r w:rsidRPr="00337466">
        <w:t>dólares</w:t>
      </w:r>
      <w:r w:rsidR="00A77888">
        <w:t xml:space="preserve"> </w:t>
      </w:r>
      <w:r w:rsidRPr="00337466">
        <w:t>por</w:t>
      </w:r>
      <w:r w:rsidR="00A77888">
        <w:t xml:space="preserve"> </w:t>
      </w:r>
      <w:r w:rsidRPr="00337466">
        <w:t>kilogramo</w:t>
      </w:r>
      <w:r w:rsidR="00A77888">
        <w:t xml:space="preserve"> </w:t>
      </w:r>
      <w:r w:rsidRPr="00337466">
        <w:t>para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originarias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Japón.</w:t>
      </w:r>
    </w:p>
    <w:p w:rsidR="00BA6286" w:rsidRPr="00CC7AF9" w:rsidRDefault="00CC7AF9" w:rsidP="00A04696">
      <w:pPr>
        <w:pStyle w:val="texto0"/>
        <w:spacing w:after="60" w:line="240" w:lineRule="auto"/>
        <w:rPr>
          <w:b/>
          <w:szCs w:val="20"/>
        </w:rPr>
      </w:pPr>
      <w:r>
        <w:rPr>
          <w:b/>
          <w:szCs w:val="20"/>
        </w:rPr>
        <w:t>I.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Análisis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amenaza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daño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y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causalidad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CC7AF9">
        <w:rPr>
          <w:b/>
          <w:szCs w:val="20"/>
        </w:rPr>
        <w:t>231.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comparecientes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evaluación,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comprende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examen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de:</w:t>
      </w:r>
    </w:p>
    <w:p w:rsidR="00BA6286" w:rsidRPr="00337466" w:rsidRDefault="00BA6286" w:rsidP="00A04696">
      <w:pPr>
        <w:pStyle w:val="INCISO"/>
        <w:spacing w:after="60" w:line="240" w:lineRule="auto"/>
      </w:pPr>
      <w:r w:rsidRPr="00CC7AF9">
        <w:rPr>
          <w:b/>
        </w:rPr>
        <w:t>a.</w:t>
      </w:r>
      <w:r w:rsidRPr="00337466">
        <w:tab/>
        <w:t>el</w:t>
      </w:r>
      <w:r w:rsidR="00A77888">
        <w:t xml:space="preserve"> </w:t>
      </w:r>
      <w:r w:rsidRPr="00337466">
        <w:t>volumen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condiciones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discriminación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precios,</w:t>
      </w:r>
      <w:r w:rsidR="00A77888">
        <w:t xml:space="preserve"> </w:t>
      </w:r>
      <w:r w:rsidRPr="00337466">
        <w:t>sus</w:t>
      </w:r>
      <w:r w:rsidR="00A77888">
        <w:t xml:space="preserve"> </w:t>
      </w:r>
      <w:r w:rsidRPr="00337466">
        <w:t>precios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efecto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="00E76879">
        <w:t>é</w:t>
      </w:r>
      <w:r w:rsidRPr="00337466">
        <w:t>stas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precios</w:t>
      </w:r>
      <w:r w:rsidR="00A77888">
        <w:t xml:space="preserve"> </w:t>
      </w:r>
      <w:r w:rsidRPr="00337466">
        <w:t>internos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producto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similar;</w:t>
      </w:r>
    </w:p>
    <w:p w:rsidR="00BA6286" w:rsidRPr="00337466" w:rsidRDefault="00BA6286" w:rsidP="00A04696">
      <w:pPr>
        <w:pStyle w:val="INCISO"/>
        <w:spacing w:after="60" w:line="240" w:lineRule="auto"/>
      </w:pPr>
      <w:r w:rsidRPr="00CC7AF9">
        <w:rPr>
          <w:b/>
        </w:rPr>
        <w:t>b.</w:t>
      </w:r>
      <w:r w:rsidRPr="00337466">
        <w:tab/>
        <w:t>la</w:t>
      </w:r>
      <w:r w:rsidR="00A77888">
        <w:t xml:space="preserve"> </w:t>
      </w:r>
      <w:r w:rsidRPr="00337466">
        <w:t>repercusión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volumen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precio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esas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indicadores</w:t>
      </w:r>
      <w:r w:rsidR="00A77888">
        <w:t xml:space="preserve"> </w:t>
      </w:r>
      <w:r w:rsidRPr="00337466">
        <w:t>económicos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financieros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rama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producción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producto</w:t>
      </w:r>
      <w:r w:rsidR="00A77888">
        <w:t xml:space="preserve"> </w:t>
      </w:r>
      <w:r w:rsidRPr="00337466">
        <w:t>similar,</w:t>
      </w:r>
      <w:r w:rsidR="00A77888">
        <w:t xml:space="preserve"> </w:t>
      </w:r>
      <w:r w:rsidRPr="00337466">
        <w:t>y</w:t>
      </w:r>
    </w:p>
    <w:p w:rsidR="00BA6286" w:rsidRPr="00337466" w:rsidRDefault="00BA6286" w:rsidP="00A04696">
      <w:pPr>
        <w:pStyle w:val="INCISO"/>
        <w:spacing w:after="60" w:line="240" w:lineRule="auto"/>
      </w:pPr>
      <w:r w:rsidRPr="00CC7AF9">
        <w:rPr>
          <w:b/>
        </w:rPr>
        <w:t>c.</w:t>
      </w:r>
      <w:r w:rsidRPr="00CC7AF9">
        <w:rPr>
          <w:b/>
        </w:rPr>
        <w:tab/>
      </w:r>
      <w:r w:rsidRPr="00337466">
        <w:t>la</w:t>
      </w:r>
      <w:r w:rsidR="00A77888">
        <w:t xml:space="preserve"> </w:t>
      </w:r>
      <w:r w:rsidRPr="00337466">
        <w:t>probabilidad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aumenten</w:t>
      </w:r>
      <w:r w:rsidR="00A77888">
        <w:t xml:space="preserve"> </w:t>
      </w:r>
      <w:r w:rsidRPr="00337466">
        <w:t>sustancialmente,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efecto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sus</w:t>
      </w:r>
      <w:r w:rsidR="00A77888">
        <w:t xml:space="preserve"> </w:t>
      </w:r>
      <w:r w:rsidRPr="00337466">
        <w:t>precios</w:t>
      </w:r>
      <w:r w:rsidR="00A77888">
        <w:t xml:space="preserve"> </w:t>
      </w:r>
      <w:r w:rsidRPr="00337466">
        <w:t>como</w:t>
      </w:r>
      <w:r w:rsidR="00A77888">
        <w:t xml:space="preserve"> </w:t>
      </w:r>
      <w:r w:rsidRPr="00337466">
        <w:t>causa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un</w:t>
      </w:r>
      <w:r w:rsidR="00A77888">
        <w:t xml:space="preserve"> </w:t>
      </w:r>
      <w:r w:rsidRPr="00337466">
        <w:t>aumento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mismas,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capacidad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producción</w:t>
      </w:r>
      <w:r w:rsidR="00A77888">
        <w:t xml:space="preserve"> </w:t>
      </w:r>
      <w:r w:rsidRPr="00337466">
        <w:t>libremente</w:t>
      </w:r>
      <w:r w:rsidR="00A77888">
        <w:t xml:space="preserve"> </w:t>
      </w:r>
      <w:r w:rsidRPr="00337466">
        <w:t>disponible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países</w:t>
      </w:r>
      <w:r w:rsidR="00A77888">
        <w:t xml:space="preserve"> </w:t>
      </w:r>
      <w:r w:rsidRPr="00337466">
        <w:t>exportadores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su</w:t>
      </w:r>
      <w:r w:rsidR="00A77888">
        <w:t xml:space="preserve"> </w:t>
      </w:r>
      <w:r w:rsidRPr="00337466">
        <w:t>aumento</w:t>
      </w:r>
      <w:r w:rsidR="00A77888">
        <w:t xml:space="preserve"> </w:t>
      </w:r>
      <w:r w:rsidRPr="00337466">
        <w:t>inminente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sustancial,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demanda</w:t>
      </w:r>
      <w:r w:rsidR="00A77888">
        <w:t xml:space="preserve"> </w:t>
      </w:r>
      <w:r w:rsidRPr="00337466">
        <w:t>por</w:t>
      </w:r>
      <w:r w:rsidR="00A77888">
        <w:t xml:space="preserve"> </w:t>
      </w:r>
      <w:r w:rsidRPr="00337466">
        <w:t>nuevas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existencias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producto</w:t>
      </w:r>
      <w:r w:rsidR="00A77888">
        <w:t xml:space="preserve"> </w:t>
      </w:r>
      <w:r w:rsidRPr="00337466">
        <w:t>objeto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investigación.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CC7AF9">
        <w:rPr>
          <w:b/>
          <w:szCs w:val="20"/>
        </w:rPr>
        <w:t>232.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proporcionó,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100%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91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280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263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Resolución.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CC7AF9">
        <w:rPr>
          <w:b/>
          <w:szCs w:val="20"/>
        </w:rPr>
        <w:t>233.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2014-abril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constituyen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incluyen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posterior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Salvo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contrario,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inmediato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comparable.</w:t>
      </w:r>
    </w:p>
    <w:p w:rsidR="00BA6286" w:rsidRPr="00CC7AF9" w:rsidRDefault="00CC7AF9" w:rsidP="00A04696">
      <w:pPr>
        <w:pStyle w:val="texto0"/>
        <w:spacing w:after="60" w:line="240" w:lineRule="auto"/>
        <w:rPr>
          <w:b/>
          <w:szCs w:val="20"/>
        </w:rPr>
      </w:pPr>
      <w:r>
        <w:rPr>
          <w:b/>
          <w:szCs w:val="20"/>
        </w:rPr>
        <w:t>1.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Similitud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producto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CC7AF9">
        <w:rPr>
          <w:b/>
          <w:szCs w:val="20"/>
        </w:rPr>
        <w:t>234.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2.6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evaluó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investigación.</w:t>
      </w:r>
    </w:p>
    <w:p w:rsidR="00BA6286" w:rsidRPr="00337466" w:rsidRDefault="00BA6286" w:rsidP="00F61ED8">
      <w:pPr>
        <w:pStyle w:val="texto0"/>
        <w:spacing w:after="40" w:line="240" w:lineRule="auto"/>
        <w:rPr>
          <w:szCs w:val="20"/>
        </w:rPr>
      </w:pPr>
      <w:r w:rsidRPr="00CC7AF9">
        <w:rPr>
          <w:b/>
          <w:szCs w:val="20"/>
        </w:rPr>
        <w:t>235.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51 a"/>
        </w:smartTagPr>
        <w:r w:rsidRPr="00337466">
          <w:rPr>
            <w:szCs w:val="20"/>
          </w:rPr>
          <w:t>251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272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vez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características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físicas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composición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química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semejantes,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insumos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productivos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muestran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diferencias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sustanciales,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atienden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consumidores,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cumplir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intercambiables,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similares.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CC7AF9">
        <w:rPr>
          <w:b/>
          <w:szCs w:val="20"/>
        </w:rPr>
        <w:t>236.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similitud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ciertas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haberse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similitud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tomando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nuevo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escenario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CC7AF9">
        <w:rPr>
          <w:b/>
          <w:szCs w:val="20"/>
        </w:rPr>
        <w:t>237.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advierte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expuestos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correctos.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refiere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ciertas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haberse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5.2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contendrá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razonablemente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tenga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alcance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aspectos,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descripción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completa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presuntamente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dumping.</w:t>
      </w:r>
    </w:p>
    <w:p w:rsidR="00BA6286" w:rsidRPr="00337466" w:rsidRDefault="00BA6286" w:rsidP="00F61ED8">
      <w:pPr>
        <w:pStyle w:val="texto0"/>
        <w:spacing w:after="80" w:line="240" w:lineRule="auto"/>
        <w:rPr>
          <w:szCs w:val="20"/>
        </w:rPr>
      </w:pPr>
      <w:r w:rsidRPr="00CC7AF9">
        <w:rPr>
          <w:b/>
          <w:szCs w:val="20"/>
        </w:rPr>
        <w:t>238.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5 a"/>
        </w:smartTagPr>
        <w:r w:rsidRPr="00337466">
          <w:rPr>
            <w:szCs w:val="20"/>
          </w:rPr>
          <w:t>5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encuentra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descripción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probatorios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aportó;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Garantías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Catálogo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molino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Steckel,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consiguiente,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descripción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comercializa.</w:t>
      </w:r>
    </w:p>
    <w:p w:rsidR="00BA6286" w:rsidRPr="00337466" w:rsidRDefault="00BA6286" w:rsidP="00F61ED8">
      <w:pPr>
        <w:pStyle w:val="texto0"/>
        <w:spacing w:after="80"/>
        <w:rPr>
          <w:szCs w:val="20"/>
        </w:rPr>
      </w:pPr>
      <w:r w:rsidRPr="00CC7AF9">
        <w:rPr>
          <w:b/>
          <w:szCs w:val="20"/>
        </w:rPr>
        <w:t>239.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razonablemente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alcance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técnicas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dimensiones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podría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haberlas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conocido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precisión,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hubiese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requerido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técnicas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dimensiones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suministrar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similitud.</w:t>
      </w:r>
    </w:p>
    <w:p w:rsidR="00BA6286" w:rsidRPr="00337466" w:rsidRDefault="00CC7AF9" w:rsidP="00F61ED8">
      <w:pPr>
        <w:pStyle w:val="texto0"/>
        <w:spacing w:after="80" w:line="240" w:lineRule="auto"/>
        <w:rPr>
          <w:szCs w:val="20"/>
        </w:rPr>
      </w:pPr>
      <w:r w:rsidRPr="00CC7AF9">
        <w:rPr>
          <w:b/>
          <w:szCs w:val="20"/>
        </w:rPr>
        <w:t>240.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incorrecta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afirmación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similitud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tomando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exclusiones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ciertas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investigación.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efecto,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53 a"/>
        </w:smartTagPr>
        <w:r w:rsidR="00BA6286" w:rsidRPr="00337466">
          <w:rPr>
            <w:szCs w:val="20"/>
          </w:rPr>
          <w:t>253</w:t>
        </w:r>
        <w:r w:rsidR="00A77888">
          <w:rPr>
            <w:szCs w:val="20"/>
          </w:rPr>
          <w:t xml:space="preserve"> </w:t>
        </w:r>
        <w:r w:rsidR="00BA6286"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263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describe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detallada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tomó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similitud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producto.</w:t>
      </w:r>
    </w:p>
    <w:p w:rsidR="00BA6286" w:rsidRPr="00337466" w:rsidRDefault="00CC7AF9" w:rsidP="00F61ED8">
      <w:pPr>
        <w:pStyle w:val="texto0"/>
        <w:spacing w:after="80" w:line="240" w:lineRule="auto"/>
        <w:rPr>
          <w:szCs w:val="20"/>
        </w:rPr>
      </w:pPr>
      <w:r w:rsidRPr="00CC7AF9">
        <w:rPr>
          <w:b/>
          <w:szCs w:val="20"/>
        </w:rPr>
        <w:t>241.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262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señala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preliminarmente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procedente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excluir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investigación;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263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precisa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encontró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sustenten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procedente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excluir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señalan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125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mismas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encuentran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contenidas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desde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inicio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justificó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plenamente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existencia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características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produce.</w:t>
      </w:r>
    </w:p>
    <w:p w:rsidR="00BA6286" w:rsidRPr="00337466" w:rsidRDefault="00BA6286" w:rsidP="00F61ED8">
      <w:pPr>
        <w:pStyle w:val="texto0"/>
        <w:spacing w:after="80" w:line="240" w:lineRule="auto"/>
        <w:rPr>
          <w:szCs w:val="20"/>
        </w:rPr>
      </w:pPr>
      <w:r w:rsidRPr="00CC7AF9">
        <w:rPr>
          <w:b/>
          <w:szCs w:val="20"/>
        </w:rPr>
        <w:t>242.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afirmación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similitud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constata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264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similitud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investigación.</w:t>
      </w:r>
    </w:p>
    <w:p w:rsidR="00BA6286" w:rsidRPr="00337466" w:rsidRDefault="00CC7AF9" w:rsidP="00F61ED8">
      <w:pPr>
        <w:pStyle w:val="texto0"/>
        <w:spacing w:after="80" w:line="240" w:lineRule="auto"/>
        <w:rPr>
          <w:szCs w:val="20"/>
        </w:rPr>
      </w:pPr>
      <w:bookmarkStart w:id="45" w:name="N_Ref3306211"/>
      <w:r w:rsidRPr="00CC7AF9">
        <w:rPr>
          <w:b/>
          <w:szCs w:val="20"/>
        </w:rPr>
        <w:t>243.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partes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comparecientes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aportaron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allegó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transcurso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concluyó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procedente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excluir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refiere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106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continuación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indica:</w:t>
      </w:r>
      <w:bookmarkEnd w:id="45"/>
    </w:p>
    <w:p w:rsidR="00BA6286" w:rsidRPr="00337466" w:rsidRDefault="00BA6286" w:rsidP="00F61ED8">
      <w:pPr>
        <w:pStyle w:val="INCISO"/>
        <w:spacing w:after="80" w:line="240" w:lineRule="auto"/>
      </w:pPr>
      <w:r w:rsidRPr="00CC7AF9">
        <w:rPr>
          <w:b/>
        </w:rPr>
        <w:t>a.</w:t>
      </w:r>
      <w:r w:rsidRPr="00337466">
        <w:tab/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ancho</w:t>
      </w:r>
      <w:r w:rsidR="00A77888">
        <w:t xml:space="preserve"> </w:t>
      </w:r>
      <w:r w:rsidRPr="00337466">
        <w:t>mayor</w:t>
      </w:r>
      <w:r w:rsidR="00A77888">
        <w:t xml:space="preserve"> </w:t>
      </w:r>
      <w:r w:rsidRPr="00337466">
        <w:t>a</w:t>
      </w:r>
      <w:r w:rsidR="00A77888">
        <w:t xml:space="preserve"> </w:t>
      </w:r>
      <w:smartTag w:uri="urn:schemas-microsoft-com:office:smarttags" w:element="metricconverter">
        <w:smartTagPr>
          <w:attr w:name="ProductID" w:val="120 pulgadas"/>
        </w:smartTagPr>
        <w:r w:rsidRPr="00337466">
          <w:t>120</w:t>
        </w:r>
        <w:r w:rsidR="00A77888">
          <w:t xml:space="preserve"> </w:t>
        </w:r>
        <w:r w:rsidRPr="00337466">
          <w:t>pulgadas</w:t>
        </w:r>
      </w:smartTag>
      <w:r w:rsidR="00A77888">
        <w:t xml:space="preserve"> </w:t>
      </w:r>
      <w:r w:rsidRPr="00337466">
        <w:t>(</w:t>
      </w:r>
      <w:smartTag w:uri="urn:schemas-microsoft-com:office:smarttags" w:element="metricconverter">
        <w:smartTagPr>
          <w:attr w:name="ProductID" w:val="3,048 mm"/>
        </w:smartTagPr>
        <w:r w:rsidRPr="00337466">
          <w:t>3,048</w:t>
        </w:r>
        <w:r w:rsidR="00A77888">
          <w:t xml:space="preserve"> </w:t>
        </w:r>
        <w:r w:rsidRPr="00337466">
          <w:t>mm</w:t>
        </w:r>
      </w:smartTag>
      <w:r w:rsidRPr="00337466">
        <w:t>),</w:t>
      </w:r>
      <w:r w:rsidR="00A77888">
        <w:t xml:space="preserve"> </w:t>
      </w:r>
      <w:r w:rsidRPr="00337466">
        <w:t>independientemente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norma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fabricación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grado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acero;</w:t>
      </w:r>
    </w:p>
    <w:p w:rsidR="00BA6286" w:rsidRPr="00337466" w:rsidRDefault="00BA6286" w:rsidP="00F61ED8">
      <w:pPr>
        <w:pStyle w:val="INCISO"/>
        <w:spacing w:after="80" w:line="240" w:lineRule="auto"/>
      </w:pPr>
      <w:r w:rsidRPr="00CC7AF9">
        <w:rPr>
          <w:b/>
        </w:rPr>
        <w:t>b.</w:t>
      </w:r>
      <w:r w:rsidRPr="00337466">
        <w:tab/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fabricada</w:t>
      </w:r>
      <w:r w:rsidR="00A77888">
        <w:t xml:space="preserve"> </w:t>
      </w:r>
      <w:r w:rsidRPr="00337466">
        <w:t>bajo</w:t>
      </w:r>
      <w:r w:rsidR="00A77888">
        <w:t xml:space="preserve"> </w:t>
      </w:r>
      <w:r w:rsidRPr="00337466">
        <w:t>especificaciones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norma</w:t>
      </w:r>
      <w:r w:rsidR="00A77888">
        <w:t xml:space="preserve"> </w:t>
      </w:r>
      <w:r w:rsidRPr="00337466">
        <w:t>API</w:t>
      </w:r>
      <w:r w:rsidR="00A77888">
        <w:t xml:space="preserve"> </w:t>
      </w:r>
      <w:r w:rsidRPr="00337466">
        <w:t>5L</w:t>
      </w:r>
      <w:r w:rsidR="00A77888">
        <w:t xml:space="preserve"> </w:t>
      </w:r>
      <w:r w:rsidRPr="00337466">
        <w:t>X-70,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ancho</w:t>
      </w:r>
      <w:r w:rsidR="00A77888">
        <w:t xml:space="preserve"> </w:t>
      </w:r>
      <w:r w:rsidRPr="00337466">
        <w:t>menor</w:t>
      </w:r>
      <w:r w:rsidR="00A77888">
        <w:t xml:space="preserve"> </w:t>
      </w:r>
      <w:r w:rsidRPr="00337466">
        <w:t>a</w:t>
      </w:r>
      <w:r w:rsidR="00A77888">
        <w:t xml:space="preserve"> </w:t>
      </w:r>
      <w:smartTag w:uri="urn:schemas-microsoft-com:office:smarttags" w:element="metricconverter">
        <w:smartTagPr>
          <w:attr w:name="ProductID" w:val="3,048 mm"/>
        </w:smartTagPr>
        <w:r w:rsidRPr="00337466">
          <w:t>3,048</w:t>
        </w:r>
        <w:r w:rsidR="00A77888">
          <w:t xml:space="preserve"> </w:t>
        </w:r>
        <w:r w:rsidRPr="00337466">
          <w:t>mm</w:t>
        </w:r>
      </w:smartTag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prueba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impacto</w:t>
      </w:r>
      <w:r w:rsidR="00A77888">
        <w:t xml:space="preserve"> </w:t>
      </w:r>
      <w:r w:rsidRPr="00337466">
        <w:t>Charpy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menos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10</w:t>
      </w:r>
      <w:r w:rsidR="00A77888">
        <w:t xml:space="preserve"> </w:t>
      </w:r>
      <w:r w:rsidRPr="00337466">
        <w:t>grados</w:t>
      </w:r>
      <w:r w:rsidR="00A77888">
        <w:t xml:space="preserve"> </w:t>
      </w:r>
      <w:r w:rsidRPr="00337466">
        <w:t>Celsius,</w:t>
      </w:r>
      <w:r w:rsidR="00A77888">
        <w:t xml:space="preserve"> </w:t>
      </w:r>
      <w:r w:rsidRPr="00337466">
        <w:t>temperatura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prueba</w:t>
      </w:r>
      <w:r w:rsidR="00A77888">
        <w:t xml:space="preserve"> </w:t>
      </w:r>
      <w:r w:rsidRPr="00337466">
        <w:t>DWTT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menos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10</w:t>
      </w:r>
      <w:r w:rsidR="00A77888">
        <w:t xml:space="preserve"> </w:t>
      </w:r>
      <w:r w:rsidRPr="00337466">
        <w:t>grados</w:t>
      </w:r>
      <w:r w:rsidR="00A77888">
        <w:t xml:space="preserve"> </w:t>
      </w:r>
      <w:r w:rsidRPr="00337466">
        <w:t>Celsius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una</w:t>
      </w:r>
      <w:r w:rsidR="00A77888">
        <w:t xml:space="preserve"> </w:t>
      </w:r>
      <w:r w:rsidRPr="00337466">
        <w:t>relación</w:t>
      </w:r>
      <w:r w:rsidR="00A77888">
        <w:t xml:space="preserve"> </w:t>
      </w:r>
      <w:r w:rsidRPr="00337466">
        <w:t>d</w:t>
      </w:r>
      <w:r w:rsidR="00A66ADC">
        <w:t>e</w:t>
      </w:r>
      <w:r w:rsidR="00A77888">
        <w:t xml:space="preserve"> </w:t>
      </w:r>
      <w:r w:rsidR="00A66ADC">
        <w:t>limite</w:t>
      </w:r>
      <w:r w:rsidR="00A77888">
        <w:t xml:space="preserve"> </w:t>
      </w:r>
      <w:r w:rsidR="00A66ADC">
        <w:t>elástico</w:t>
      </w:r>
      <w:r w:rsidR="00A77888">
        <w:t xml:space="preserve"> </w:t>
      </w:r>
      <w:r w:rsidR="00A66ADC">
        <w:t>LE</w:t>
      </w:r>
      <w:r w:rsidR="00A77888">
        <w:t xml:space="preserve"> </w:t>
      </w:r>
      <w:r w:rsidR="00A66ADC">
        <w:t>/</w:t>
      </w:r>
      <w:r w:rsidR="00A77888">
        <w:t xml:space="preserve"> </w:t>
      </w:r>
      <w:r w:rsidR="00A66ADC">
        <w:t>UT</w:t>
      </w:r>
      <w:r w:rsidR="00A77888">
        <w:t xml:space="preserve"> </w:t>
      </w:r>
      <w:r w:rsidR="00A66ADC">
        <w:t>menor</w:t>
      </w:r>
      <w:r w:rsidR="00F32677">
        <w:t xml:space="preserve"> </w:t>
      </w:r>
      <w:r w:rsidRPr="00337466">
        <w:t>de</w:t>
      </w:r>
      <w:r w:rsidR="00A77888">
        <w:t xml:space="preserve"> </w:t>
      </w:r>
      <w:r w:rsidRPr="00337466">
        <w:t>0.90;</w:t>
      </w:r>
    </w:p>
    <w:p w:rsidR="00BA6286" w:rsidRPr="00337466" w:rsidRDefault="00BA6286" w:rsidP="00F61ED8">
      <w:pPr>
        <w:pStyle w:val="INCISO"/>
        <w:spacing w:after="80" w:line="240" w:lineRule="auto"/>
      </w:pPr>
      <w:r w:rsidRPr="00CC7AF9">
        <w:rPr>
          <w:b/>
        </w:rPr>
        <w:t>c</w:t>
      </w:r>
      <w:r w:rsidRPr="00337466">
        <w:t>.</w:t>
      </w:r>
      <w:r w:rsidRPr="00337466">
        <w:tab/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tratamiento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templado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revenido</w:t>
      </w:r>
      <w:r w:rsidR="00A77888">
        <w:t xml:space="preserve"> </w:t>
      </w:r>
      <w:r w:rsidRPr="00337466">
        <w:t>(resistente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abrasión</w:t>
      </w:r>
      <w:r w:rsidR="00A77888">
        <w:t xml:space="preserve"> </w:t>
      </w:r>
      <w:r w:rsidRPr="00337466">
        <w:t>y</w:t>
      </w:r>
      <w:r w:rsidR="00F32677">
        <w:t xml:space="preserve"> </w:t>
      </w:r>
      <w:r w:rsidRPr="00337466">
        <w:t>de</w:t>
      </w:r>
      <w:r w:rsidR="00A77888">
        <w:t xml:space="preserve"> </w:t>
      </w:r>
      <w:r w:rsidRPr="00337466">
        <w:t>alta</w:t>
      </w:r>
      <w:r w:rsidR="00A77888">
        <w:t xml:space="preserve"> </w:t>
      </w:r>
      <w:r w:rsidRPr="00337466">
        <w:t>resistencia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tracción),</w:t>
      </w:r>
      <w:r w:rsidR="00A77888">
        <w:t xml:space="preserve"> </w:t>
      </w:r>
      <w:r w:rsidRPr="00337466">
        <w:t>independientemente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norma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fabricación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ancho</w:t>
      </w:r>
      <w:r w:rsidR="00F32677">
        <w:t xml:space="preserve"> </w:t>
      </w:r>
      <w:r w:rsidRPr="00337466">
        <w:t>y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espesor;</w:t>
      </w:r>
    </w:p>
    <w:p w:rsidR="00BA6286" w:rsidRPr="00337466" w:rsidRDefault="00BA6286" w:rsidP="00F61ED8">
      <w:pPr>
        <w:pStyle w:val="INCISO"/>
        <w:spacing w:after="80" w:line="240" w:lineRule="auto"/>
      </w:pPr>
      <w:r w:rsidRPr="00CC7AF9">
        <w:rPr>
          <w:b/>
        </w:rPr>
        <w:t>d.</w:t>
      </w:r>
      <w:r w:rsidRPr="00CC7AF9">
        <w:rPr>
          <w:b/>
        </w:rPr>
        <w:tab/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normalizada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espesor</w:t>
      </w:r>
      <w:r w:rsidR="00A77888">
        <w:t xml:space="preserve"> </w:t>
      </w:r>
      <w:r w:rsidRPr="00337466">
        <w:t>mayor</w:t>
      </w:r>
      <w:r w:rsidR="00A77888">
        <w:t xml:space="preserve"> </w:t>
      </w:r>
      <w:r w:rsidRPr="00337466">
        <w:t>de</w:t>
      </w:r>
      <w:r w:rsidR="00A77888"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37466">
          <w:t>2</w:t>
        </w:r>
        <w:r w:rsidR="00A77888">
          <w:t xml:space="preserve"> </w:t>
        </w:r>
        <w:r w:rsidRPr="00337466">
          <w:t>pulgadas</w:t>
        </w:r>
      </w:smartTag>
      <w:r w:rsidRPr="00337466">
        <w:t>,</w:t>
      </w:r>
      <w:r w:rsidR="00A77888">
        <w:t xml:space="preserve"> </w:t>
      </w:r>
      <w:r w:rsidRPr="00337466">
        <w:t>independientemente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norma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fabricación,</w:t>
      </w:r>
      <w:r w:rsidR="00A77888">
        <w:t xml:space="preserve"> </w:t>
      </w:r>
      <w:r w:rsidRPr="00337466">
        <w:t>y</w:t>
      </w:r>
    </w:p>
    <w:p w:rsidR="00BA6286" w:rsidRPr="00337466" w:rsidRDefault="00BA6286" w:rsidP="00F61ED8">
      <w:pPr>
        <w:pStyle w:val="INCISO"/>
        <w:spacing w:after="80" w:line="240" w:lineRule="auto"/>
      </w:pPr>
      <w:r w:rsidRPr="00CC7AF9">
        <w:rPr>
          <w:b/>
        </w:rPr>
        <w:t>e.</w:t>
      </w:r>
      <w:r w:rsidRPr="00337466">
        <w:tab/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espesor</w:t>
      </w:r>
      <w:r w:rsidR="00A77888">
        <w:t xml:space="preserve"> </w:t>
      </w:r>
      <w:r w:rsidRPr="00337466">
        <w:t>mayor</w:t>
      </w:r>
      <w:r w:rsidR="00A77888">
        <w:t xml:space="preserve"> </w:t>
      </w:r>
      <w:r w:rsidRPr="00337466">
        <w:t>de</w:t>
      </w:r>
      <w:r w:rsidR="00A77888"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37466">
          <w:t>2</w:t>
        </w:r>
        <w:r w:rsidR="00A77888">
          <w:t xml:space="preserve"> </w:t>
        </w:r>
        <w:r w:rsidRPr="00337466">
          <w:t>pulgadas</w:t>
        </w:r>
      </w:smartTag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certificado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proceso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desgasificado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vacío,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bien,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certificado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garantía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calidad</w:t>
      </w:r>
      <w:r w:rsidR="00A77888">
        <w:t xml:space="preserve"> </w:t>
      </w:r>
      <w:r w:rsidRPr="00337466">
        <w:t>interna.</w:t>
      </w:r>
    </w:p>
    <w:p w:rsidR="00BA6286" w:rsidRDefault="00BA6286" w:rsidP="00F61ED8">
      <w:pPr>
        <w:pStyle w:val="texto0"/>
        <w:spacing w:after="80"/>
        <w:rPr>
          <w:szCs w:val="20"/>
        </w:rPr>
      </w:pPr>
      <w:r w:rsidRPr="00CC7AF9">
        <w:rPr>
          <w:b/>
          <w:szCs w:val="20"/>
        </w:rPr>
        <w:t>244.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encontró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encuentra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justifica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plenamente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</w:t>
      </w:r>
      <w:r w:rsidR="00A66ADC">
        <w:rPr>
          <w:szCs w:val="20"/>
        </w:rPr>
        <w:t>cia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características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produce.</w:t>
      </w:r>
    </w:p>
    <w:p w:rsidR="00BA6286" w:rsidRPr="00337466" w:rsidRDefault="00BA6286" w:rsidP="00F61ED8">
      <w:pPr>
        <w:pStyle w:val="texto0"/>
        <w:spacing w:after="80"/>
        <w:rPr>
          <w:szCs w:val="20"/>
        </w:rPr>
      </w:pPr>
      <w:r w:rsidRPr="00CC7AF9">
        <w:rPr>
          <w:b/>
          <w:szCs w:val="20"/>
        </w:rPr>
        <w:t>245.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determinaciones,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(que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características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físicas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composición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química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semejantes,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insumos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productivos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muestran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diferencias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sustanciales;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atienden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consumidores,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cumplir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intercambiables,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continuación.</w:t>
      </w:r>
    </w:p>
    <w:p w:rsidR="00BA6286" w:rsidRPr="00CC7AF9" w:rsidRDefault="00CC7AF9" w:rsidP="00A04696">
      <w:pPr>
        <w:pStyle w:val="texto0"/>
        <w:spacing w:after="60" w:line="240" w:lineRule="auto"/>
        <w:rPr>
          <w:b/>
          <w:szCs w:val="20"/>
        </w:rPr>
      </w:pPr>
      <w:r>
        <w:rPr>
          <w:b/>
          <w:szCs w:val="20"/>
        </w:rPr>
        <w:t>a.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Características</w:t>
      </w:r>
    </w:p>
    <w:p w:rsidR="00BA6286" w:rsidRDefault="00BA6286" w:rsidP="00F61ED8">
      <w:pPr>
        <w:pStyle w:val="texto0"/>
        <w:spacing w:after="24" w:line="240" w:lineRule="auto"/>
        <w:rPr>
          <w:szCs w:val="20"/>
        </w:rPr>
      </w:pPr>
      <w:r w:rsidRPr="00CC7AF9">
        <w:rPr>
          <w:b/>
          <w:szCs w:val="20"/>
        </w:rPr>
        <w:t>246.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Garantías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Catálogo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molino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Steckel,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certificados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molino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constató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igual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4.75 mm"/>
        </w:smartTagPr>
        <w:r w:rsidRPr="00337466">
          <w:rPr>
            <w:szCs w:val="20"/>
          </w:rPr>
          <w:t>4.75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mm</w:t>
        </w:r>
      </w:smartTag>
      <w:r w:rsidRPr="00337466">
        <w:rPr>
          <w:szCs w:val="20"/>
        </w:rPr>
        <w:t>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igual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600 mm"/>
        </w:smartTagPr>
        <w:r w:rsidRPr="00337466">
          <w:rPr>
            <w:szCs w:val="20"/>
          </w:rPr>
          <w:t>600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mm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largo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hasta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6,000 mm"/>
        </w:smartTagPr>
        <w:r w:rsidRPr="00337466">
          <w:rPr>
            <w:szCs w:val="20"/>
          </w:rPr>
          <w:t>16,000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mm</w:t>
        </w:r>
      </w:smartTag>
      <w:r w:rsidRPr="00337466">
        <w:rPr>
          <w:szCs w:val="20"/>
        </w:rPr>
        <w:t>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dimensiones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encuentran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dentro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descripción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268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249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también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ambos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prácticamente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composición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química.</w:t>
      </w:r>
    </w:p>
    <w:p w:rsidR="00BA6286" w:rsidRDefault="00BA6286" w:rsidP="00F61ED8">
      <w:pPr>
        <w:pStyle w:val="texto0"/>
        <w:spacing w:after="24" w:line="240" w:lineRule="auto"/>
        <w:rPr>
          <w:szCs w:val="20"/>
        </w:rPr>
      </w:pPr>
      <w:smartTag w:uri="urn:schemas-microsoft-com:office:smarttags" w:element="metricconverter">
        <w:smartTagPr>
          <w:attr w:name="ProductID" w:val="247. A"/>
        </w:smartTagPr>
        <w:r w:rsidRPr="00CC7AF9">
          <w:rPr>
            <w:b/>
            <w:szCs w:val="20"/>
          </w:rPr>
          <w:t>247.</w:t>
        </w:r>
        <w:r w:rsidR="00A77888">
          <w:rPr>
            <w:b/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administrativo,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ambas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características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físicas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composición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química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semejantes.</w:t>
      </w:r>
    </w:p>
    <w:p w:rsidR="00BA6286" w:rsidRPr="00CC7AF9" w:rsidRDefault="00CC7AF9" w:rsidP="00F61ED8">
      <w:pPr>
        <w:pStyle w:val="texto0"/>
        <w:spacing w:after="24" w:line="240" w:lineRule="auto"/>
        <w:rPr>
          <w:b/>
          <w:szCs w:val="20"/>
        </w:rPr>
      </w:pPr>
      <w:r>
        <w:rPr>
          <w:b/>
          <w:szCs w:val="20"/>
        </w:rPr>
        <w:t>b.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Proceso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productivo</w:t>
      </w:r>
    </w:p>
    <w:p w:rsidR="00BA6286" w:rsidRPr="00337466" w:rsidRDefault="00BA6286" w:rsidP="00F61ED8">
      <w:pPr>
        <w:pStyle w:val="texto0"/>
        <w:spacing w:after="24" w:line="240" w:lineRule="auto"/>
        <w:rPr>
          <w:szCs w:val="20"/>
        </w:rPr>
      </w:pPr>
      <w:r w:rsidRPr="00CC7AF9">
        <w:rPr>
          <w:b/>
          <w:szCs w:val="20"/>
        </w:rPr>
        <w:t>248.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diagramas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diagrama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descripción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detallada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constató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ambas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insumos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productivos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análogos,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muestran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diferencias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sustanciales.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ambos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carbón,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mineral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hierro,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chatarra,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ferroaleaciones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adicionan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según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Resolución.</w:t>
      </w:r>
    </w:p>
    <w:p w:rsidR="00BA6286" w:rsidRPr="00CC7AF9" w:rsidRDefault="00CC7AF9" w:rsidP="00F61ED8">
      <w:pPr>
        <w:pStyle w:val="texto0"/>
        <w:spacing w:after="24" w:line="240" w:lineRule="auto"/>
        <w:rPr>
          <w:b/>
          <w:szCs w:val="20"/>
        </w:rPr>
      </w:pPr>
      <w:r>
        <w:rPr>
          <w:b/>
          <w:szCs w:val="20"/>
        </w:rPr>
        <w:t>c.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Normas</w:t>
      </w:r>
    </w:p>
    <w:p w:rsidR="00BA6286" w:rsidRPr="00337466" w:rsidRDefault="00BA6286" w:rsidP="00F61ED8">
      <w:pPr>
        <w:pStyle w:val="texto0"/>
        <w:spacing w:after="24" w:line="240" w:lineRule="auto"/>
        <w:rPr>
          <w:szCs w:val="20"/>
        </w:rPr>
      </w:pPr>
      <w:bookmarkStart w:id="46" w:name="N_Ref3303847"/>
      <w:smartTag w:uri="urn:schemas-microsoft-com:office:smarttags" w:element="metricconverter">
        <w:smartTagPr>
          <w:attr w:name="ProductID" w:val="249. A"/>
        </w:smartTagPr>
        <w:r w:rsidRPr="00CC7AF9">
          <w:rPr>
            <w:b/>
            <w:szCs w:val="20"/>
          </w:rPr>
          <w:t>249.</w:t>
        </w:r>
        <w:r w:rsidR="00A77888">
          <w:rPr>
            <w:b/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Garantías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Catálogo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molino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Steckel,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ambos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certificados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molino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aportó,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constató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ASTM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(A36,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A516,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A572,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A709,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A131,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A283,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A285),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EN10025,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G3106,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(5LB,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5LX42,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X52,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X56,</w:t>
      </w:r>
      <w:r w:rsidR="00A77888">
        <w:rPr>
          <w:szCs w:val="20"/>
        </w:rPr>
        <w:t xml:space="preserve"> </w:t>
      </w:r>
      <w:r w:rsidR="00A66ADC">
        <w:rPr>
          <w:szCs w:val="20"/>
        </w:rPr>
        <w:t>X60,</w:t>
      </w:r>
      <w:r w:rsidR="00A77888">
        <w:rPr>
          <w:szCs w:val="20"/>
        </w:rPr>
        <w:t xml:space="preserve"> </w:t>
      </w:r>
      <w:r w:rsidR="00A66ADC">
        <w:rPr>
          <w:szCs w:val="20"/>
        </w:rPr>
        <w:t>X65,</w:t>
      </w:r>
      <w:r w:rsidR="00A77888">
        <w:rPr>
          <w:szCs w:val="20"/>
        </w:rPr>
        <w:t xml:space="preserve"> </w:t>
      </w:r>
      <w:r w:rsidR="00A66ADC">
        <w:rPr>
          <w:szCs w:val="20"/>
        </w:rPr>
        <w:t>X70,</w:t>
      </w:r>
      <w:r w:rsidR="00A77888">
        <w:rPr>
          <w:szCs w:val="20"/>
        </w:rPr>
        <w:t xml:space="preserve"> </w:t>
      </w:r>
      <w:r w:rsidR="00A66ADC">
        <w:rPr>
          <w:szCs w:val="20"/>
        </w:rPr>
        <w:t>X80)</w:t>
      </w:r>
      <w:r w:rsidR="00A77888">
        <w:rPr>
          <w:szCs w:val="20"/>
        </w:rPr>
        <w:t xml:space="preserve"> </w:t>
      </w:r>
      <w:r w:rsidR="00A66ADC">
        <w:rPr>
          <w:szCs w:val="20"/>
        </w:rPr>
        <w:t>y</w:t>
      </w:r>
      <w:r w:rsidR="00A77888">
        <w:rPr>
          <w:szCs w:val="20"/>
        </w:rPr>
        <w:t xml:space="preserve"> </w:t>
      </w:r>
      <w:r w:rsidR="00A66ADC">
        <w:rPr>
          <w:szCs w:val="20"/>
        </w:rPr>
        <w:t>SAE</w:t>
      </w:r>
      <w:r w:rsidR="00A77888">
        <w:rPr>
          <w:szCs w:val="20"/>
        </w:rPr>
        <w:t xml:space="preserve"> </w:t>
      </w:r>
      <w:r w:rsidR="00A66ADC">
        <w:rPr>
          <w:szCs w:val="20"/>
        </w:rPr>
        <w:t>J403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(1015,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1020),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encuentran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dentro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Resolución.</w:t>
      </w:r>
      <w:bookmarkEnd w:id="46"/>
    </w:p>
    <w:p w:rsidR="00BA6286" w:rsidRPr="00CC7AF9" w:rsidRDefault="00CC7AF9" w:rsidP="00F61ED8">
      <w:pPr>
        <w:pStyle w:val="texto0"/>
        <w:spacing w:after="24" w:line="240" w:lineRule="auto"/>
        <w:rPr>
          <w:b/>
          <w:szCs w:val="20"/>
        </w:rPr>
      </w:pPr>
      <w:r>
        <w:rPr>
          <w:b/>
          <w:szCs w:val="20"/>
        </w:rPr>
        <w:t>d.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Usos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y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funciones</w:t>
      </w:r>
    </w:p>
    <w:p w:rsidR="00BA6286" w:rsidRPr="00337466" w:rsidRDefault="00BA6286" w:rsidP="00F61ED8">
      <w:pPr>
        <w:pStyle w:val="texto0"/>
        <w:spacing w:after="24" w:line="240" w:lineRule="auto"/>
        <w:rPr>
          <w:szCs w:val="20"/>
        </w:rPr>
      </w:pPr>
      <w:r w:rsidRPr="00CC7AF9">
        <w:rPr>
          <w:b/>
          <w:szCs w:val="20"/>
        </w:rPr>
        <w:t>250.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ILVA,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JFE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Nippon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Garantías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Catálogo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molino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Steckel.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insumo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plataformas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marinas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petrolera,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perfiles,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recipientes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(pailería),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góndolas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ferrocarril,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herramientas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agrícolas,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maquinaria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equipo,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tubería,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otros.</w:t>
      </w:r>
    </w:p>
    <w:p w:rsidR="00BA6286" w:rsidRPr="00CC7AF9" w:rsidRDefault="00CC7AF9" w:rsidP="00F61ED8">
      <w:pPr>
        <w:pStyle w:val="texto0"/>
        <w:spacing w:after="24" w:line="240" w:lineRule="auto"/>
        <w:rPr>
          <w:b/>
          <w:szCs w:val="20"/>
        </w:rPr>
      </w:pPr>
      <w:r w:rsidRPr="00CC7AF9">
        <w:rPr>
          <w:b/>
          <w:szCs w:val="20"/>
        </w:rPr>
        <w:t>e.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Consumidores</w:t>
      </w:r>
    </w:p>
    <w:p w:rsidR="00BA6286" w:rsidRDefault="00BA6286" w:rsidP="00F61ED8">
      <w:pPr>
        <w:pStyle w:val="texto0"/>
        <w:spacing w:after="24" w:line="240" w:lineRule="auto"/>
        <w:rPr>
          <w:szCs w:val="20"/>
        </w:rPr>
      </w:pPr>
      <w:r w:rsidRPr="00CC7AF9">
        <w:rPr>
          <w:b/>
          <w:szCs w:val="20"/>
        </w:rPr>
        <w:t>251.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listado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principales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2014-abril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“Avisos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Automáticos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siderúrgicos”,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página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Internet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Sistema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Integral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Exterior,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identificarse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principales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</w:p>
    <w:p w:rsidR="00BA6286" w:rsidRPr="00337466" w:rsidRDefault="00CC7AF9" w:rsidP="00F61ED8">
      <w:pPr>
        <w:pStyle w:val="texto0"/>
        <w:spacing w:after="24" w:line="240" w:lineRule="auto"/>
        <w:rPr>
          <w:szCs w:val="20"/>
        </w:rPr>
      </w:pPr>
      <w:bookmarkStart w:id="47" w:name="N_Ref515832248"/>
      <w:smartTag w:uri="urn:schemas-microsoft-com:office:smarttags" w:element="metricconverter">
        <w:smartTagPr>
          <w:attr w:name="ProductID" w:val="252. A"/>
        </w:smartTagPr>
        <w:r w:rsidRPr="00CC7AF9">
          <w:rPr>
            <w:b/>
            <w:szCs w:val="20"/>
          </w:rPr>
          <w:t>252.</w:t>
        </w:r>
        <w:r w:rsidR="00A77888">
          <w:rPr>
            <w:szCs w:val="20"/>
          </w:rPr>
          <w:t xml:space="preserve"> </w:t>
        </w:r>
        <w:r w:rsidR="00BA6286"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listado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SIC-M,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realizadas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fracciones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arancelarias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7208.51.01,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7208.51.02,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7208.51.03,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7208.52.01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7225.40.99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TIGIE,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observó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cinco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clientes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realizaron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permite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concluir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ambos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destinan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mismos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consumidores.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Destaca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informe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Cámara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Hierro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(CANACERO)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identificó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tres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clientes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categoría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distribuidores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y/o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comercializadores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centros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servicio,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restantes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sector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industrial.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anterior,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confirma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destinan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mismos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consumidores,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permite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comercialmente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intercambiables.</w:t>
      </w:r>
      <w:bookmarkEnd w:id="47"/>
    </w:p>
    <w:p w:rsidR="00BA6286" w:rsidRPr="00CC7AF9" w:rsidRDefault="00CC7AF9" w:rsidP="00F61ED8">
      <w:pPr>
        <w:pStyle w:val="texto0"/>
        <w:spacing w:after="24" w:line="240" w:lineRule="auto"/>
        <w:rPr>
          <w:b/>
          <w:szCs w:val="20"/>
        </w:rPr>
      </w:pPr>
      <w:r>
        <w:rPr>
          <w:b/>
          <w:szCs w:val="20"/>
        </w:rPr>
        <w:t>f.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Determinación</w:t>
      </w:r>
    </w:p>
    <w:p w:rsidR="00BA6286" w:rsidRPr="00337466" w:rsidRDefault="00BA6286" w:rsidP="00F61ED8">
      <w:pPr>
        <w:pStyle w:val="texto0"/>
        <w:spacing w:after="24" w:line="240" w:lineRule="auto"/>
        <w:rPr>
          <w:szCs w:val="20"/>
        </w:rPr>
      </w:pPr>
      <w:smartTag w:uri="urn:schemas-microsoft-com:office:smarttags" w:element="metricconverter">
        <w:smartTagPr>
          <w:attr w:name="ProductID" w:val="253. A"/>
        </w:smartTagPr>
        <w:r w:rsidRPr="00CC7AF9">
          <w:rPr>
            <w:b/>
            <w:szCs w:val="20"/>
          </w:rPr>
          <w:t>253.</w:t>
        </w:r>
        <w:r w:rsidR="00A77888">
          <w:rPr>
            <w:b/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administrativo,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dispuesto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2.6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vez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características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físicas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composición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química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semejantes,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insumos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semejantes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muestran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diferencias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sustanciales,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atienden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consumidores,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cumplir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intercambiables,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similares.</w:t>
      </w:r>
    </w:p>
    <w:p w:rsidR="00BA6286" w:rsidRPr="00CC7AF9" w:rsidRDefault="00CC7AF9" w:rsidP="00A04696">
      <w:pPr>
        <w:pStyle w:val="texto0"/>
        <w:spacing w:after="60" w:line="240" w:lineRule="auto"/>
        <w:rPr>
          <w:b/>
          <w:szCs w:val="20"/>
        </w:rPr>
      </w:pPr>
      <w:r>
        <w:rPr>
          <w:b/>
          <w:szCs w:val="20"/>
        </w:rPr>
        <w:t>2.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Rama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producción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nacional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y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representatividad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bookmarkStart w:id="48" w:name="N_Ref3362794"/>
      <w:r w:rsidRPr="00CC7AF9">
        <w:rPr>
          <w:b/>
          <w:szCs w:val="20"/>
        </w:rPr>
        <w:t>254.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4.1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5.4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60,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identificó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conjunto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tomando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indiquen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encuentran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vinculadas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mismo.</w:t>
      </w:r>
      <w:bookmarkEnd w:id="48"/>
    </w:p>
    <w:p w:rsidR="00BA6286" w:rsidRPr="00337466" w:rsidRDefault="00CC7AF9" w:rsidP="00A04696">
      <w:pPr>
        <w:pStyle w:val="texto0"/>
        <w:spacing w:after="60" w:line="240" w:lineRule="auto"/>
        <w:rPr>
          <w:szCs w:val="20"/>
        </w:rPr>
      </w:pPr>
      <w:r w:rsidRPr="00CC7AF9">
        <w:rPr>
          <w:b/>
          <w:szCs w:val="20"/>
        </w:rPr>
        <w:t>255.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275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señalaron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ausencia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correcto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similitud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tradujo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ausencia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examen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objetivo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representatividad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correspondiente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asegurarse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única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fabrica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similar,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tomando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debió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analizarse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representatividad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investigación;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disponía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pruebas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suficientes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existían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diferencias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mercancía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originaria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considerando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características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físicas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usos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finales,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elementos;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omitió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explicar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motivar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efectivamente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cumplió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representatividad,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analizó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CANACERO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utilizó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aseverar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única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bien,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fabricante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mercancía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cuestión.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CC7AF9">
        <w:rPr>
          <w:b/>
          <w:szCs w:val="20"/>
        </w:rPr>
        <w:t>256.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debidamente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legitimada,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única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medidas.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CC7AF9">
        <w:rPr>
          <w:b/>
          <w:szCs w:val="20"/>
        </w:rPr>
        <w:t>257.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73 a"/>
        </w:smartTagPr>
        <w:r w:rsidRPr="00337466">
          <w:rPr>
            <w:szCs w:val="20"/>
          </w:rPr>
          <w:t>273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280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constituye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abarcar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conjunto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vez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100%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CC7AF9">
        <w:rPr>
          <w:b/>
          <w:szCs w:val="20"/>
        </w:rPr>
        <w:t>258.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reiteraron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ausencia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examen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representatividad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representatividad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tomando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ciertas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bookmarkStart w:id="49" w:name="N_Ref3362803"/>
      <w:r w:rsidRPr="00CC7AF9">
        <w:rPr>
          <w:b/>
          <w:szCs w:val="20"/>
        </w:rPr>
        <w:t>259.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expuesto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carece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alguno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desvirtúe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77 a"/>
        </w:smartTagPr>
        <w:r w:rsidRPr="00337466">
          <w:rPr>
            <w:szCs w:val="20"/>
          </w:rPr>
          <w:t>277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279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representatividad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reitera.</w:t>
      </w:r>
      <w:bookmarkEnd w:id="49"/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CC7AF9">
        <w:rPr>
          <w:b/>
          <w:szCs w:val="20"/>
        </w:rPr>
        <w:t>260.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CANACERO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organismo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afilia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siderúrgica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mexicana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conocimiento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siderúrgicos,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afirmación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única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confiable,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respaldada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CANACERO.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CC7AF9">
        <w:rPr>
          <w:b/>
          <w:szCs w:val="20"/>
        </w:rPr>
        <w:t>261.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sentido,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desvirtúe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representatividad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desprende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01 a"/>
        </w:smartTagPr>
        <w:r w:rsidRPr="00337466">
          <w:rPr>
            <w:szCs w:val="20"/>
          </w:rPr>
          <w:t>101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125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71 a"/>
        </w:smartTagPr>
        <w:r w:rsidRPr="00337466">
          <w:rPr>
            <w:szCs w:val="20"/>
          </w:rPr>
          <w:t>71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106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razonables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única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CC7AF9">
        <w:rPr>
          <w:b/>
          <w:szCs w:val="20"/>
        </w:rPr>
        <w:t>262.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transcurso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desvirtúe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contrario,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Mitsui,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Fercom,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Serviacero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Tubacero,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Nippon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JFE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Kobe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reconocieron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única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bookmarkStart w:id="50" w:name="N_Ref3311873"/>
      <w:r w:rsidRPr="00CC7AF9">
        <w:rPr>
          <w:b/>
          <w:szCs w:val="20"/>
        </w:rPr>
        <w:t>263.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consecuencia,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constituye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abarcar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conjunto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4.1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5.4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60,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vez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100%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Adicionalmente,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indiquen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encuentra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vinculada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mismo.</w:t>
      </w:r>
      <w:bookmarkEnd w:id="50"/>
    </w:p>
    <w:p w:rsidR="00BA6286" w:rsidRPr="00CC7AF9" w:rsidRDefault="00CC7AF9" w:rsidP="00A04696">
      <w:pPr>
        <w:pStyle w:val="texto0"/>
        <w:spacing w:after="60" w:line="240" w:lineRule="auto"/>
        <w:rPr>
          <w:b/>
          <w:szCs w:val="20"/>
        </w:rPr>
      </w:pPr>
      <w:r>
        <w:rPr>
          <w:b/>
          <w:szCs w:val="20"/>
        </w:rPr>
        <w:t>3.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Mercado</w:t>
      </w:r>
      <w:r w:rsidR="00A77888">
        <w:rPr>
          <w:b/>
          <w:szCs w:val="20"/>
        </w:rPr>
        <w:t xml:space="preserve"> </w:t>
      </w:r>
      <w:r w:rsidR="00BA6286" w:rsidRPr="00CC7AF9">
        <w:rPr>
          <w:b/>
          <w:szCs w:val="20"/>
        </w:rPr>
        <w:t>internacional</w:t>
      </w:r>
    </w:p>
    <w:p w:rsidR="00BA6286" w:rsidRDefault="00BA6286" w:rsidP="00A04696">
      <w:pPr>
        <w:pStyle w:val="texto0"/>
        <w:spacing w:after="60" w:line="240" w:lineRule="auto"/>
        <w:rPr>
          <w:szCs w:val="20"/>
        </w:rPr>
      </w:pPr>
      <w:bookmarkStart w:id="51" w:name="N_Ref515832321"/>
      <w:r w:rsidRPr="00CC7AF9">
        <w:rPr>
          <w:b/>
          <w:szCs w:val="20"/>
        </w:rPr>
        <w:t>264.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estadísticas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incluyen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comprendido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13 a"/>
        </w:smartTagPr>
        <w:r w:rsidRPr="00337466">
          <w:rPr>
            <w:szCs w:val="20"/>
          </w:rPr>
          <w:t>2013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2021,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obtenidas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Market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Outlook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emitida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consultora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CRU;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mensuales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relevantes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(Alemania,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Unido)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(China,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Lejano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Oriente),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incluyen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comprendido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14 a"/>
        </w:smartTagPr>
        <w:r w:rsidRPr="00337466">
          <w:rPr>
            <w:szCs w:val="20"/>
          </w:rPr>
          <w:t>2014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obtenidos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referida.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También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estadísticas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subpartidas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7225.40,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United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Nations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Commodity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Statistics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Database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"UN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Comtrade"),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incluye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investigación.</w:t>
      </w:r>
      <w:bookmarkEnd w:id="51"/>
    </w:p>
    <w:p w:rsidR="00BA6286" w:rsidRDefault="00BA6286" w:rsidP="00A04696">
      <w:pPr>
        <w:pStyle w:val="texto0"/>
        <w:spacing w:after="60" w:line="240" w:lineRule="auto"/>
        <w:rPr>
          <w:szCs w:val="20"/>
        </w:rPr>
      </w:pPr>
      <w:bookmarkStart w:id="52" w:name="N_Ref3305350"/>
      <w:r w:rsidRPr="006A4EBC">
        <w:rPr>
          <w:b/>
          <w:szCs w:val="20"/>
        </w:rPr>
        <w:t>265.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mundial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decreció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14 a"/>
        </w:smartTagPr>
        <w:r w:rsidRPr="00337466">
          <w:rPr>
            <w:szCs w:val="20"/>
          </w:rPr>
          <w:t>2014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2016,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pasar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33.3 a"/>
        </w:smartTagPr>
        <w:r w:rsidRPr="00337466">
          <w:rPr>
            <w:szCs w:val="20"/>
          </w:rPr>
          <w:t>133.3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124.4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millones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concentró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(77%),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(10%),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Comunidad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Independientes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(6%)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Norteamérica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(5%).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China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(55%),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seguido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(10%),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(8%)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(4%).</w:t>
      </w:r>
      <w:bookmarkEnd w:id="52"/>
    </w:p>
    <w:p w:rsidR="00BA6286" w:rsidRDefault="00BA6286" w:rsidP="00A04696">
      <w:pPr>
        <w:pStyle w:val="texto0"/>
        <w:spacing w:after="60" w:line="240" w:lineRule="auto"/>
        <w:rPr>
          <w:szCs w:val="20"/>
        </w:rPr>
      </w:pPr>
      <w:r w:rsidRPr="006A4EBC">
        <w:rPr>
          <w:b/>
          <w:szCs w:val="20"/>
        </w:rPr>
        <w:t>266.</w:t>
      </w:r>
      <w:r w:rsidR="00A77888">
        <w:rPr>
          <w:b/>
          <w:szCs w:val="20"/>
        </w:rPr>
        <w:t xml:space="preserve"> </w:t>
      </w:r>
      <w:r w:rsidRPr="006A4EBC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mundial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14 a"/>
        </w:smartTagPr>
        <w:r w:rsidRPr="00337466">
          <w:rPr>
            <w:szCs w:val="20"/>
          </w:rPr>
          <w:t>2014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2016,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pasar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32.5 a"/>
        </w:smartTagPr>
        <w:r w:rsidRPr="00337466">
          <w:rPr>
            <w:szCs w:val="20"/>
          </w:rPr>
          <w:t>132.5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123.6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millones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concentró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principales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productoras: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(76%),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(9%),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Norteamérica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(6%)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Comunidad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Independientes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(5%).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China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consumidor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53%,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seguido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8%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5%.</w:t>
      </w:r>
    </w:p>
    <w:p w:rsidR="00BA6286" w:rsidRDefault="00BA6286" w:rsidP="00F61ED8">
      <w:pPr>
        <w:pStyle w:val="texto0"/>
        <w:spacing w:after="24" w:line="240" w:lineRule="auto"/>
        <w:rPr>
          <w:szCs w:val="20"/>
        </w:rPr>
      </w:pPr>
      <w:r w:rsidRPr="006A4EBC">
        <w:rPr>
          <w:b/>
          <w:szCs w:val="20"/>
        </w:rPr>
        <w:t>267.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balance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14 a"/>
        </w:smartTagPr>
        <w:r w:rsidRPr="00337466">
          <w:rPr>
            <w:szCs w:val="20"/>
          </w:rPr>
          <w:t>2014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excedentes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exportables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China,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Ucrania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10.6,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6.2,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4.6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1.6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millones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respectivamente,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destacaron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deficitarios.</w:t>
      </w:r>
    </w:p>
    <w:p w:rsidR="00BA6286" w:rsidRDefault="00BA6286" w:rsidP="00F61ED8">
      <w:pPr>
        <w:pStyle w:val="texto0"/>
        <w:spacing w:after="24" w:line="240" w:lineRule="auto"/>
        <w:rPr>
          <w:szCs w:val="20"/>
        </w:rPr>
      </w:pPr>
      <w:r w:rsidRPr="006A4EBC">
        <w:rPr>
          <w:b/>
          <w:szCs w:val="20"/>
        </w:rPr>
        <w:t>268.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Estimaciones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prevén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mundial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crecerá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8%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seguirá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concentrándose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Comunidad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Independientes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Norteamérica.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China,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producirán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54%,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9%,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respectivamente,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mundial.</w:t>
      </w:r>
    </w:p>
    <w:p w:rsidR="00BA6286" w:rsidRDefault="00BA6286" w:rsidP="00A04696">
      <w:pPr>
        <w:pStyle w:val="texto0"/>
        <w:spacing w:after="60" w:line="240" w:lineRule="auto"/>
        <w:rPr>
          <w:szCs w:val="20"/>
        </w:rPr>
      </w:pPr>
      <w:r w:rsidRPr="006A4EBC">
        <w:rPr>
          <w:b/>
          <w:szCs w:val="20"/>
        </w:rPr>
        <w:t>269.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estima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mundial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también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8%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seguirá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concentrándose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principales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China,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continuarán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siendo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consumidores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52%,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8%,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respectivamente,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mundial.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China,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Ucrania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continuarán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siendo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superavitarios,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Vietnam,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Polonia,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serán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deficitarios.</w:t>
      </w:r>
    </w:p>
    <w:p w:rsidR="00BA6286" w:rsidRDefault="00BA6286" w:rsidP="00F61ED8">
      <w:pPr>
        <w:pStyle w:val="texto0"/>
        <w:spacing w:after="24" w:line="240" w:lineRule="auto"/>
        <w:rPr>
          <w:szCs w:val="20"/>
        </w:rPr>
      </w:pPr>
      <w:r w:rsidRPr="006A4EBC">
        <w:rPr>
          <w:b/>
          <w:szCs w:val="20"/>
        </w:rPr>
        <w:t>270.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Comtrade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China,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Corea,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Alemania,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Ucrania,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Bélgica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principales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subpartidas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7225.40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comprendido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14 a"/>
        </w:smartTagPr>
        <w:r w:rsidRPr="00337466">
          <w:rPr>
            <w:szCs w:val="20"/>
          </w:rPr>
          <w:t>2014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2016.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Alemania,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China,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importadores.</w:t>
      </w:r>
    </w:p>
    <w:p w:rsidR="00BA6286" w:rsidRDefault="00BA6286" w:rsidP="00F61ED8">
      <w:pPr>
        <w:pStyle w:val="texto0"/>
        <w:spacing w:after="24" w:line="240" w:lineRule="auto"/>
        <w:rPr>
          <w:szCs w:val="20"/>
        </w:rPr>
      </w:pPr>
      <w:r w:rsidRPr="00BD10E2">
        <w:rPr>
          <w:b/>
          <w:szCs w:val="20"/>
        </w:rPr>
        <w:t>271.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particular,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China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concentró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27%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seguido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Corea,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Bélgica,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Alemania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14%,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11%,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5.8%,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5.6%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5.3%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respectivamente.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año,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concentró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11%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Alemania,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China,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9%,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respectivamente.</w:t>
      </w:r>
    </w:p>
    <w:p w:rsidR="00BA6286" w:rsidRDefault="00BA6286" w:rsidP="00F61ED8">
      <w:pPr>
        <w:pStyle w:val="texto0"/>
        <w:spacing w:after="24" w:line="240" w:lineRule="auto"/>
        <w:rPr>
          <w:szCs w:val="20"/>
        </w:rPr>
      </w:pPr>
      <w:r w:rsidRPr="00BD10E2">
        <w:rPr>
          <w:b/>
          <w:szCs w:val="20"/>
        </w:rPr>
        <w:t>272.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Nippon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JFE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Kobe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aportaron,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Andritz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Hydro,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Marubeni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Serviacero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corrobora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principales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consumidores,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producto.</w:t>
      </w:r>
    </w:p>
    <w:p w:rsidR="00BA6286" w:rsidRDefault="00BA6286" w:rsidP="00F61ED8">
      <w:pPr>
        <w:pStyle w:val="texto0"/>
        <w:spacing w:after="24" w:line="240" w:lineRule="auto"/>
        <w:rPr>
          <w:szCs w:val="20"/>
        </w:rPr>
      </w:pPr>
      <w:r w:rsidRPr="00BD10E2">
        <w:rPr>
          <w:b/>
          <w:szCs w:val="20"/>
        </w:rPr>
        <w:t>273.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consultora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CRU,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relevantes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descenso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comparable,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2017.</w:t>
      </w:r>
    </w:p>
    <w:p w:rsidR="00BA6286" w:rsidRDefault="00BA6286" w:rsidP="00A04696">
      <w:pPr>
        <w:pStyle w:val="texto0"/>
        <w:spacing w:after="60" w:line="240" w:lineRule="auto"/>
        <w:rPr>
          <w:szCs w:val="20"/>
        </w:rPr>
      </w:pPr>
      <w:bookmarkStart w:id="53" w:name="N_Ref515832437"/>
      <w:r w:rsidRPr="00BD10E2">
        <w:rPr>
          <w:b/>
          <w:szCs w:val="20"/>
        </w:rPr>
        <w:t>274.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2014-abril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lapso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comparable,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Alemania,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China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decreció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33%,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18%,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27%,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21%,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29%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23%,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respectivamente,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19%,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14%,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22%,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21%,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31%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respectivamente.</w:t>
      </w:r>
      <w:bookmarkEnd w:id="53"/>
    </w:p>
    <w:p w:rsidR="00BA6286" w:rsidRPr="00337466" w:rsidRDefault="00BA6286" w:rsidP="00F61ED8">
      <w:pPr>
        <w:pStyle w:val="texto0"/>
        <w:spacing w:after="24" w:line="240" w:lineRule="auto"/>
        <w:rPr>
          <w:szCs w:val="20"/>
        </w:rPr>
      </w:pPr>
      <w:r w:rsidRPr="00BD10E2">
        <w:rPr>
          <w:b/>
          <w:szCs w:val="20"/>
        </w:rPr>
        <w:t>275.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Nippon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JFE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Kobe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282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mundial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(10%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14 a"/>
        </w:smartTagPr>
        <w:r w:rsidRPr="00337466">
          <w:rPr>
            <w:szCs w:val="20"/>
          </w:rPr>
          <w:t>2014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2016),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China.</w:t>
      </w:r>
    </w:p>
    <w:p w:rsidR="00BA6286" w:rsidRPr="00BD10E2" w:rsidRDefault="00BD10E2" w:rsidP="00A04696">
      <w:pPr>
        <w:pStyle w:val="texto0"/>
        <w:spacing w:after="60" w:line="240" w:lineRule="auto"/>
        <w:rPr>
          <w:b/>
          <w:szCs w:val="20"/>
        </w:rPr>
      </w:pPr>
      <w:r>
        <w:rPr>
          <w:b/>
          <w:szCs w:val="20"/>
        </w:rPr>
        <w:t>4.</w:t>
      </w:r>
      <w:r w:rsidR="00A77888">
        <w:rPr>
          <w:b/>
          <w:szCs w:val="20"/>
        </w:rPr>
        <w:t xml:space="preserve"> </w:t>
      </w:r>
      <w:r w:rsidR="00BA6286" w:rsidRPr="00BD10E2">
        <w:rPr>
          <w:b/>
          <w:szCs w:val="20"/>
        </w:rPr>
        <w:t>Mercado</w:t>
      </w:r>
      <w:r w:rsidR="00A77888">
        <w:rPr>
          <w:b/>
          <w:szCs w:val="20"/>
        </w:rPr>
        <w:t xml:space="preserve"> </w:t>
      </w:r>
      <w:r w:rsidR="00BA6286" w:rsidRPr="00BD10E2">
        <w:rPr>
          <w:b/>
          <w:szCs w:val="20"/>
        </w:rPr>
        <w:t>nacional</w:t>
      </w:r>
    </w:p>
    <w:p w:rsidR="00BA6286" w:rsidRPr="00337466" w:rsidRDefault="00BA6286" w:rsidP="00F61ED8">
      <w:pPr>
        <w:pStyle w:val="texto0"/>
        <w:spacing w:after="24" w:line="240" w:lineRule="auto"/>
        <w:rPr>
          <w:szCs w:val="20"/>
        </w:rPr>
      </w:pPr>
      <w:r w:rsidRPr="00BD10E2">
        <w:rPr>
          <w:b/>
          <w:szCs w:val="20"/>
        </w:rPr>
        <w:t>276.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única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distribuidores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centros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servicio,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sector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adquieren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investigación.</w:t>
      </w:r>
    </w:p>
    <w:p w:rsidR="00BA6286" w:rsidRDefault="00BA6286" w:rsidP="00F61ED8">
      <w:pPr>
        <w:pStyle w:val="texto0"/>
        <w:spacing w:after="24" w:line="240" w:lineRule="auto"/>
        <w:rPr>
          <w:szCs w:val="20"/>
        </w:rPr>
      </w:pPr>
      <w:r w:rsidRPr="00BD10E2">
        <w:rPr>
          <w:b/>
          <w:szCs w:val="20"/>
        </w:rPr>
        <w:t>277.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comparecientes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transcurso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través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traders,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quienes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vez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destinen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mexicano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través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distribuidores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comercializadores,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usuarios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tubería.</w:t>
      </w:r>
    </w:p>
    <w:p w:rsidR="00BA6286" w:rsidRDefault="00BA6286" w:rsidP="00F61ED8">
      <w:pPr>
        <w:pStyle w:val="texto0"/>
        <w:spacing w:after="72" w:line="240" w:lineRule="auto"/>
        <w:rPr>
          <w:szCs w:val="20"/>
        </w:rPr>
      </w:pPr>
      <w:r w:rsidRPr="00BD10E2">
        <w:rPr>
          <w:b/>
          <w:szCs w:val="20"/>
        </w:rPr>
        <w:t>278.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listado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oficial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SIC-M,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arancelarias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7208.51.01,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7208.51.02,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7208.51.03,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7208.52.01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7225.40.99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TIGIE,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procedimiento,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92 a"/>
        </w:smartTagPr>
        <w:r w:rsidRPr="00337466">
          <w:rPr>
            <w:szCs w:val="20"/>
          </w:rPr>
          <w:t>292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296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CANACERO,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giro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actividad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encuentra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categoría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distribuidores,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centros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servicio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efectuaron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81%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19%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sector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manufacturero.</w:t>
      </w:r>
    </w:p>
    <w:p w:rsidR="00BA6286" w:rsidRDefault="00BA6286" w:rsidP="00F61ED8">
      <w:pPr>
        <w:pStyle w:val="texto0"/>
        <w:spacing w:after="72" w:line="240" w:lineRule="auto"/>
        <w:rPr>
          <w:szCs w:val="20"/>
        </w:rPr>
      </w:pPr>
      <w:r w:rsidRPr="00BD10E2">
        <w:rPr>
          <w:b/>
          <w:szCs w:val="20"/>
        </w:rPr>
        <w:t>279.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Anuario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Estadístico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Siderúrgica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Mexicana,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2010-2015,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elaborado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CANACERO,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aportó,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distribuidoras,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centros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servicio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concentraron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40%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embarques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sentido,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principales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efectuó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53%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mientras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sector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47%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restante.</w:t>
      </w:r>
    </w:p>
    <w:p w:rsidR="00BA6286" w:rsidRDefault="00BA6286" w:rsidP="00F61ED8">
      <w:pPr>
        <w:pStyle w:val="texto0"/>
        <w:spacing w:after="72" w:line="240" w:lineRule="auto"/>
        <w:rPr>
          <w:szCs w:val="20"/>
        </w:rPr>
      </w:pPr>
      <w:r w:rsidRPr="00BD10E2">
        <w:rPr>
          <w:b/>
          <w:szCs w:val="20"/>
        </w:rPr>
        <w:t>280.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distribuidoras,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centros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servicio,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sector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ubican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Nuevo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Coahuila,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Jalisco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Ciudad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sitúan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principales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zonas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principales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clientes.</w:t>
      </w:r>
    </w:p>
    <w:p w:rsidR="00BA6286" w:rsidRDefault="00BA6286" w:rsidP="00F61ED8">
      <w:pPr>
        <w:pStyle w:val="texto0"/>
        <w:spacing w:after="72" w:line="240" w:lineRule="auto"/>
        <w:rPr>
          <w:szCs w:val="20"/>
        </w:rPr>
      </w:pPr>
      <w:r w:rsidRPr="00BD10E2">
        <w:rPr>
          <w:b/>
          <w:szCs w:val="20"/>
        </w:rPr>
        <w:t>281.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siderúrgicos,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particular,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patrón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temporada.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sensible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ciclos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internacionales,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estrechamente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vinculada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automotriz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construcción,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mencionar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algunos,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bien,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inversión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pública.</w:t>
      </w:r>
    </w:p>
    <w:p w:rsidR="00BA6286" w:rsidRPr="00337466" w:rsidRDefault="00BA6286" w:rsidP="00F61ED8">
      <w:pPr>
        <w:pStyle w:val="texto0"/>
        <w:spacing w:after="72" w:line="240" w:lineRule="auto"/>
        <w:rPr>
          <w:szCs w:val="20"/>
        </w:rPr>
      </w:pPr>
      <w:bookmarkStart w:id="54" w:name="N_Ref3312321"/>
      <w:r w:rsidRPr="00BD10E2">
        <w:rPr>
          <w:b/>
          <w:szCs w:val="20"/>
        </w:rPr>
        <w:t>282.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contexto,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cifras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SIC-M,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292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296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través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CNA,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exportaciones,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14%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lapso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comparable,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decreció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componente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siguiente:</w:t>
      </w:r>
      <w:bookmarkEnd w:id="54"/>
    </w:p>
    <w:p w:rsidR="00BA6286" w:rsidRDefault="00BA6286" w:rsidP="00F61ED8">
      <w:pPr>
        <w:pStyle w:val="INCISO"/>
        <w:spacing w:after="72" w:line="240" w:lineRule="auto"/>
      </w:pPr>
      <w:r w:rsidRPr="00BD10E2">
        <w:rPr>
          <w:b/>
        </w:rPr>
        <w:t>a.</w:t>
      </w:r>
      <w:r w:rsidRPr="00337466">
        <w:tab/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totales</w:t>
      </w:r>
      <w:r w:rsidR="00A77888">
        <w:t xml:space="preserve"> </w:t>
      </w:r>
      <w:r w:rsidRPr="00337466">
        <w:t>registraron</w:t>
      </w:r>
      <w:r w:rsidR="00A77888">
        <w:t xml:space="preserve"> </w:t>
      </w:r>
      <w:r w:rsidRPr="00337466">
        <w:t>un</w:t>
      </w:r>
      <w:r w:rsidR="00A77888">
        <w:t xml:space="preserve"> </w:t>
      </w:r>
      <w:r w:rsidRPr="00337466">
        <w:t>descenso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29%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analizado;</w:t>
      </w:r>
      <w:r w:rsidR="00A77888">
        <w:t xml:space="preserve"> </w:t>
      </w:r>
      <w:r w:rsidRPr="00337466">
        <w:t>disminuyeron</w:t>
      </w:r>
      <w:r w:rsidR="00A77888">
        <w:t xml:space="preserve"> </w:t>
      </w:r>
      <w:r w:rsidRPr="00337466">
        <w:t>5%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2015-abril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2016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25%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investigado;</w:t>
      </w:r>
    </w:p>
    <w:p w:rsidR="00BA6286" w:rsidRDefault="00BA6286" w:rsidP="00F61ED8">
      <w:pPr>
        <w:pStyle w:val="INCISO"/>
        <w:spacing w:after="72" w:line="240" w:lineRule="auto"/>
      </w:pPr>
      <w:r w:rsidRPr="00BD10E2">
        <w:rPr>
          <w:b/>
        </w:rPr>
        <w:t>b.</w:t>
      </w:r>
      <w:r w:rsidRPr="00337466">
        <w:tab/>
        <w:t>la</w:t>
      </w:r>
      <w:r w:rsidR="00A77888">
        <w:t xml:space="preserve"> </w:t>
      </w:r>
      <w:r w:rsidRPr="00337466">
        <w:t>producción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registró</w:t>
      </w:r>
      <w:r w:rsidR="00A77888">
        <w:t xml:space="preserve"> </w:t>
      </w:r>
      <w:r w:rsidRPr="00337466">
        <w:t>un</w:t>
      </w:r>
      <w:r w:rsidR="00A77888">
        <w:t xml:space="preserve"> </w:t>
      </w:r>
      <w:r w:rsidRPr="00337466">
        <w:t>aumento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16%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analizado,</w:t>
      </w:r>
      <w:r w:rsidR="00A77888">
        <w:t xml:space="preserve"> </w:t>
      </w:r>
      <w:r w:rsidRPr="00337466">
        <w:t>aunque</w:t>
      </w:r>
      <w:r w:rsidR="00A77888">
        <w:t xml:space="preserve"> </w:t>
      </w:r>
      <w:r w:rsidRPr="00337466">
        <w:t>disminuyó</w:t>
      </w:r>
      <w:r w:rsidR="00A77888">
        <w:t xml:space="preserve"> </w:t>
      </w:r>
      <w:r w:rsidRPr="00337466">
        <w:t>21%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2015-abril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2016,</w:t>
      </w:r>
      <w:r w:rsidR="00A77888">
        <w:t xml:space="preserve"> </w:t>
      </w:r>
      <w:r w:rsidRPr="00337466">
        <w:t>pero</w:t>
      </w:r>
      <w:r w:rsidR="00A77888">
        <w:t xml:space="preserve"> </w:t>
      </w:r>
      <w:r w:rsidRPr="00337466">
        <w:t>aumentó</w:t>
      </w:r>
      <w:r w:rsidR="00A77888">
        <w:t xml:space="preserve"> </w:t>
      </w:r>
      <w:r w:rsidRPr="00337466">
        <w:t>46%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investigado,</w:t>
      </w:r>
      <w:r w:rsidR="00A77888">
        <w:t xml:space="preserve"> </w:t>
      </w:r>
      <w:r w:rsidRPr="00337466">
        <w:t>y</w:t>
      </w:r>
    </w:p>
    <w:p w:rsidR="00BA6286" w:rsidRPr="00337466" w:rsidRDefault="00BA6286" w:rsidP="00F61ED8">
      <w:pPr>
        <w:pStyle w:val="INCISO"/>
        <w:spacing w:after="72" w:line="240" w:lineRule="auto"/>
      </w:pPr>
      <w:r w:rsidRPr="00BD10E2">
        <w:rPr>
          <w:b/>
        </w:rPr>
        <w:t>c.</w:t>
      </w:r>
      <w:r w:rsidRPr="00337466">
        <w:tab/>
        <w:t>las</w:t>
      </w:r>
      <w:r w:rsidR="00A77888">
        <w:t xml:space="preserve"> </w:t>
      </w:r>
      <w:r w:rsidRPr="00337466">
        <w:t>exportaciones</w:t>
      </w:r>
      <w:r w:rsidR="00A77888">
        <w:t xml:space="preserve"> </w:t>
      </w:r>
      <w:r w:rsidRPr="00337466">
        <w:t>aumentaron</w:t>
      </w:r>
      <w:r w:rsidR="00A77888">
        <w:t xml:space="preserve"> </w:t>
      </w:r>
      <w:r w:rsidRPr="00337466">
        <w:t>7%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2015-abril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2016,</w:t>
      </w:r>
      <w:r w:rsidR="00A77888">
        <w:t xml:space="preserve"> </w:t>
      </w:r>
      <w:r w:rsidRPr="00337466">
        <w:t>pero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</w:t>
      </w:r>
      <w:r w:rsidR="00A77888">
        <w:t xml:space="preserve"> </w:t>
      </w:r>
      <w:r w:rsidRPr="00337466">
        <w:t>disminuyeron</w:t>
      </w:r>
      <w:r w:rsidR="00A77888">
        <w:t xml:space="preserve"> </w:t>
      </w:r>
      <w:r w:rsidRPr="00337466">
        <w:t>9%,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significó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manera</w:t>
      </w:r>
      <w:r w:rsidR="00A77888">
        <w:t xml:space="preserve"> </w:t>
      </w:r>
      <w:r w:rsidRPr="00337466">
        <w:t>acumulada</w:t>
      </w:r>
      <w:r w:rsidR="00A77888">
        <w:t xml:space="preserve"> </w:t>
      </w:r>
      <w:r w:rsidRPr="00337466">
        <w:t>una</w:t>
      </w:r>
      <w:r w:rsidR="00A77888">
        <w:t xml:space="preserve"> </w:t>
      </w:r>
      <w:r w:rsidRPr="00337466">
        <w:t>caída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analizado.</w:t>
      </w:r>
    </w:p>
    <w:p w:rsidR="00BA6286" w:rsidRPr="00BD10E2" w:rsidRDefault="00BD10E2" w:rsidP="00F61ED8">
      <w:pPr>
        <w:pStyle w:val="texto0"/>
        <w:spacing w:after="72" w:line="240" w:lineRule="auto"/>
        <w:rPr>
          <w:b/>
          <w:szCs w:val="20"/>
        </w:rPr>
      </w:pPr>
      <w:r>
        <w:rPr>
          <w:b/>
          <w:szCs w:val="20"/>
        </w:rPr>
        <w:t>5.</w:t>
      </w:r>
      <w:r w:rsidR="00A77888">
        <w:rPr>
          <w:b/>
          <w:szCs w:val="20"/>
        </w:rPr>
        <w:t xml:space="preserve"> </w:t>
      </w:r>
      <w:r w:rsidR="00BA6286" w:rsidRPr="00BD10E2">
        <w:rPr>
          <w:b/>
          <w:szCs w:val="20"/>
        </w:rPr>
        <w:t>Análisis</w:t>
      </w:r>
      <w:r w:rsidR="00A77888">
        <w:rPr>
          <w:b/>
          <w:szCs w:val="20"/>
        </w:rPr>
        <w:t xml:space="preserve"> </w:t>
      </w:r>
      <w:r w:rsidR="00BA6286" w:rsidRPr="00BD10E2">
        <w:rPr>
          <w:b/>
          <w:szCs w:val="20"/>
        </w:rPr>
        <w:t>real</w:t>
      </w:r>
      <w:r w:rsidR="00A77888">
        <w:rPr>
          <w:b/>
          <w:szCs w:val="20"/>
        </w:rPr>
        <w:t xml:space="preserve"> </w:t>
      </w:r>
      <w:r w:rsidR="00BA6286" w:rsidRPr="00BD10E2">
        <w:rPr>
          <w:b/>
          <w:szCs w:val="20"/>
        </w:rPr>
        <w:t>y</w:t>
      </w:r>
      <w:r w:rsidR="00A77888">
        <w:rPr>
          <w:b/>
          <w:szCs w:val="20"/>
        </w:rPr>
        <w:t xml:space="preserve"> </w:t>
      </w:r>
      <w:r w:rsidR="00BA6286" w:rsidRPr="00BD10E2">
        <w:rPr>
          <w:b/>
          <w:szCs w:val="20"/>
        </w:rPr>
        <w:t>potencial</w:t>
      </w:r>
      <w:r w:rsidR="00A77888">
        <w:rPr>
          <w:b/>
          <w:szCs w:val="20"/>
        </w:rPr>
        <w:t xml:space="preserve"> </w:t>
      </w:r>
      <w:r w:rsidR="00BA6286" w:rsidRPr="00BD10E2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="00BA6286" w:rsidRPr="00BD10E2">
        <w:rPr>
          <w:b/>
          <w:szCs w:val="20"/>
        </w:rPr>
        <w:t>las</w:t>
      </w:r>
      <w:r w:rsidR="00A77888">
        <w:rPr>
          <w:b/>
          <w:szCs w:val="20"/>
        </w:rPr>
        <w:t xml:space="preserve"> </w:t>
      </w:r>
      <w:r w:rsidR="00BA6286" w:rsidRPr="00BD10E2">
        <w:rPr>
          <w:b/>
          <w:szCs w:val="20"/>
        </w:rPr>
        <w:t>importaciones</w:t>
      </w:r>
    </w:p>
    <w:p w:rsidR="00BA6286" w:rsidRPr="00337466" w:rsidRDefault="00BA6286" w:rsidP="00F61ED8">
      <w:pPr>
        <w:pStyle w:val="texto0"/>
        <w:spacing w:after="72" w:line="240" w:lineRule="auto"/>
        <w:rPr>
          <w:szCs w:val="20"/>
        </w:rPr>
      </w:pPr>
      <w:r w:rsidRPr="00BD10E2">
        <w:rPr>
          <w:b/>
          <w:szCs w:val="20"/>
        </w:rPr>
        <w:t>283.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3.1,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3.2,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evaluó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tendencia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absolutos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probabilidad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sustancialmente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futuro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inmediato.</w:t>
      </w:r>
    </w:p>
    <w:p w:rsidR="00BA6286" w:rsidRPr="00BD10E2" w:rsidRDefault="00BD10E2" w:rsidP="00A04696">
      <w:pPr>
        <w:pStyle w:val="texto0"/>
        <w:spacing w:after="60" w:line="240" w:lineRule="auto"/>
        <w:rPr>
          <w:b/>
          <w:szCs w:val="20"/>
        </w:rPr>
      </w:pPr>
      <w:r>
        <w:rPr>
          <w:b/>
          <w:szCs w:val="20"/>
        </w:rPr>
        <w:t>a.</w:t>
      </w:r>
      <w:r w:rsidR="00A77888">
        <w:rPr>
          <w:b/>
          <w:szCs w:val="20"/>
        </w:rPr>
        <w:t xml:space="preserve"> </w:t>
      </w:r>
      <w:r w:rsidR="00BA6286" w:rsidRPr="00BD10E2">
        <w:rPr>
          <w:b/>
          <w:szCs w:val="20"/>
        </w:rPr>
        <w:t>Importaciones</w:t>
      </w:r>
      <w:r w:rsidR="00A77888">
        <w:rPr>
          <w:b/>
          <w:szCs w:val="20"/>
        </w:rPr>
        <w:t xml:space="preserve"> </w:t>
      </w:r>
      <w:r w:rsidR="00BA6286" w:rsidRPr="00BD10E2">
        <w:rPr>
          <w:b/>
          <w:szCs w:val="20"/>
        </w:rPr>
        <w:t>objeto</w:t>
      </w:r>
      <w:r w:rsidR="00A77888">
        <w:rPr>
          <w:b/>
          <w:szCs w:val="20"/>
        </w:rPr>
        <w:t xml:space="preserve"> </w:t>
      </w:r>
      <w:r w:rsidR="00BA6286" w:rsidRPr="00BD10E2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="00BA6286" w:rsidRPr="00BD10E2">
        <w:rPr>
          <w:b/>
          <w:szCs w:val="20"/>
        </w:rPr>
        <w:t>análisis</w:t>
      </w:r>
    </w:p>
    <w:p w:rsidR="00BA6286" w:rsidRPr="00337466" w:rsidRDefault="00BA6286" w:rsidP="00F61ED8">
      <w:pPr>
        <w:pStyle w:val="texto0"/>
        <w:spacing w:after="72" w:line="240" w:lineRule="auto"/>
        <w:rPr>
          <w:szCs w:val="20"/>
        </w:rPr>
      </w:pPr>
      <w:r w:rsidRPr="00BD10E2">
        <w:rPr>
          <w:b/>
          <w:szCs w:val="20"/>
        </w:rPr>
        <w:t>284.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carbono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ingresan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mexicano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arancelarias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7208.51.01,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7208.51.02,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7208.51.03,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7208.52.01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7225.40.99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TIGIE.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arancelarias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ingresan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también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investigación.</w:t>
      </w:r>
    </w:p>
    <w:p w:rsidR="00BA6286" w:rsidRPr="00337466" w:rsidRDefault="00BA6286" w:rsidP="00F61ED8">
      <w:pPr>
        <w:pStyle w:val="texto0"/>
        <w:spacing w:after="72" w:line="240" w:lineRule="auto"/>
        <w:rPr>
          <w:szCs w:val="20"/>
        </w:rPr>
      </w:pPr>
      <w:bookmarkStart w:id="55" w:name="N_Ref3306628"/>
      <w:r w:rsidRPr="00BD10E2">
        <w:rPr>
          <w:b/>
          <w:szCs w:val="20"/>
        </w:rPr>
        <w:t>285.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CANACERO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arancelarias,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comprendido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14 a"/>
        </w:smartTagPr>
        <w:r w:rsidRPr="00337466">
          <w:rPr>
            <w:szCs w:val="20"/>
          </w:rPr>
          <w:t>2014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obtenida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SAT,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incluye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descripción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identificó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láminas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acanalada,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bien,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ondulada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4.75 mm"/>
        </w:smartTagPr>
        <w:r w:rsidRPr="00337466">
          <w:rPr>
            <w:szCs w:val="20"/>
          </w:rPr>
          <w:t>4.75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mm</w:t>
        </w:r>
      </w:smartTag>
      <w:r w:rsidRPr="00337466">
        <w:rPr>
          <w:szCs w:val="20"/>
        </w:rPr>
        <w:t>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aluminio;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ángulos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anillos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antiderrapantes;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bandas;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barras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decapadas;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ejes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4.75 mm"/>
        </w:smartTagPr>
        <w:r w:rsidRPr="00337466">
          <w:rPr>
            <w:szCs w:val="20"/>
          </w:rPr>
          <w:t>4.75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mm</w:t>
        </w:r>
      </w:smartTag>
      <w:r w:rsidRPr="00337466">
        <w:rPr>
          <w:szCs w:val="20"/>
        </w:rPr>
        <w:t>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laminadas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frío,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galvanizadas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inoxidables;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rápido;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rollos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enrollados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laminados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caliente;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denominados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refuerzos,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ruedas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soportes;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soleras;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tiras;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tubos,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vigas.</w:t>
      </w:r>
      <w:bookmarkEnd w:id="55"/>
    </w:p>
    <w:p w:rsidR="00BA6286" w:rsidRPr="00337466" w:rsidRDefault="00BA6286" w:rsidP="00F61ED8">
      <w:pPr>
        <w:pStyle w:val="texto0"/>
        <w:spacing w:after="72" w:line="240" w:lineRule="auto"/>
        <w:rPr>
          <w:szCs w:val="20"/>
        </w:rPr>
      </w:pPr>
      <w:r w:rsidRPr="00BD10E2">
        <w:rPr>
          <w:b/>
          <w:szCs w:val="20"/>
        </w:rPr>
        <w:t>286.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CANACERO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proporcionó,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identificó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Resolución.</w:t>
      </w:r>
    </w:p>
    <w:p w:rsidR="00BA6286" w:rsidRPr="00337466" w:rsidRDefault="00BA6286" w:rsidP="00F61ED8">
      <w:pPr>
        <w:pStyle w:val="texto0"/>
        <w:spacing w:after="52" w:line="240" w:lineRule="auto"/>
        <w:rPr>
          <w:szCs w:val="20"/>
        </w:rPr>
      </w:pPr>
      <w:r w:rsidRPr="00BD10E2">
        <w:rPr>
          <w:b/>
          <w:szCs w:val="20"/>
        </w:rPr>
        <w:t>287.</w:t>
      </w:r>
      <w:r w:rsidR="00A77888">
        <w:rPr>
          <w:b/>
          <w:szCs w:val="20"/>
        </w:rPr>
        <w:t xml:space="preserve"> </w:t>
      </w:r>
      <w:r w:rsidRPr="00BD10E2">
        <w:rPr>
          <w:szCs w:val="20"/>
        </w:rPr>
        <w:t>La</w:t>
      </w:r>
      <w:r w:rsidR="00A77888">
        <w:rPr>
          <w:szCs w:val="20"/>
        </w:rPr>
        <w:t xml:space="preserve"> </w:t>
      </w:r>
      <w:r w:rsidRPr="00BD10E2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BD10E2">
        <w:rPr>
          <w:szCs w:val="20"/>
        </w:rPr>
        <w:t>calculó</w:t>
      </w:r>
      <w:r w:rsidR="00A77888">
        <w:rPr>
          <w:szCs w:val="20"/>
        </w:rPr>
        <w:t xml:space="preserve"> </w:t>
      </w:r>
      <w:r w:rsidRPr="00BD10E2">
        <w:rPr>
          <w:szCs w:val="20"/>
        </w:rPr>
        <w:t>los</w:t>
      </w:r>
      <w:r w:rsidR="00A77888">
        <w:rPr>
          <w:szCs w:val="20"/>
        </w:rPr>
        <w:t xml:space="preserve"> </w:t>
      </w:r>
      <w:r w:rsidRPr="00BD10E2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BD10E2">
        <w:rPr>
          <w:szCs w:val="20"/>
        </w:rPr>
        <w:t>y</w:t>
      </w:r>
      <w:r w:rsidR="00A77888">
        <w:rPr>
          <w:szCs w:val="20"/>
        </w:rPr>
        <w:t xml:space="preserve"> </w:t>
      </w:r>
      <w:r w:rsidRPr="00BD10E2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BD10E2">
        <w:rPr>
          <w:szCs w:val="20"/>
        </w:rPr>
        <w:t>de</w:t>
      </w:r>
      <w:r w:rsidR="00A77888">
        <w:rPr>
          <w:szCs w:val="20"/>
        </w:rPr>
        <w:t xml:space="preserve"> </w:t>
      </w:r>
      <w:r w:rsidRPr="00BD10E2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BD10E2">
        <w:rPr>
          <w:szCs w:val="20"/>
        </w:rPr>
        <w:t>de</w:t>
      </w:r>
      <w:r w:rsidR="00A77888">
        <w:rPr>
          <w:szCs w:val="20"/>
        </w:rPr>
        <w:t xml:space="preserve"> </w:t>
      </w:r>
      <w:r w:rsidRPr="00BD10E2">
        <w:rPr>
          <w:szCs w:val="20"/>
        </w:rPr>
        <w:t>placa</w:t>
      </w:r>
      <w:r w:rsidR="00A77888">
        <w:rPr>
          <w:szCs w:val="20"/>
        </w:rPr>
        <w:t xml:space="preserve"> </w:t>
      </w:r>
      <w:r w:rsidRPr="00BD10E2">
        <w:rPr>
          <w:szCs w:val="20"/>
        </w:rPr>
        <w:t>de</w:t>
      </w:r>
      <w:r w:rsidR="00A77888">
        <w:rPr>
          <w:szCs w:val="20"/>
        </w:rPr>
        <w:t xml:space="preserve"> </w:t>
      </w:r>
      <w:r w:rsidRPr="00BD10E2">
        <w:rPr>
          <w:szCs w:val="20"/>
        </w:rPr>
        <w:t>acero</w:t>
      </w:r>
      <w:r w:rsidR="00A77888">
        <w:rPr>
          <w:szCs w:val="20"/>
        </w:rPr>
        <w:t xml:space="preserve"> </w:t>
      </w:r>
      <w:r w:rsidRPr="00BD10E2">
        <w:rPr>
          <w:szCs w:val="20"/>
        </w:rPr>
        <w:t>en</w:t>
      </w:r>
      <w:r w:rsidR="00A77888">
        <w:rPr>
          <w:szCs w:val="20"/>
        </w:rPr>
        <w:t xml:space="preserve"> </w:t>
      </w:r>
      <w:r w:rsidRPr="00BD10E2">
        <w:rPr>
          <w:szCs w:val="20"/>
        </w:rPr>
        <w:t>hoja</w:t>
      </w:r>
      <w:r w:rsidR="00A77888">
        <w:rPr>
          <w:szCs w:val="20"/>
        </w:rPr>
        <w:t xml:space="preserve"> </w:t>
      </w:r>
      <w:r w:rsidRPr="00BD10E2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BD10E2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listado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oficial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SIC-M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arancelarias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7208.51.01,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7208.51.02,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7208.51.03,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7208.52.01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7225.40.99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TIGIE,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investigación.</w:t>
      </w:r>
    </w:p>
    <w:p w:rsidR="00BA6286" w:rsidRPr="00337466" w:rsidRDefault="00BA6286" w:rsidP="00F61ED8">
      <w:pPr>
        <w:pStyle w:val="texto0"/>
        <w:spacing w:after="52" w:line="240" w:lineRule="auto"/>
        <w:rPr>
          <w:szCs w:val="20"/>
        </w:rPr>
      </w:pPr>
      <w:r w:rsidRPr="00BD10E2">
        <w:rPr>
          <w:b/>
          <w:szCs w:val="20"/>
        </w:rPr>
        <w:t>288.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Serviacero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cuestionaron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cálculo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consiguiente,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305 a"/>
        </w:smartTagPr>
        <w:r w:rsidRPr="00337466">
          <w:rPr>
            <w:szCs w:val="20"/>
          </w:rPr>
          <w:t>305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309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Preliminar.</w:t>
      </w:r>
    </w:p>
    <w:p w:rsidR="00BA6286" w:rsidRPr="00337466" w:rsidRDefault="00BA6286" w:rsidP="00F61ED8">
      <w:pPr>
        <w:pStyle w:val="texto0"/>
        <w:spacing w:after="52" w:line="240" w:lineRule="auto"/>
        <w:rPr>
          <w:szCs w:val="20"/>
        </w:rPr>
      </w:pPr>
      <w:r w:rsidRPr="00BD10E2">
        <w:rPr>
          <w:b/>
          <w:szCs w:val="20"/>
        </w:rPr>
        <w:t>289.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310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315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listado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SIC-M,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arancelarias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7208.51.01,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7208.51.02,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7208.51.03,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7208.52.01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7225.40.99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TIGIE,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incluye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descripción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iii)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listado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oficial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SIC-M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obtiene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previa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validación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pedimentos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aduaneros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intercambio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apoderados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aduanales,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autoridad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aduanera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revisadas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Banco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mejor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disponible.</w:t>
      </w:r>
    </w:p>
    <w:p w:rsidR="00BA6286" w:rsidRPr="00337466" w:rsidRDefault="00BA6286" w:rsidP="00F61ED8">
      <w:pPr>
        <w:pStyle w:val="texto0"/>
        <w:spacing w:after="52" w:line="240" w:lineRule="auto"/>
        <w:rPr>
          <w:szCs w:val="20"/>
        </w:rPr>
      </w:pPr>
      <w:r w:rsidRPr="00BD10E2">
        <w:rPr>
          <w:b/>
          <w:szCs w:val="20"/>
        </w:rPr>
        <w:t>290.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cuestionaron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cálculo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Afirmaron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126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262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hecho,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afectó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potencial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daño.</w:t>
      </w:r>
    </w:p>
    <w:p w:rsidR="00BA6286" w:rsidRPr="00337466" w:rsidRDefault="00BA6286" w:rsidP="00F61ED8">
      <w:pPr>
        <w:pStyle w:val="texto0"/>
        <w:spacing w:after="52" w:line="240" w:lineRule="auto"/>
        <w:rPr>
          <w:szCs w:val="20"/>
        </w:rPr>
      </w:pPr>
      <w:r w:rsidRPr="00BD10E2">
        <w:rPr>
          <w:b/>
          <w:szCs w:val="20"/>
        </w:rPr>
        <w:t>291.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cuestionamiento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carece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alguno,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lectura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315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desprende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262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Preliminar.</w:t>
      </w:r>
    </w:p>
    <w:p w:rsidR="00BA6286" w:rsidRPr="00337466" w:rsidRDefault="00BA6286" w:rsidP="00F61ED8">
      <w:pPr>
        <w:pStyle w:val="texto0"/>
        <w:spacing w:after="52" w:line="240" w:lineRule="auto"/>
        <w:rPr>
          <w:szCs w:val="20"/>
        </w:rPr>
      </w:pPr>
      <w:bookmarkStart w:id="56" w:name="N_Ref3308134"/>
      <w:r w:rsidRPr="00BD10E2">
        <w:rPr>
          <w:b/>
          <w:szCs w:val="20"/>
        </w:rPr>
        <w:t>292.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106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243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Resolución.</w:t>
      </w:r>
      <w:bookmarkEnd w:id="56"/>
    </w:p>
    <w:p w:rsidR="00BA6286" w:rsidRPr="00337466" w:rsidRDefault="00BA6286" w:rsidP="00F61ED8">
      <w:pPr>
        <w:pStyle w:val="texto0"/>
        <w:spacing w:after="52" w:line="240" w:lineRule="auto"/>
        <w:rPr>
          <w:szCs w:val="20"/>
        </w:rPr>
      </w:pPr>
      <w:r w:rsidRPr="00BD10E2">
        <w:rPr>
          <w:b/>
          <w:szCs w:val="20"/>
        </w:rPr>
        <w:t>293.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certeza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únicamente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requirió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aduanales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pedimentos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efectuadas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arancelarias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7208.51.01,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7208.51.02,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7208.51.03,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7208.52.01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7225.40.99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TIGIE.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Destaca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listado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aduanales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referidos,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aquellos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despacharon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adquirieron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fabricó;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aduanales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respuesta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requerimiento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requerido.</w:t>
      </w:r>
    </w:p>
    <w:p w:rsidR="00BA6286" w:rsidRPr="00337466" w:rsidRDefault="00BA6286" w:rsidP="00F61ED8">
      <w:pPr>
        <w:pStyle w:val="texto0"/>
        <w:spacing w:after="52" w:line="240" w:lineRule="auto"/>
        <w:rPr>
          <w:szCs w:val="20"/>
        </w:rPr>
      </w:pPr>
      <w:r w:rsidRPr="00BD10E2">
        <w:rPr>
          <w:b/>
          <w:szCs w:val="20"/>
        </w:rPr>
        <w:t>294.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313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comparecientes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transcurso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listado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oficial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SIC-M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arancelarias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7208.51.01,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7208.51.02,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7208.51.03,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7208.52.01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7225.40.99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TIGIE,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únicamente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orígenes.</w:t>
      </w:r>
    </w:p>
    <w:p w:rsidR="00BA6286" w:rsidRPr="00337466" w:rsidRDefault="00BA6286" w:rsidP="00F61ED8">
      <w:pPr>
        <w:pStyle w:val="texto0"/>
        <w:spacing w:after="52" w:line="240" w:lineRule="auto"/>
        <w:rPr>
          <w:szCs w:val="20"/>
        </w:rPr>
      </w:pPr>
      <w:r w:rsidRPr="00BD10E2">
        <w:rPr>
          <w:b/>
          <w:szCs w:val="20"/>
        </w:rPr>
        <w:t>295.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excluyó: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243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identificó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listado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oficial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SIC-M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arancelarias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7208.51.01,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7208.51.02,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7208.51.03,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7208.52.01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7225.40.99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TIGIE:</w:t>
      </w:r>
    </w:p>
    <w:p w:rsidR="00BA6286" w:rsidRDefault="00BA6286" w:rsidP="00A04696">
      <w:pPr>
        <w:pStyle w:val="INCISO"/>
        <w:spacing w:after="60" w:line="240" w:lineRule="auto"/>
      </w:pPr>
      <w:r w:rsidRPr="00BD10E2">
        <w:rPr>
          <w:b/>
        </w:rPr>
        <w:t>a.</w:t>
      </w:r>
      <w:r w:rsidRPr="00337466">
        <w:tab/>
        <w:t>las</w:t>
      </w:r>
      <w:r w:rsidR="00A77888">
        <w:t xml:space="preserve"> </w:t>
      </w:r>
      <w:r w:rsidRPr="00337466">
        <w:t>operaciones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importación</w:t>
      </w:r>
      <w:r w:rsidR="00A77888">
        <w:t xml:space="preserve"> </w:t>
      </w:r>
      <w:r w:rsidRPr="00337466">
        <w:t>cuya</w:t>
      </w:r>
      <w:r w:rsidR="00A77888">
        <w:t xml:space="preserve"> </w:t>
      </w:r>
      <w:r w:rsidRPr="00337466">
        <w:t>descripción</w:t>
      </w:r>
      <w:r w:rsidR="00A77888">
        <w:t xml:space="preserve"> </w:t>
      </w:r>
      <w:r w:rsidRPr="00337466">
        <w:t>corresponde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productos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son</w:t>
      </w:r>
      <w:r w:rsidR="00A77888">
        <w:t xml:space="preserve"> </w:t>
      </w:r>
      <w:r w:rsidRPr="00337466">
        <w:t>objeto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investigación,</w:t>
      </w:r>
      <w:r w:rsidR="00A77888">
        <w:t xml:space="preserve"> </w:t>
      </w:r>
      <w:r w:rsidRPr="00337466">
        <w:t>señalados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puntos</w:t>
      </w:r>
      <w:r w:rsidR="00A77888">
        <w:t xml:space="preserve"> </w:t>
      </w:r>
      <w:r w:rsidRPr="00337466">
        <w:t>109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Resolución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Inicio,</w:t>
      </w:r>
      <w:r w:rsidR="00A77888">
        <w:t xml:space="preserve"> </w:t>
      </w:r>
      <w:r w:rsidRPr="00337466">
        <w:t>301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Resolución</w:t>
      </w:r>
      <w:r w:rsidR="00A77888">
        <w:t xml:space="preserve"> </w:t>
      </w:r>
      <w:r w:rsidRPr="00337466">
        <w:t>Preliminar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285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presente</w:t>
      </w:r>
      <w:r w:rsidR="00A77888">
        <w:t xml:space="preserve"> </w:t>
      </w:r>
      <w:r w:rsidRPr="00337466">
        <w:t>Resolución;</w:t>
      </w:r>
    </w:p>
    <w:p w:rsidR="00BA6286" w:rsidRDefault="00BA6286" w:rsidP="00A04696">
      <w:pPr>
        <w:pStyle w:val="INCISO"/>
        <w:spacing w:after="60" w:line="240" w:lineRule="auto"/>
      </w:pPr>
      <w:r w:rsidRPr="00BD10E2">
        <w:rPr>
          <w:b/>
        </w:rPr>
        <w:t>b.</w:t>
      </w:r>
      <w:r w:rsidRPr="00337466">
        <w:tab/>
        <w:t>las</w:t>
      </w:r>
      <w:r w:rsidR="00A77888">
        <w:t xml:space="preserve"> </w:t>
      </w:r>
      <w:r w:rsidRPr="00337466">
        <w:t>operaciones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importación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excluida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cobertura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producto</w:t>
      </w:r>
      <w:r w:rsidR="00A77888">
        <w:t xml:space="preserve"> </w:t>
      </w:r>
      <w:r w:rsidRPr="00337466">
        <w:t>objeto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investigación,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partir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información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documentación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agentes</w:t>
      </w:r>
      <w:r w:rsidR="00A77888">
        <w:t xml:space="preserve"> </w:t>
      </w:r>
      <w:r w:rsidRPr="00337466">
        <w:t>aduanales,</w:t>
      </w:r>
      <w:r w:rsidR="00A77888">
        <w:t xml:space="preserve"> </w:t>
      </w:r>
      <w:r w:rsidRPr="00337466">
        <w:t>así</w:t>
      </w:r>
      <w:r w:rsidR="00A77888">
        <w:t xml:space="preserve"> </w:t>
      </w:r>
      <w:r w:rsidRPr="00337466">
        <w:t>como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Solicitante,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empresas</w:t>
      </w:r>
      <w:r w:rsidR="00A77888">
        <w:t xml:space="preserve"> </w:t>
      </w:r>
      <w:r w:rsidRPr="00337466">
        <w:t>importadoras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exportadoras</w:t>
      </w:r>
      <w:r w:rsidR="00A77888">
        <w:t xml:space="preserve"> </w:t>
      </w:r>
      <w:r w:rsidRPr="00337466">
        <w:t>comparecientes</w:t>
      </w:r>
      <w:r w:rsidR="00A77888">
        <w:t xml:space="preserve"> </w:t>
      </w:r>
      <w:r w:rsidRPr="00337466">
        <w:t>aportaron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transcurso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investigación;</w:t>
      </w:r>
    </w:p>
    <w:p w:rsidR="00BA6286" w:rsidRDefault="00BA6286" w:rsidP="00F61ED8">
      <w:pPr>
        <w:pStyle w:val="INCISO"/>
        <w:spacing w:after="36" w:line="240" w:lineRule="auto"/>
      </w:pPr>
      <w:r w:rsidRPr="00BD10E2">
        <w:rPr>
          <w:b/>
        </w:rPr>
        <w:t>c.</w:t>
      </w:r>
      <w:r w:rsidRPr="00337466">
        <w:tab/>
        <w:t>los</w:t>
      </w:r>
      <w:r w:rsidR="00A77888">
        <w:t xml:space="preserve"> </w:t>
      </w:r>
      <w:r w:rsidRPr="00337466">
        <w:t>valores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volúmenes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operaciones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importación</w:t>
      </w:r>
      <w:r w:rsidR="00A77888">
        <w:t xml:space="preserve"> </w:t>
      </w:r>
      <w:r w:rsidRPr="00337466">
        <w:t>señaladas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literales</w:t>
      </w:r>
      <w:r w:rsidR="00A77888">
        <w:t xml:space="preserve"> </w:t>
      </w:r>
      <w:r w:rsidRPr="00337466">
        <w:t>anteriores,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fueron</w:t>
      </w:r>
      <w:r w:rsidR="00A77888">
        <w:t xml:space="preserve"> </w:t>
      </w:r>
      <w:r w:rsidRPr="00337466">
        <w:t>considerados</w:t>
      </w:r>
      <w:r w:rsidR="00A77888">
        <w:t xml:space="preserve"> </w:t>
      </w:r>
      <w:r w:rsidRPr="00337466">
        <w:t>para</w:t>
      </w:r>
      <w:r w:rsidR="00A77888">
        <w:t xml:space="preserve"> </w:t>
      </w:r>
      <w:r w:rsidRPr="00337466">
        <w:t>calcular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valores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volúmenes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originarias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Italia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Japón,</w:t>
      </w:r>
      <w:r w:rsidR="00A77888">
        <w:t xml:space="preserve"> </w:t>
      </w:r>
      <w:r w:rsidRPr="00337466">
        <w:t>así</w:t>
      </w:r>
      <w:r w:rsidR="00A77888">
        <w:t xml:space="preserve"> </w:t>
      </w:r>
      <w:r w:rsidRPr="00337466">
        <w:t>como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demás</w:t>
      </w:r>
      <w:r w:rsidR="00A77888">
        <w:t xml:space="preserve"> </w:t>
      </w:r>
      <w:r w:rsidRPr="00337466">
        <w:t>orígenes,</w:t>
      </w:r>
      <w:r w:rsidR="00A77888">
        <w:t xml:space="preserve"> </w:t>
      </w:r>
      <w:r w:rsidRPr="00337466">
        <w:t>y</w:t>
      </w:r>
    </w:p>
    <w:p w:rsidR="00BA6286" w:rsidRPr="00337466" w:rsidRDefault="00BA6286" w:rsidP="00F61ED8">
      <w:pPr>
        <w:pStyle w:val="INCISO"/>
        <w:spacing w:after="36" w:line="240" w:lineRule="auto"/>
      </w:pPr>
      <w:r w:rsidRPr="00BD10E2">
        <w:rPr>
          <w:b/>
        </w:rPr>
        <w:t>d.</w:t>
      </w:r>
      <w:r w:rsidRPr="00BD10E2">
        <w:rPr>
          <w:b/>
        </w:rPr>
        <w:tab/>
      </w:r>
      <w:r w:rsidRPr="00337466">
        <w:t>las</w:t>
      </w:r>
      <w:r w:rsidR="00A77888">
        <w:t xml:space="preserve"> </w:t>
      </w:r>
      <w:r w:rsidRPr="00337466">
        <w:t>operaciones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importación</w:t>
      </w:r>
      <w:r w:rsidR="00A77888">
        <w:t xml:space="preserve"> </w:t>
      </w:r>
      <w:r w:rsidRPr="00337466">
        <w:t>originarias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Italia,</w:t>
      </w:r>
      <w:r w:rsidR="00A77888">
        <w:t xml:space="preserve"> </w:t>
      </w:r>
      <w:r w:rsidRPr="00337466">
        <w:t>procedentes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empresa</w:t>
      </w:r>
      <w:r w:rsidR="00A77888">
        <w:t xml:space="preserve"> </w:t>
      </w:r>
      <w:r w:rsidRPr="00337466">
        <w:t>Marcegaglia;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valores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volúmenes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estas</w:t>
      </w:r>
      <w:r w:rsidR="00A77888">
        <w:t xml:space="preserve"> </w:t>
      </w:r>
      <w:r w:rsidRPr="00337466">
        <w:t>operaciones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incluyeron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otros</w:t>
      </w:r>
      <w:r w:rsidR="00A77888">
        <w:t xml:space="preserve"> </w:t>
      </w:r>
      <w:r w:rsidRPr="00337466">
        <w:t>orígenes,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razón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determinación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realizaron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márgenes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dumping,</w:t>
      </w:r>
      <w:r w:rsidR="00A77888">
        <w:t xml:space="preserve"> </w:t>
      </w:r>
      <w:r w:rsidRPr="00337466">
        <w:t>conforme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resultados</w:t>
      </w:r>
      <w:r w:rsidR="00A77888">
        <w:t xml:space="preserve"> </w:t>
      </w:r>
      <w:r w:rsidRPr="00337466">
        <w:t>descritos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punto</w:t>
      </w:r>
      <w:r w:rsidR="00A77888">
        <w:t xml:space="preserve"> </w:t>
      </w:r>
      <w:r w:rsidRPr="00337466">
        <w:t>230</w:t>
      </w:r>
      <w:r w:rsidR="00A77888">
        <w:t xml:space="preserve"> </w:t>
      </w:r>
      <w:r w:rsidRPr="00337466">
        <w:t>inciso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presente</w:t>
      </w:r>
      <w:r w:rsidR="00A77888">
        <w:t xml:space="preserve"> </w:t>
      </w:r>
      <w:r w:rsidRPr="00337466">
        <w:t>Resolución.</w:t>
      </w:r>
    </w:p>
    <w:p w:rsidR="00BA6286" w:rsidRPr="00337466" w:rsidRDefault="00BA6286" w:rsidP="00F61ED8">
      <w:pPr>
        <w:pStyle w:val="texto0"/>
        <w:spacing w:after="36" w:line="240" w:lineRule="auto"/>
        <w:rPr>
          <w:szCs w:val="20"/>
        </w:rPr>
      </w:pPr>
      <w:bookmarkStart w:id="57" w:name="N_Ref3308142"/>
      <w:r w:rsidRPr="00BD10E2">
        <w:rPr>
          <w:b/>
          <w:szCs w:val="20"/>
        </w:rPr>
        <w:t>296.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subsecuente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Resolución.</w:t>
      </w:r>
      <w:bookmarkEnd w:id="57"/>
    </w:p>
    <w:p w:rsidR="00BA6286" w:rsidRPr="00BD10E2" w:rsidRDefault="00BD10E2" w:rsidP="00F61ED8">
      <w:pPr>
        <w:pStyle w:val="texto0"/>
        <w:spacing w:after="36" w:line="240" w:lineRule="auto"/>
        <w:rPr>
          <w:b/>
          <w:szCs w:val="20"/>
        </w:rPr>
      </w:pPr>
      <w:r>
        <w:rPr>
          <w:b/>
          <w:szCs w:val="20"/>
        </w:rPr>
        <w:t>b.</w:t>
      </w:r>
      <w:r w:rsidR="00A77888">
        <w:rPr>
          <w:b/>
          <w:szCs w:val="20"/>
        </w:rPr>
        <w:t xml:space="preserve"> </w:t>
      </w:r>
      <w:r w:rsidR="00BA6286" w:rsidRPr="00BD10E2">
        <w:rPr>
          <w:b/>
          <w:szCs w:val="20"/>
        </w:rPr>
        <w:t>Acumulación</w:t>
      </w:r>
      <w:r w:rsidR="00A77888">
        <w:rPr>
          <w:b/>
          <w:szCs w:val="20"/>
        </w:rPr>
        <w:t xml:space="preserve"> </w:t>
      </w:r>
      <w:r w:rsidR="00BA6286" w:rsidRPr="00BD10E2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="00BA6286" w:rsidRPr="00BD10E2">
        <w:rPr>
          <w:b/>
          <w:szCs w:val="20"/>
        </w:rPr>
        <w:t>importaciones</w:t>
      </w:r>
    </w:p>
    <w:p w:rsidR="00BA6286" w:rsidRPr="00337466" w:rsidRDefault="00BA6286" w:rsidP="00F61ED8">
      <w:pPr>
        <w:pStyle w:val="texto0"/>
        <w:spacing w:after="36" w:line="240" w:lineRule="auto"/>
        <w:rPr>
          <w:szCs w:val="20"/>
        </w:rPr>
      </w:pPr>
      <w:bookmarkStart w:id="58" w:name="N_Ref3307911"/>
      <w:r w:rsidRPr="00BD10E2">
        <w:rPr>
          <w:b/>
          <w:szCs w:val="20"/>
        </w:rPr>
        <w:t>297.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evaluó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Japón.</w:t>
      </w:r>
      <w:bookmarkEnd w:id="58"/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proveedor,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337466" w:rsidRDefault="00BA6286" w:rsidP="00F61ED8">
      <w:pPr>
        <w:pStyle w:val="texto0"/>
        <w:spacing w:after="36" w:line="240" w:lineRule="auto"/>
        <w:rPr>
          <w:szCs w:val="20"/>
        </w:rPr>
      </w:pPr>
      <w:r w:rsidRPr="00BD10E2">
        <w:rPr>
          <w:b/>
          <w:szCs w:val="20"/>
        </w:rPr>
        <w:t>298.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Delegación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tendientes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ocurren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competencia.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contrapartes.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expuestos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318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327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Preliminar.</w:t>
      </w:r>
    </w:p>
    <w:p w:rsidR="00BA6286" w:rsidRPr="00337466" w:rsidRDefault="00BA6286" w:rsidP="00F61ED8">
      <w:pPr>
        <w:pStyle w:val="texto0"/>
        <w:spacing w:after="36" w:line="240" w:lineRule="auto"/>
        <w:rPr>
          <w:szCs w:val="20"/>
        </w:rPr>
      </w:pPr>
      <w:r w:rsidRPr="00BD10E2">
        <w:rPr>
          <w:b/>
          <w:szCs w:val="20"/>
        </w:rPr>
        <w:t>299.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328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342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337466" w:rsidRDefault="00BA6286" w:rsidP="00F61ED8">
      <w:pPr>
        <w:pStyle w:val="texto0"/>
        <w:spacing w:after="36" w:line="240" w:lineRule="auto"/>
        <w:rPr>
          <w:szCs w:val="20"/>
        </w:rPr>
      </w:pPr>
      <w:r w:rsidRPr="00BD10E2">
        <w:rPr>
          <w:b/>
          <w:szCs w:val="20"/>
        </w:rPr>
        <w:t>300.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Delegación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reiteraron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337466" w:rsidRDefault="00BA6286" w:rsidP="00F61ED8">
      <w:pPr>
        <w:pStyle w:val="texto0"/>
        <w:spacing w:after="36" w:line="240" w:lineRule="auto"/>
        <w:rPr>
          <w:szCs w:val="20"/>
        </w:rPr>
      </w:pPr>
      <w:r w:rsidRPr="00BD10E2">
        <w:rPr>
          <w:b/>
          <w:szCs w:val="20"/>
        </w:rPr>
        <w:t>301.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motivó,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qué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criterios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demostró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cumplimiento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criterios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particular,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que:</w:t>
      </w:r>
    </w:p>
    <w:p w:rsidR="00BA6286" w:rsidRPr="00BD10E2" w:rsidRDefault="00BA6286" w:rsidP="00F61ED8">
      <w:pPr>
        <w:pStyle w:val="INCISO"/>
        <w:spacing w:after="36" w:line="240" w:lineRule="auto"/>
      </w:pPr>
      <w:r w:rsidRPr="00BD10E2">
        <w:rPr>
          <w:b/>
        </w:rPr>
        <w:t>a.</w:t>
      </w:r>
      <w:r w:rsidRPr="00337466">
        <w:tab/>
        <w:t>para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originarias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Japón</w:t>
      </w:r>
      <w:r w:rsidR="00A77888">
        <w:t xml:space="preserve"> </w:t>
      </w:r>
      <w:r w:rsidRPr="00337466">
        <w:t>realizó</w:t>
      </w:r>
      <w:r w:rsidR="00A77888">
        <w:t xml:space="preserve"> </w:t>
      </w:r>
      <w:r w:rsidRPr="00337466">
        <w:t>un</w:t>
      </w:r>
      <w:r w:rsidR="00A77888">
        <w:t xml:space="preserve"> </w:t>
      </w:r>
      <w:r w:rsidRPr="00337466">
        <w:t>cálculo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margen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dumping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es</w:t>
      </w:r>
      <w:r w:rsidR="00A77888">
        <w:t xml:space="preserve"> </w:t>
      </w:r>
      <w:r w:rsidRPr="00337466">
        <w:t>correcto,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cual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es</w:t>
      </w:r>
      <w:r w:rsidR="00A77888">
        <w:t xml:space="preserve"> </w:t>
      </w:r>
      <w:r w:rsidRPr="00337466">
        <w:t>subsanable,</w:t>
      </w:r>
      <w:r w:rsidR="00A77888">
        <w:t xml:space="preserve"> </w:t>
      </w:r>
      <w:r w:rsidRPr="00337466">
        <w:t>y,</w:t>
      </w:r>
      <w:r w:rsidR="00A77888">
        <w:t xml:space="preserve"> </w:t>
      </w:r>
      <w:r w:rsidRPr="00337466">
        <w:t>por</w:t>
      </w:r>
      <w:r w:rsidR="00A77888">
        <w:t xml:space="preserve"> </w:t>
      </w:r>
      <w:r w:rsidRPr="00337466">
        <w:t>tanto,</w:t>
      </w:r>
      <w:r w:rsidR="00A77888">
        <w:t xml:space="preserve"> </w:t>
      </w:r>
      <w:r w:rsidRPr="00337466">
        <w:t>está</w:t>
      </w:r>
      <w:r w:rsidR="00A77888">
        <w:t xml:space="preserve"> </w:t>
      </w:r>
      <w:r w:rsidRPr="00337466">
        <w:t>imposibilitada</w:t>
      </w:r>
      <w:r w:rsidR="00A77888">
        <w:t xml:space="preserve"> </w:t>
      </w:r>
      <w:r w:rsidRPr="00337466">
        <w:t>para</w:t>
      </w:r>
      <w:r w:rsidR="00A77888">
        <w:t xml:space="preserve"> </w:t>
      </w:r>
      <w:r w:rsidRPr="00337466">
        <w:t>determinar</w:t>
      </w:r>
      <w:r w:rsidR="00A77888">
        <w:t xml:space="preserve"> </w:t>
      </w:r>
      <w:r w:rsidRPr="00337466">
        <w:t>si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margen</w:t>
      </w:r>
      <w:r w:rsidR="00A77888">
        <w:t xml:space="preserve"> </w:t>
      </w:r>
      <w:r w:rsidRPr="00BD10E2">
        <w:t>de</w:t>
      </w:r>
      <w:r w:rsidR="00A77888">
        <w:t xml:space="preserve"> </w:t>
      </w:r>
      <w:r w:rsidRPr="00BD10E2">
        <w:t>dumping</w:t>
      </w:r>
      <w:r w:rsidR="00A77888">
        <w:t xml:space="preserve"> </w:t>
      </w:r>
      <w:r w:rsidRPr="00BD10E2">
        <w:t>en</w:t>
      </w:r>
      <w:r w:rsidR="00A77888">
        <w:t xml:space="preserve"> </w:t>
      </w:r>
      <w:r w:rsidRPr="00BD10E2">
        <w:t>que</w:t>
      </w:r>
      <w:r w:rsidR="00A77888">
        <w:t xml:space="preserve"> </w:t>
      </w:r>
      <w:r w:rsidRPr="00BD10E2">
        <w:t>incurrieron</w:t>
      </w:r>
      <w:r w:rsidR="00A77888">
        <w:t xml:space="preserve"> </w:t>
      </w:r>
      <w:r w:rsidRPr="00BD10E2">
        <w:t>dichas</w:t>
      </w:r>
      <w:r w:rsidR="00A77888">
        <w:t xml:space="preserve"> </w:t>
      </w:r>
      <w:r w:rsidRPr="00BD10E2">
        <w:t>importaciones</w:t>
      </w:r>
      <w:r w:rsidR="00A77888">
        <w:t xml:space="preserve"> </w:t>
      </w:r>
      <w:r w:rsidRPr="00BD10E2">
        <w:t>fue</w:t>
      </w:r>
      <w:r w:rsidR="00A77888">
        <w:t xml:space="preserve"> </w:t>
      </w:r>
      <w:r w:rsidRPr="00BD10E2">
        <w:t>superior</w:t>
      </w:r>
      <w:r w:rsidR="00A77888">
        <w:t xml:space="preserve"> </w:t>
      </w:r>
      <w:r w:rsidRPr="00BD10E2">
        <w:t>al</w:t>
      </w:r>
      <w:r w:rsidR="00A77888">
        <w:t xml:space="preserve"> </w:t>
      </w:r>
      <w:r w:rsidRPr="00BD10E2">
        <w:t>de</w:t>
      </w:r>
      <w:r w:rsidR="00A77888">
        <w:t xml:space="preserve"> </w:t>
      </w:r>
      <w:r w:rsidRPr="00BD10E2">
        <w:t>minimis,</w:t>
      </w:r>
      <w:r w:rsidR="00A77888">
        <w:t xml:space="preserve"> </w:t>
      </w:r>
      <w:r w:rsidRPr="00BD10E2">
        <w:t>y</w:t>
      </w:r>
    </w:p>
    <w:p w:rsidR="00BA6286" w:rsidRPr="00337466" w:rsidRDefault="00BA6286" w:rsidP="00F61ED8">
      <w:pPr>
        <w:pStyle w:val="INCISO"/>
        <w:spacing w:after="36" w:line="240" w:lineRule="auto"/>
      </w:pPr>
      <w:r w:rsidRPr="00BD10E2">
        <w:rPr>
          <w:b/>
        </w:rPr>
        <w:t>b.</w:t>
      </w:r>
      <w:r w:rsidRPr="00337466">
        <w:tab/>
        <w:t>no</w:t>
      </w:r>
      <w:r w:rsidR="00A77888">
        <w:t xml:space="preserve"> </w:t>
      </w:r>
      <w:r w:rsidRPr="00337466">
        <w:t>analizó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volumen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acuerdo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legislación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materia</w:t>
      </w:r>
      <w:r w:rsidR="00A77888">
        <w:t xml:space="preserve"> </w:t>
      </w:r>
      <w:r w:rsidRPr="00337466">
        <w:t>establece,</w:t>
      </w:r>
      <w:r w:rsidR="00A77888">
        <w:t xml:space="preserve"> </w:t>
      </w:r>
      <w:r w:rsidRPr="00337466">
        <w:t>tomando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cuenta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placas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excluyó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cobertura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producto</w:t>
      </w:r>
      <w:r w:rsidR="00A77888">
        <w:t xml:space="preserve"> </w:t>
      </w:r>
      <w:r w:rsidRPr="00337466">
        <w:t>objeto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investigación,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consecuencia,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cumplió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criterio</w:t>
      </w:r>
      <w:r w:rsidR="00A77888">
        <w:t xml:space="preserve"> </w:t>
      </w:r>
      <w:r w:rsidRPr="00337466">
        <w:t>sobre</w:t>
      </w:r>
      <w:r w:rsidR="00A77888">
        <w:t xml:space="preserve"> </w:t>
      </w:r>
      <w:r w:rsidRPr="00337466">
        <w:t>si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volumen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objeto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investigación</w:t>
      </w:r>
      <w:r w:rsidR="00A77888">
        <w:t xml:space="preserve"> </w:t>
      </w:r>
      <w:r w:rsidRPr="00337466">
        <w:t>es</w:t>
      </w:r>
      <w:r w:rsidR="00A77888">
        <w:t xml:space="preserve"> </w:t>
      </w:r>
      <w:r w:rsidRPr="00337466">
        <w:t>insignificante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no;</w:t>
      </w:r>
      <w:r w:rsidR="00A77888">
        <w:t xml:space="preserve"> </w:t>
      </w:r>
      <w:r w:rsidRPr="00337466">
        <w:t>tampoco</w:t>
      </w:r>
      <w:r w:rsidR="00A77888">
        <w:t xml:space="preserve"> </w:t>
      </w:r>
      <w:r w:rsidRPr="00337466">
        <w:t>fundamentó,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bien,</w:t>
      </w:r>
      <w:r w:rsidR="00A77888">
        <w:t xml:space="preserve"> </w:t>
      </w:r>
      <w:r w:rsidRPr="00337466">
        <w:t>explicó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qué</w:t>
      </w:r>
      <w:r w:rsidR="00A77888">
        <w:t xml:space="preserve"> </w:t>
      </w:r>
      <w:r w:rsidRPr="00337466">
        <w:t>manera</w:t>
      </w:r>
      <w:r w:rsidR="00A77888">
        <w:t xml:space="preserve"> </w:t>
      </w:r>
      <w:r w:rsidRPr="00337466">
        <w:t>realizó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análisis</w:t>
      </w:r>
      <w:r w:rsidR="00A77888">
        <w:t xml:space="preserve"> </w:t>
      </w:r>
      <w:r w:rsidRPr="00337466">
        <w:t>para</w:t>
      </w:r>
      <w:r w:rsidR="00A77888">
        <w:t xml:space="preserve"> </w:t>
      </w:r>
      <w:r w:rsidRPr="00337466">
        <w:t>determinar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cumplimiento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condiciones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competencia.</w:t>
      </w:r>
    </w:p>
    <w:p w:rsidR="00BA6286" w:rsidRPr="00337466" w:rsidRDefault="00BA6286" w:rsidP="00F61ED8">
      <w:pPr>
        <w:pStyle w:val="texto0"/>
        <w:spacing w:after="36" w:line="240" w:lineRule="auto"/>
        <w:rPr>
          <w:szCs w:val="20"/>
        </w:rPr>
      </w:pPr>
      <w:r w:rsidRPr="00BD10E2">
        <w:rPr>
          <w:b/>
          <w:szCs w:val="20"/>
        </w:rPr>
        <w:t>302.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esgrimieron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práctica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características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físicas,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(canales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distribución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comunes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geográfica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tiempo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dentro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tendencias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absolutos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relativos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importador.</w:t>
      </w:r>
    </w:p>
    <w:p w:rsidR="00BA6286" w:rsidRPr="00337466" w:rsidRDefault="00BA6286" w:rsidP="00F61ED8">
      <w:pPr>
        <w:pStyle w:val="texto0"/>
        <w:spacing w:after="36" w:line="240" w:lineRule="auto"/>
        <w:rPr>
          <w:szCs w:val="20"/>
        </w:rPr>
      </w:pPr>
      <w:r w:rsidRPr="00BD10E2">
        <w:rPr>
          <w:b/>
          <w:szCs w:val="20"/>
        </w:rPr>
        <w:t>303.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alguna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sostuvieron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recomendación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competencia,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elaborado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Comité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Prácticas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vinculante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aún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cierto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libertad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hacer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determinaciones.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reiteraron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recomendación,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precedentes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OMC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práctica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administrativa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competencia;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llegar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objetiva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BD10E2">
        <w:rPr>
          <w:b/>
          <w:szCs w:val="20"/>
        </w:rPr>
        <w:t>304.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evaluar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hechos:</w:t>
      </w:r>
    </w:p>
    <w:p w:rsidR="00BA6286" w:rsidRPr="00337466" w:rsidRDefault="00BA6286" w:rsidP="00A04696">
      <w:pPr>
        <w:pStyle w:val="INCISO"/>
        <w:spacing w:after="60" w:line="240" w:lineRule="auto"/>
      </w:pPr>
      <w:r w:rsidRPr="00BD10E2">
        <w:rPr>
          <w:b/>
        </w:rPr>
        <w:t>a.</w:t>
      </w:r>
      <w:r w:rsidRPr="00337466">
        <w:tab/>
        <w:t>los</w:t>
      </w:r>
      <w:r w:rsidR="00A77888">
        <w:t xml:space="preserve"> </w:t>
      </w:r>
      <w:r w:rsidRPr="00337466">
        <w:t>márgenes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dumping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originarias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Italia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Japón</w:t>
      </w:r>
      <w:r w:rsidR="00A77888">
        <w:t xml:space="preserve"> </w:t>
      </w:r>
      <w:r w:rsidRPr="00337466">
        <w:t>son</w:t>
      </w:r>
      <w:r w:rsidR="00A77888">
        <w:t xml:space="preserve"> </w:t>
      </w:r>
      <w:r w:rsidRPr="00337466">
        <w:t>considerablemente</w:t>
      </w:r>
      <w:r w:rsidR="00A77888">
        <w:t xml:space="preserve"> </w:t>
      </w:r>
      <w:r w:rsidRPr="00337466">
        <w:t>distintos;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respecto,</w:t>
      </w:r>
      <w:r w:rsidR="00A77888">
        <w:t xml:space="preserve"> </w:t>
      </w:r>
      <w:r w:rsidRPr="00337466">
        <w:t>señalaron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debe</w:t>
      </w:r>
      <w:r w:rsidR="00A77888">
        <w:t xml:space="preserve"> </w:t>
      </w:r>
      <w:r w:rsidRPr="00337466">
        <w:t>excluir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volumen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procedentes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Marcegaglia,</w:t>
      </w:r>
      <w:r w:rsidR="00A77888">
        <w:t xml:space="preserve"> </w:t>
      </w:r>
      <w:r w:rsidRPr="00337466">
        <w:t>ya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realizaron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márgenes</w:t>
      </w:r>
      <w:r w:rsidR="00F32677">
        <w:t xml:space="preserve"> </w:t>
      </w:r>
      <w:r w:rsidRPr="00337466">
        <w:t>de</w:t>
      </w:r>
      <w:r w:rsidR="00A77888">
        <w:t xml:space="preserve"> </w:t>
      </w:r>
      <w:r w:rsidRPr="00337466">
        <w:t>discriminación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precios;</w:t>
      </w:r>
    </w:p>
    <w:p w:rsidR="00BA6286" w:rsidRPr="00337466" w:rsidRDefault="00BA6286" w:rsidP="00A04696">
      <w:pPr>
        <w:pStyle w:val="INCISO"/>
        <w:spacing w:after="60" w:line="240" w:lineRule="auto"/>
      </w:pPr>
      <w:r w:rsidRPr="00BD10E2">
        <w:rPr>
          <w:b/>
        </w:rPr>
        <w:t>b.</w:t>
      </w:r>
      <w:r w:rsidRPr="00BD10E2">
        <w:rPr>
          <w:b/>
        </w:rPr>
        <w:tab/>
      </w:r>
      <w:r w:rsidR="00E76879">
        <w:t>só</w:t>
      </w:r>
      <w:r w:rsidRPr="00337466">
        <w:t>lo</w:t>
      </w:r>
      <w:r w:rsidR="00A77888">
        <w:t xml:space="preserve"> </w:t>
      </w:r>
      <w:r w:rsidRPr="00337466">
        <w:t>una</w:t>
      </w:r>
      <w:r w:rsidR="00A77888">
        <w:t xml:space="preserve"> </w:t>
      </w:r>
      <w:r w:rsidRPr="00337466">
        <w:t>empresa</w:t>
      </w:r>
      <w:r w:rsidR="00A77888">
        <w:t xml:space="preserve"> </w:t>
      </w:r>
      <w:r w:rsidRPr="00337466">
        <w:t>realizó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tanto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Italia</w:t>
      </w:r>
      <w:r w:rsidR="00A77888">
        <w:t xml:space="preserve"> </w:t>
      </w:r>
      <w:r w:rsidRPr="00337466">
        <w:t>como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Japón,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cual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colige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importada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estos</w:t>
      </w:r>
      <w:r w:rsidR="00A77888">
        <w:t xml:space="preserve"> </w:t>
      </w:r>
      <w:r w:rsidRPr="00337466">
        <w:t>países</w:t>
      </w:r>
      <w:r w:rsidR="00A77888">
        <w:t xml:space="preserve"> </w:t>
      </w:r>
      <w:r w:rsidRPr="00337466">
        <w:t>prácticamente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compite</w:t>
      </w:r>
      <w:r w:rsidR="00A77888">
        <w:t xml:space="preserve"> </w:t>
      </w:r>
      <w:r w:rsidRPr="00337466">
        <w:t>entre</w:t>
      </w:r>
      <w:r w:rsidR="00A77888">
        <w:t xml:space="preserve"> </w:t>
      </w:r>
      <w:r w:rsidRPr="00337466">
        <w:t>sí;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su</w:t>
      </w:r>
      <w:r w:rsidR="00A77888">
        <w:t xml:space="preserve"> </w:t>
      </w:r>
      <w:r w:rsidRPr="00337466">
        <w:t>caso,</w:t>
      </w:r>
      <w:r w:rsidR="00A77888">
        <w:t xml:space="preserve"> </w:t>
      </w:r>
      <w:r w:rsidRPr="00337466">
        <w:t>habría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considerar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razones</w:t>
      </w:r>
      <w:r w:rsidR="00A77888">
        <w:t xml:space="preserve"> </w:t>
      </w:r>
      <w:r w:rsidRPr="00337466">
        <w:t>por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dicho</w:t>
      </w:r>
      <w:r w:rsidR="00A77888">
        <w:t xml:space="preserve"> </w:t>
      </w:r>
      <w:r w:rsidRPr="00337466">
        <w:t>importador</w:t>
      </w:r>
      <w:r w:rsidR="00A77888">
        <w:t xml:space="preserve"> </w:t>
      </w:r>
      <w:r w:rsidRPr="00337466">
        <w:t>realizó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dos</w:t>
      </w:r>
      <w:r w:rsidR="00A77888">
        <w:t xml:space="preserve"> </w:t>
      </w:r>
      <w:r w:rsidRPr="00337466">
        <w:t>países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qué</w:t>
      </w:r>
      <w:r w:rsidR="00A77888">
        <w:t xml:space="preserve"> </w:t>
      </w:r>
      <w:r w:rsidRPr="00337466">
        <w:t>proporción;</w:t>
      </w:r>
    </w:p>
    <w:p w:rsidR="00BA6286" w:rsidRPr="00337466" w:rsidRDefault="00BA6286" w:rsidP="00A04696">
      <w:pPr>
        <w:pStyle w:val="INCISO"/>
        <w:spacing w:after="60" w:line="240" w:lineRule="auto"/>
      </w:pPr>
      <w:r w:rsidRPr="00BD10E2">
        <w:rPr>
          <w:b/>
        </w:rPr>
        <w:t>c.</w:t>
      </w:r>
      <w:r w:rsidRPr="00BD10E2">
        <w:rPr>
          <w:b/>
        </w:rPr>
        <w:tab/>
      </w:r>
      <w:r w:rsidRPr="00337466">
        <w:t>los</w:t>
      </w:r>
      <w:r w:rsidR="00A77888">
        <w:t xml:space="preserve"> </w:t>
      </w:r>
      <w:r w:rsidRPr="00337466">
        <w:t>clientes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AHMSA</w:t>
      </w:r>
      <w:r w:rsidR="00A77888">
        <w:t xml:space="preserve"> </w:t>
      </w:r>
      <w:r w:rsidRPr="00337466">
        <w:t>referidos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punto</w:t>
      </w:r>
      <w:r w:rsidR="00A77888">
        <w:t xml:space="preserve"> </w:t>
      </w:r>
      <w:r w:rsidRPr="00337466">
        <w:t>443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Resolución</w:t>
      </w:r>
      <w:r w:rsidR="00A77888">
        <w:t xml:space="preserve"> </w:t>
      </w:r>
      <w:r w:rsidRPr="00337466">
        <w:t>Preliminar</w:t>
      </w:r>
      <w:r w:rsidR="00A77888">
        <w:t xml:space="preserve"> </w:t>
      </w:r>
      <w:r w:rsidRPr="00337466">
        <w:t>importaron</w:t>
      </w:r>
      <w:r w:rsidR="00A77888">
        <w:t xml:space="preserve"> </w:t>
      </w:r>
      <w:r w:rsidRPr="00337466">
        <w:t>una</w:t>
      </w:r>
      <w:r w:rsidR="00A77888">
        <w:t xml:space="preserve"> </w:t>
      </w:r>
      <w:r w:rsidRPr="00337466">
        <w:t>cantidad</w:t>
      </w:r>
      <w:r w:rsidR="00A77888">
        <w:t xml:space="preserve"> </w:t>
      </w:r>
      <w:r w:rsidRPr="00337466">
        <w:t>poco</w:t>
      </w:r>
      <w:r w:rsidR="00A77888">
        <w:t xml:space="preserve"> </w:t>
      </w:r>
      <w:r w:rsidRPr="00337466">
        <w:t>representativa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para</w:t>
      </w:r>
      <w:r w:rsidR="00A77888">
        <w:t xml:space="preserve"> </w:t>
      </w:r>
      <w:r w:rsidRPr="00337466">
        <w:t>concluir</w:t>
      </w:r>
      <w:r w:rsidR="00A77888">
        <w:t xml:space="preserve"> </w:t>
      </w:r>
      <w:r w:rsidRPr="00337466">
        <w:t>sobre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existencia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condiciones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competencia,</w:t>
      </w:r>
      <w:r w:rsidR="00A77888">
        <w:t xml:space="preserve"> </w:t>
      </w:r>
      <w:r w:rsidRPr="00337466">
        <w:t>y</w:t>
      </w:r>
    </w:p>
    <w:p w:rsidR="00BA6286" w:rsidRPr="00337466" w:rsidRDefault="00BA6286" w:rsidP="00A04696">
      <w:pPr>
        <w:pStyle w:val="INCISO"/>
        <w:spacing w:after="60" w:line="240" w:lineRule="auto"/>
      </w:pPr>
      <w:r w:rsidRPr="00BD10E2">
        <w:rPr>
          <w:b/>
        </w:rPr>
        <w:t>d.</w:t>
      </w:r>
      <w:r w:rsidRPr="00337466">
        <w:tab/>
        <w:t>el</w:t>
      </w:r>
      <w:r w:rsidR="00A77888">
        <w:t xml:space="preserve"> </w:t>
      </w:r>
      <w:r w:rsidRPr="00337466">
        <w:t>margen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subvaloración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observó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precio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cada</w:t>
      </w:r>
      <w:r w:rsidR="00A77888">
        <w:t xml:space="preserve"> </w:t>
      </w:r>
      <w:r w:rsidRPr="00337466">
        <w:t>país</w:t>
      </w:r>
      <w:r w:rsidR="00A77888">
        <w:t xml:space="preserve"> </w:t>
      </w:r>
      <w:r w:rsidRPr="00337466">
        <w:t>proveedor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respecto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precio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producto</w:t>
      </w:r>
      <w:r w:rsidR="00A77888">
        <w:t xml:space="preserve"> </w:t>
      </w:r>
      <w:r w:rsidRPr="00337466">
        <w:t>similar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fabricación</w:t>
      </w:r>
      <w:r w:rsidR="00A77888">
        <w:t xml:space="preserve"> </w:t>
      </w:r>
      <w:r w:rsidRPr="00337466">
        <w:t>nacional.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BD10E2">
        <w:rPr>
          <w:b/>
          <w:szCs w:val="20"/>
        </w:rPr>
        <w:t>305.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Delegación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difiere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considerablemente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podrían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alcanzar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umbral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insignificancia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márgenes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difiere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considerablemente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BD10E2">
        <w:rPr>
          <w:b/>
          <w:szCs w:val="20"/>
        </w:rPr>
        <w:t>306.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reiteró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márgenes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superiores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minimis,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insignificantes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contrario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afirman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compiten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concurren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llegan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comunes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características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composición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semejantes.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BD10E2">
        <w:rPr>
          <w:b/>
          <w:szCs w:val="20"/>
        </w:rPr>
        <w:t>307.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lectura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integral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342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desprende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claramente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criterios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consecuencia,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carece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motivó,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fundamentó,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bien,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qué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criterios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referidos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señalan.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BD10E2">
        <w:rPr>
          <w:b/>
          <w:szCs w:val="20"/>
        </w:rPr>
        <w:t>308.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ocupa,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correcta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criterios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legislación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evaluar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BD10E2">
        <w:rPr>
          <w:b/>
          <w:szCs w:val="20"/>
        </w:rPr>
        <w:t>309.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petición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sentido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evaluó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márgenes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superior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minimis.</w:t>
      </w:r>
    </w:p>
    <w:p w:rsidR="00BA6286" w:rsidRPr="00337466" w:rsidRDefault="00BA6286" w:rsidP="00F61ED8">
      <w:pPr>
        <w:pStyle w:val="texto0"/>
        <w:spacing w:after="36" w:line="240" w:lineRule="auto"/>
        <w:rPr>
          <w:szCs w:val="20"/>
        </w:rPr>
      </w:pPr>
      <w:r w:rsidRPr="00BD10E2">
        <w:rPr>
          <w:b/>
          <w:szCs w:val="20"/>
        </w:rPr>
        <w:t>310.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reiteraron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recomendación,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precedentes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OMC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práctica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administrativa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competencia.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sentido,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Nippon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JFE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Kobe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práctica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Antidumping.</w:t>
      </w:r>
    </w:p>
    <w:p w:rsidR="00BA6286" w:rsidRPr="00337466" w:rsidRDefault="00BA6286" w:rsidP="00F61ED8">
      <w:pPr>
        <w:pStyle w:val="texto0"/>
        <w:spacing w:after="36" w:line="240" w:lineRule="auto"/>
        <w:rPr>
          <w:szCs w:val="20"/>
        </w:rPr>
      </w:pPr>
      <w:r w:rsidRPr="00BD10E2">
        <w:rPr>
          <w:b/>
          <w:szCs w:val="20"/>
        </w:rPr>
        <w:t>311.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circunstancias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lleva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cabo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diferencias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tendencias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sumamente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márgenes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subvaloración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considerablemente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distintos.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tendencias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BD10E2">
        <w:rPr>
          <w:b/>
          <w:szCs w:val="20"/>
        </w:rPr>
        <w:t>312.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reitera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encuentra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emitidas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Grupo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OMC,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aluden,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respalden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necesaria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proveedor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tengan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tendencias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bien,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márgenes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subvaloración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parecidos,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consideran.</w:t>
      </w:r>
    </w:p>
    <w:p w:rsidR="00BA6286" w:rsidRPr="00337466" w:rsidRDefault="00BA6286" w:rsidP="00F61ED8">
      <w:pPr>
        <w:pStyle w:val="texto0"/>
        <w:spacing w:after="28" w:line="240" w:lineRule="auto"/>
        <w:rPr>
          <w:szCs w:val="20"/>
        </w:rPr>
      </w:pPr>
      <w:r w:rsidRPr="00BD10E2">
        <w:rPr>
          <w:b/>
          <w:szCs w:val="20"/>
        </w:rPr>
        <w:t>313.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reitera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qué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texto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afirmación,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interpretación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errónea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incompleta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Grupo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cuestión.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afirmación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331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334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continuación:</w:t>
      </w:r>
    </w:p>
    <w:p w:rsidR="00BA6286" w:rsidRPr="00337466" w:rsidRDefault="00BA6286" w:rsidP="00F61ED8">
      <w:pPr>
        <w:pStyle w:val="INCISO"/>
        <w:spacing w:after="28" w:line="240" w:lineRule="auto"/>
      </w:pPr>
      <w:r w:rsidRPr="00BD10E2">
        <w:rPr>
          <w:b/>
        </w:rPr>
        <w:t>a.</w:t>
      </w:r>
      <w:r w:rsidRPr="00337466">
        <w:tab/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lectura</w:t>
      </w:r>
      <w:r w:rsidR="00A77888">
        <w:t xml:space="preserve"> </w:t>
      </w:r>
      <w:r w:rsidRPr="00337466">
        <w:t>completa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párrafos</w:t>
      </w:r>
      <w:r w:rsidR="00A77888">
        <w:t xml:space="preserve"> </w:t>
      </w:r>
      <w:r w:rsidRPr="00337466">
        <w:t>7.241,</w:t>
      </w:r>
      <w:r w:rsidR="00A77888">
        <w:t xml:space="preserve"> </w:t>
      </w:r>
      <w:r w:rsidRPr="00337466">
        <w:t>7.242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7.253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informe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Grupo</w:t>
      </w:r>
      <w:r w:rsidR="00A77888">
        <w:t xml:space="preserve"> </w:t>
      </w:r>
      <w:r w:rsidRPr="00337466">
        <w:t>Especial</w:t>
      </w:r>
      <w:r w:rsidR="00A77888">
        <w:t xml:space="preserve"> </w:t>
      </w:r>
      <w:r w:rsidRPr="00337466">
        <w:t>sobre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caso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Ferriera,</w:t>
      </w:r>
      <w:r w:rsidR="00A77888">
        <w:t xml:space="preserve"> </w:t>
      </w:r>
      <w:r w:rsidRPr="00337466">
        <w:t>Marcegaglia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Metinvest</w:t>
      </w:r>
      <w:r w:rsidR="00A77888">
        <w:t xml:space="preserve"> </w:t>
      </w:r>
      <w:r w:rsidRPr="00337466">
        <w:t>aluden,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desprende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autoridad</w:t>
      </w:r>
      <w:r w:rsidR="00A77888">
        <w:t xml:space="preserve"> </w:t>
      </w:r>
      <w:r w:rsidRPr="00337466">
        <w:t>investigadora</w:t>
      </w:r>
      <w:r w:rsidR="00A77888">
        <w:t xml:space="preserve"> </w:t>
      </w:r>
      <w:r w:rsidRPr="00337466">
        <w:t>tiene</w:t>
      </w:r>
      <w:r w:rsidR="00A77888">
        <w:t xml:space="preserve"> </w:t>
      </w:r>
      <w:r w:rsidRPr="00337466">
        <w:t>cierto</w:t>
      </w:r>
      <w:r w:rsidR="00A77888">
        <w:t xml:space="preserve"> </w:t>
      </w:r>
      <w:r w:rsidRPr="00337466">
        <w:t>grado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libertad</w:t>
      </w:r>
      <w:r w:rsidR="00A77888">
        <w:t xml:space="preserve"> </w:t>
      </w:r>
      <w:r w:rsidRPr="00337466">
        <w:t>para</w:t>
      </w:r>
      <w:r w:rsidR="00A77888">
        <w:t xml:space="preserve"> </w:t>
      </w:r>
      <w:r w:rsidRPr="00337466">
        <w:t>hacer</w:t>
      </w:r>
      <w:r w:rsidR="00A77888">
        <w:t xml:space="preserve"> </w:t>
      </w:r>
      <w:r w:rsidRPr="00337466">
        <w:t>sus</w:t>
      </w:r>
      <w:r w:rsidR="00A77888">
        <w:t xml:space="preserve"> </w:t>
      </w:r>
      <w:r w:rsidRPr="00337466">
        <w:t>determinaciones</w:t>
      </w:r>
      <w:r w:rsidR="00A77888">
        <w:t xml:space="preserve"> </w:t>
      </w:r>
      <w:r w:rsidRPr="00337466">
        <w:t>sobre</w:t>
      </w:r>
      <w:r w:rsidR="00A77888">
        <w:t xml:space="preserve"> </w:t>
      </w:r>
      <w:r w:rsidRPr="00337466">
        <w:t>acumulación;</w:t>
      </w:r>
    </w:p>
    <w:p w:rsidR="00BA6286" w:rsidRPr="00337466" w:rsidRDefault="00BA6286" w:rsidP="00F61ED8">
      <w:pPr>
        <w:pStyle w:val="INCISO"/>
        <w:spacing w:after="28" w:line="240" w:lineRule="auto"/>
      </w:pPr>
      <w:r w:rsidRPr="00BD10E2">
        <w:rPr>
          <w:b/>
        </w:rPr>
        <w:t>b.</w:t>
      </w:r>
      <w:r w:rsidRPr="00337466">
        <w:tab/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párrafo</w:t>
      </w:r>
      <w:r w:rsidR="00A77888">
        <w:t xml:space="preserve"> </w:t>
      </w:r>
      <w:r w:rsidRPr="00337466">
        <w:t>7.241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indica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“[a]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luz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texto</w:t>
      </w:r>
      <w:r w:rsidR="00A77888">
        <w:t xml:space="preserve"> </w:t>
      </w:r>
      <w:r w:rsidRPr="00337466">
        <w:t>general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disposición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naturaleza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verbo</w:t>
      </w:r>
      <w:r w:rsidR="00A77888">
        <w:t xml:space="preserve"> </w:t>
      </w:r>
      <w:r w:rsidRPr="00337466">
        <w:t>“proceder”,</w:t>
      </w:r>
      <w:r w:rsidR="00A77888">
        <w:t xml:space="preserve"> </w:t>
      </w:r>
      <w:r w:rsidRPr="00337466">
        <w:t>una</w:t>
      </w:r>
      <w:r w:rsidR="00A77888">
        <w:t xml:space="preserve"> </w:t>
      </w:r>
      <w:r w:rsidRPr="00337466">
        <w:t>autoridad</w:t>
      </w:r>
      <w:r w:rsidR="00A77888">
        <w:t xml:space="preserve"> </w:t>
      </w:r>
      <w:r w:rsidRPr="00337466">
        <w:t>investigadora</w:t>
      </w:r>
      <w:r w:rsidR="00A77888">
        <w:t xml:space="preserve"> </w:t>
      </w:r>
      <w:r w:rsidRPr="00337466">
        <w:t>disfruta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un</w:t>
      </w:r>
      <w:r w:rsidR="00A77888">
        <w:t xml:space="preserve"> </w:t>
      </w:r>
      <w:r w:rsidRPr="00337466">
        <w:t>cierto</w:t>
      </w:r>
      <w:r w:rsidR="00A77888">
        <w:t xml:space="preserve"> </w:t>
      </w:r>
      <w:r w:rsidRPr="00337466">
        <w:t>grado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libertad</w:t>
      </w:r>
      <w:r w:rsidR="00A77888">
        <w:t xml:space="preserve"> </w:t>
      </w:r>
      <w:r w:rsidRPr="00337466">
        <w:t>para</w:t>
      </w:r>
      <w:r w:rsidR="00A77888">
        <w:t xml:space="preserve"> </w:t>
      </w:r>
      <w:r w:rsidRPr="00337466">
        <w:t>hacer</w:t>
      </w:r>
      <w:r w:rsidR="00A77888">
        <w:t xml:space="preserve"> </w:t>
      </w:r>
      <w:r w:rsidRPr="00337466">
        <w:t>esa</w:t>
      </w:r>
      <w:r w:rsidR="00A77888">
        <w:t xml:space="preserve"> </w:t>
      </w:r>
      <w:r w:rsidRPr="00337466">
        <w:t>determinación</w:t>
      </w:r>
      <w:r w:rsidR="00A77888">
        <w:t xml:space="preserve"> </w:t>
      </w:r>
      <w:r w:rsidRPr="00337466">
        <w:t>basándose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expediente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tiene</w:t>
      </w:r>
      <w:r w:rsidR="00A77888">
        <w:t xml:space="preserve"> </w:t>
      </w:r>
      <w:r w:rsidRPr="00337466">
        <w:t>ante</w:t>
      </w:r>
      <w:r w:rsidR="00A77888">
        <w:t xml:space="preserve"> </w:t>
      </w:r>
      <w:r w:rsidRPr="00337466">
        <w:t>sí”.</w:t>
      </w:r>
      <w:r w:rsidR="00A77888">
        <w:t xml:space="preserve"> </w:t>
      </w:r>
      <w:r w:rsidRPr="00337466">
        <w:t>Por</w:t>
      </w:r>
      <w:r w:rsidR="00A77888">
        <w:t xml:space="preserve"> </w:t>
      </w:r>
      <w:r w:rsidRPr="00337466">
        <w:t>su</w:t>
      </w:r>
      <w:r w:rsidR="00A77888">
        <w:t xml:space="preserve"> </w:t>
      </w:r>
      <w:r w:rsidRPr="00337466">
        <w:t>parte,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párrafo</w:t>
      </w:r>
      <w:r w:rsidR="00A77888">
        <w:t xml:space="preserve"> </w:t>
      </w:r>
      <w:r w:rsidRPr="00337466">
        <w:t>7.242</w:t>
      </w:r>
      <w:r w:rsidR="00A77888">
        <w:t xml:space="preserve"> </w:t>
      </w:r>
      <w:r w:rsidRPr="00337466">
        <w:t>claramente</w:t>
      </w:r>
      <w:r w:rsidR="00A77888">
        <w:t xml:space="preserve"> </w:t>
      </w:r>
      <w:r w:rsidRPr="00337466">
        <w:t>señala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palabras</w:t>
      </w:r>
      <w:r w:rsidR="00A77888">
        <w:t xml:space="preserve"> </w:t>
      </w:r>
      <w:r w:rsidRPr="00337466">
        <w:t>“condiciones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competencia”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están</w:t>
      </w:r>
      <w:r w:rsidR="00A77888">
        <w:t xml:space="preserve"> </w:t>
      </w:r>
      <w:r w:rsidRPr="00337466">
        <w:t>matizadas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ninguna</w:t>
      </w:r>
      <w:r w:rsidR="00A77888">
        <w:t xml:space="preserve"> </w:t>
      </w:r>
      <w:r w:rsidRPr="00337466">
        <w:t>forma,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existe</w:t>
      </w:r>
      <w:r w:rsidR="00A77888">
        <w:t xml:space="preserve"> </w:t>
      </w:r>
      <w:r w:rsidRPr="00337466">
        <w:t>ningún</w:t>
      </w:r>
      <w:r w:rsidR="00A77888">
        <w:t xml:space="preserve"> </w:t>
      </w:r>
      <w:r w:rsidRPr="00337466">
        <w:t>indicador</w:t>
      </w:r>
      <w:r w:rsidR="00A77888">
        <w:t xml:space="preserve"> </w:t>
      </w:r>
      <w:r w:rsidRPr="00337466">
        <w:t>expreso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normas</w:t>
      </w:r>
      <w:r w:rsidR="00A77888">
        <w:t xml:space="preserve"> </w:t>
      </w:r>
      <w:r w:rsidRPr="00337466">
        <w:t>fijas</w:t>
      </w:r>
      <w:r w:rsidR="00A77888">
        <w:t xml:space="preserve"> </w:t>
      </w:r>
      <w:r w:rsidRPr="00337466">
        <w:t>para</w:t>
      </w:r>
      <w:r w:rsidR="00A77888">
        <w:t xml:space="preserve"> </w:t>
      </w:r>
      <w:r w:rsidRPr="00337466">
        <w:t>poder</w:t>
      </w:r>
      <w:r w:rsidR="00A77888">
        <w:t xml:space="preserve"> </w:t>
      </w:r>
      <w:r w:rsidRPr="00337466">
        <w:t>evaluarlas,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contraste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sucede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artículos</w:t>
      </w:r>
      <w:r w:rsidR="00A77888">
        <w:t xml:space="preserve"> </w:t>
      </w:r>
      <w:r w:rsidRPr="00337466">
        <w:t>3.2,</w:t>
      </w:r>
      <w:r w:rsidR="00A77888">
        <w:t xml:space="preserve"> </w:t>
      </w:r>
      <w:r w:rsidRPr="00337466">
        <w:t>3.4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3.5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Acuerdo</w:t>
      </w:r>
      <w:r w:rsidR="00A77888">
        <w:t xml:space="preserve"> </w:t>
      </w:r>
      <w:r w:rsidRPr="00337466">
        <w:t>Antidumping,</w:t>
      </w:r>
      <w:r w:rsidR="00A77888">
        <w:t xml:space="preserve"> </w:t>
      </w:r>
      <w:r w:rsidRPr="00337466">
        <w:t>y</w:t>
      </w:r>
    </w:p>
    <w:p w:rsidR="00BA6286" w:rsidRPr="00337466" w:rsidRDefault="00BA6286" w:rsidP="00F61ED8">
      <w:pPr>
        <w:pStyle w:val="INCISO"/>
        <w:spacing w:after="28" w:line="240" w:lineRule="auto"/>
      </w:pPr>
      <w:r w:rsidRPr="00BD10E2">
        <w:rPr>
          <w:b/>
        </w:rPr>
        <w:t>c.</w:t>
      </w:r>
      <w:r w:rsidRPr="00BD10E2">
        <w:rPr>
          <w:b/>
        </w:rPr>
        <w:tab/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párrafo</w:t>
      </w:r>
      <w:r w:rsidR="00A77888">
        <w:t xml:space="preserve"> </w:t>
      </w:r>
      <w:r w:rsidRPr="00337466">
        <w:t>7.242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indica</w:t>
      </w:r>
      <w:r w:rsidR="00A77888">
        <w:t xml:space="preserve"> </w:t>
      </w:r>
      <w:r w:rsidRPr="00337466">
        <w:t>que,</w:t>
      </w:r>
      <w:r w:rsidR="00A77888">
        <w:t xml:space="preserve"> </w:t>
      </w:r>
      <w:r w:rsidRPr="00337466">
        <w:t>si</w:t>
      </w:r>
      <w:r w:rsidR="00A77888">
        <w:t xml:space="preserve"> </w:t>
      </w:r>
      <w:r w:rsidRPr="00337466">
        <w:t>hay</w:t>
      </w:r>
      <w:r w:rsidR="00A77888">
        <w:t xml:space="preserve"> </w:t>
      </w:r>
      <w:r w:rsidRPr="00337466">
        <w:t>tendencias</w:t>
      </w:r>
      <w:r w:rsidR="00A77888">
        <w:t xml:space="preserve"> </w:t>
      </w:r>
      <w:r w:rsidRPr="00337466">
        <w:t>muy</w:t>
      </w:r>
      <w:r w:rsidR="00A77888">
        <w:t xml:space="preserve"> </w:t>
      </w:r>
      <w:r w:rsidRPr="00337466">
        <w:t>similares,</w:t>
      </w:r>
      <w:r w:rsidR="00A77888">
        <w:t xml:space="preserve"> </w:t>
      </w:r>
      <w:r w:rsidRPr="00337466">
        <w:t>es</w:t>
      </w:r>
      <w:r w:rsidR="00A77888">
        <w:t xml:space="preserve"> </w:t>
      </w:r>
      <w:r w:rsidRPr="00337466">
        <w:t>posible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acumulación</w:t>
      </w:r>
      <w:r w:rsidR="00A77888">
        <w:t xml:space="preserve"> </w:t>
      </w:r>
      <w:r w:rsidRPr="00337466">
        <w:t>sea</w:t>
      </w:r>
      <w:r w:rsidR="00A77888">
        <w:t xml:space="preserve"> </w:t>
      </w:r>
      <w:r w:rsidRPr="00337466">
        <w:t>procedente,</w:t>
      </w:r>
      <w:r w:rsidR="00A77888">
        <w:t xml:space="preserve"> </w:t>
      </w:r>
      <w:r w:rsidRPr="00337466">
        <w:t>pero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establece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esas</w:t>
      </w:r>
      <w:r w:rsidR="00A77888">
        <w:t xml:space="preserve"> </w:t>
      </w:r>
      <w:r w:rsidRPr="00337466">
        <w:t>tendencias</w:t>
      </w:r>
      <w:r w:rsidR="00A77888">
        <w:t xml:space="preserve"> </w:t>
      </w:r>
      <w:r w:rsidRPr="00337466">
        <w:t>sean</w:t>
      </w:r>
      <w:r w:rsidR="00A77888">
        <w:t xml:space="preserve"> </w:t>
      </w:r>
      <w:r w:rsidRPr="00337466">
        <w:t>una</w:t>
      </w:r>
      <w:r w:rsidR="00A77888">
        <w:t xml:space="preserve"> </w:t>
      </w:r>
      <w:r w:rsidRPr="00337466">
        <w:t>condición</w:t>
      </w:r>
      <w:r w:rsidR="00A77888">
        <w:t xml:space="preserve"> </w:t>
      </w:r>
      <w:r w:rsidRPr="00337466">
        <w:t>previa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prerrequisito</w:t>
      </w:r>
      <w:r w:rsidR="00A77888">
        <w:t xml:space="preserve"> </w:t>
      </w:r>
      <w:r w:rsidRPr="00337466">
        <w:t>cuya</w:t>
      </w:r>
      <w:r w:rsidR="00A77888">
        <w:t xml:space="preserve"> </w:t>
      </w:r>
      <w:r w:rsidRPr="00337466">
        <w:t>ausencia</w:t>
      </w:r>
      <w:r w:rsidR="00A77888">
        <w:t xml:space="preserve"> </w:t>
      </w:r>
      <w:r w:rsidRPr="00337466">
        <w:t>impida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autoridad</w:t>
      </w:r>
      <w:r w:rsidR="00A77888">
        <w:t xml:space="preserve"> </w:t>
      </w:r>
      <w:r w:rsidRPr="00337466">
        <w:t>investigadora</w:t>
      </w:r>
      <w:r w:rsidR="00A77888">
        <w:t xml:space="preserve"> </w:t>
      </w:r>
      <w:r w:rsidRPr="00337466">
        <w:t>determinar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es</w:t>
      </w:r>
      <w:r w:rsidR="00A77888">
        <w:t xml:space="preserve"> </w:t>
      </w:r>
      <w:r w:rsidRPr="00337466">
        <w:t>procedente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acumulación.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anterior,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confirma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párrafo</w:t>
      </w:r>
      <w:r w:rsidR="00A77888">
        <w:t xml:space="preserve"> </w:t>
      </w:r>
      <w:r w:rsidRPr="00337466">
        <w:t>7.253.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párrafos</w:t>
      </w:r>
      <w:r w:rsidR="00A77888">
        <w:t xml:space="preserve"> </w:t>
      </w:r>
      <w:r w:rsidRPr="00337466">
        <w:t>7.241,</w:t>
      </w:r>
      <w:r w:rsidR="00A77888">
        <w:t xml:space="preserve"> </w:t>
      </w:r>
      <w:r w:rsidRPr="00337466">
        <w:t>7.242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7.253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reprodujeron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punto</w:t>
      </w:r>
      <w:r w:rsidR="00A77888">
        <w:t xml:space="preserve"> </w:t>
      </w:r>
      <w:r w:rsidRPr="00337466">
        <w:t>333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Resolución</w:t>
      </w:r>
      <w:r w:rsidR="00A77888">
        <w:t xml:space="preserve"> </w:t>
      </w:r>
      <w:r w:rsidRPr="00337466">
        <w:t>Preliminar.</w:t>
      </w:r>
    </w:p>
    <w:p w:rsidR="00BA6286" w:rsidRPr="00337466" w:rsidRDefault="00BA6286" w:rsidP="00F61ED8">
      <w:pPr>
        <w:pStyle w:val="texto0"/>
        <w:spacing w:after="28" w:line="240" w:lineRule="auto"/>
        <w:rPr>
          <w:szCs w:val="20"/>
        </w:rPr>
      </w:pPr>
      <w:r w:rsidRPr="00BD10E2">
        <w:rPr>
          <w:b/>
          <w:szCs w:val="20"/>
        </w:rPr>
        <w:t>314.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suma,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concluye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contiene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texto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ningún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respalde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alegatos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lectura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completa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párrafos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7.241,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7.242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7.253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Grupo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refieren,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desprende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autoridad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cierto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libertad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emitir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alude;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iii)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parámetros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criterios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evaluar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iv)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afirman,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tendencias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disímbolas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bien,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márgenes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considerablemente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subvaloración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contrarios)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necesariamente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obligan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autoridad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“no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acumulativa”,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pesar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diferencias,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circunstancias,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dar.</w:t>
      </w:r>
    </w:p>
    <w:p w:rsidR="00BA6286" w:rsidRPr="00337466" w:rsidRDefault="00BA6286" w:rsidP="00F61ED8">
      <w:pPr>
        <w:pStyle w:val="texto0"/>
        <w:spacing w:after="28" w:line="240" w:lineRule="auto"/>
        <w:rPr>
          <w:szCs w:val="20"/>
        </w:rPr>
      </w:pPr>
      <w:r w:rsidRPr="00BD10E2">
        <w:rPr>
          <w:b/>
          <w:szCs w:val="20"/>
        </w:rPr>
        <w:t>315.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constatación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Órgano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Comunidades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Europeas-Derechos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accesorios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tubería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maleable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Brasil,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WT/DS219/AB/R,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aludida,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Grupo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rechazó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Brasil.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párrafos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constatación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335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336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Preliminar.</w:t>
      </w:r>
    </w:p>
    <w:p w:rsidR="00BA6286" w:rsidRPr="00337466" w:rsidRDefault="00BA6286" w:rsidP="00F61ED8">
      <w:pPr>
        <w:pStyle w:val="texto0"/>
        <w:spacing w:after="28" w:line="240" w:lineRule="auto"/>
        <w:rPr>
          <w:szCs w:val="20"/>
        </w:rPr>
      </w:pPr>
      <w:r w:rsidRPr="00BD10E2">
        <w:rPr>
          <w:b/>
          <w:szCs w:val="20"/>
        </w:rPr>
        <w:t>316.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consiguiente,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igual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previas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examinó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evaluar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acumulativamente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proveedor,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337466" w:rsidRDefault="00BA6286" w:rsidP="00F61ED8">
      <w:pPr>
        <w:pStyle w:val="texto0"/>
        <w:spacing w:after="28" w:line="240" w:lineRule="auto"/>
        <w:rPr>
          <w:szCs w:val="20"/>
        </w:rPr>
      </w:pPr>
      <w:r w:rsidRPr="00BD10E2">
        <w:rPr>
          <w:b/>
          <w:szCs w:val="20"/>
        </w:rPr>
        <w:t>317.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07 a"/>
        </w:smartTagPr>
        <w:r w:rsidRPr="00337466">
          <w:rPr>
            <w:szCs w:val="20"/>
          </w:rPr>
          <w:t>107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230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márgenes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superiores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minimis,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cumple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RLCE.</w:t>
      </w:r>
    </w:p>
    <w:p w:rsidR="00BA6286" w:rsidRPr="00337466" w:rsidRDefault="00BA6286" w:rsidP="00F61ED8">
      <w:pPr>
        <w:pStyle w:val="texto0"/>
        <w:spacing w:after="28" w:line="240" w:lineRule="auto"/>
        <w:rPr>
          <w:szCs w:val="20"/>
        </w:rPr>
      </w:pPr>
      <w:r w:rsidRPr="00BD10E2">
        <w:rPr>
          <w:b/>
          <w:szCs w:val="20"/>
        </w:rPr>
        <w:t>318.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umbral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insignificancia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5.8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respectivamente.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desvirtúan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Delegación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sentido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podrían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alcanzar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umbral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insignificancia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Marcegaglia.</w:t>
      </w:r>
    </w:p>
    <w:p w:rsidR="00BA6286" w:rsidRPr="00337466" w:rsidRDefault="00BA6286" w:rsidP="00F61ED8">
      <w:pPr>
        <w:pStyle w:val="texto0"/>
        <w:spacing w:after="28" w:line="240" w:lineRule="auto"/>
        <w:rPr>
          <w:szCs w:val="20"/>
        </w:rPr>
      </w:pPr>
      <w:r w:rsidRPr="00BD10E2">
        <w:rPr>
          <w:b/>
          <w:szCs w:val="20"/>
        </w:rPr>
        <w:t>319.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listado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oficial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SIC-M,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arancelarias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7208.51.01,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7208.51.02,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7208.51.03,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7208.52.01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7225.40.99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TIGIE,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principales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siguiente:</w:t>
      </w:r>
    </w:p>
    <w:p w:rsidR="00BA6286" w:rsidRPr="00337466" w:rsidRDefault="00BA6286" w:rsidP="00F61ED8">
      <w:pPr>
        <w:pStyle w:val="INCISO"/>
        <w:spacing w:after="28" w:line="240" w:lineRule="auto"/>
      </w:pPr>
      <w:r w:rsidRPr="00BD10E2">
        <w:rPr>
          <w:b/>
        </w:rPr>
        <w:t>a.</w:t>
      </w:r>
      <w:r w:rsidRPr="00337466">
        <w:tab/>
        <w:t>cinco</w:t>
      </w:r>
      <w:r w:rsidR="00A77888">
        <w:t xml:space="preserve"> </w:t>
      </w:r>
      <w:r w:rsidRPr="00337466">
        <w:t>clientes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AHMSA</w:t>
      </w:r>
      <w:r w:rsidR="00A77888">
        <w:t xml:space="preserve"> </w:t>
      </w:r>
      <w:r w:rsidRPr="00337466">
        <w:t>realizaron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hoja,</w:t>
      </w:r>
      <w:r w:rsidR="00A77888">
        <w:t xml:space="preserve"> </w:t>
      </w:r>
      <w:r w:rsidRPr="00337466">
        <w:t>originarias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Italia,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bien,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Japón.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ellos,</w:t>
      </w:r>
      <w:r w:rsidR="00A77888">
        <w:t xml:space="preserve"> </w:t>
      </w:r>
      <w:r w:rsidRPr="00337466">
        <w:t>tres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identifican</w:t>
      </w:r>
      <w:r w:rsidR="00A77888">
        <w:t xml:space="preserve"> </w:t>
      </w:r>
      <w:r w:rsidRPr="00337466">
        <w:t>como</w:t>
      </w:r>
      <w:r w:rsidR="00A77888">
        <w:t xml:space="preserve"> </w:t>
      </w:r>
      <w:r w:rsidRPr="00337466">
        <w:t>distribuidores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centros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servicio,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tanto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dos</w:t>
      </w:r>
      <w:r w:rsidR="00A77888">
        <w:t xml:space="preserve"> </w:t>
      </w:r>
      <w:r w:rsidRPr="00337466">
        <w:t>restantes,</w:t>
      </w:r>
      <w:r w:rsidR="00A77888">
        <w:t xml:space="preserve"> </w:t>
      </w:r>
      <w:r w:rsidRPr="00337466">
        <w:t>como</w:t>
      </w:r>
      <w:r w:rsidR="00A77888">
        <w:t xml:space="preserve"> </w:t>
      </w:r>
      <w:r w:rsidRPr="00337466">
        <w:t>empresas</w:t>
      </w:r>
      <w:r w:rsidR="00A77888">
        <w:t xml:space="preserve"> </w:t>
      </w:r>
      <w:r w:rsidRPr="00337466">
        <w:t>industriales,</w:t>
      </w:r>
      <w:r w:rsidR="00A77888">
        <w:t xml:space="preserve"> </w:t>
      </w:r>
      <w:r w:rsidRPr="00337466">
        <w:t>y</w:t>
      </w:r>
    </w:p>
    <w:p w:rsidR="00BA6286" w:rsidRPr="00337466" w:rsidRDefault="00BA6286" w:rsidP="00A04696">
      <w:pPr>
        <w:pStyle w:val="INCISO"/>
        <w:spacing w:after="60" w:line="240" w:lineRule="auto"/>
      </w:pPr>
      <w:r w:rsidRPr="00BD10E2">
        <w:rPr>
          <w:b/>
        </w:rPr>
        <w:t>b.</w:t>
      </w:r>
      <w:r w:rsidRPr="00BD10E2">
        <w:rPr>
          <w:b/>
        </w:rPr>
        <w:tab/>
      </w:r>
      <w:r w:rsidRPr="00337466">
        <w:t>uno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estos</w:t>
      </w:r>
      <w:r w:rsidR="00A77888">
        <w:t xml:space="preserve"> </w:t>
      </w:r>
      <w:r w:rsidRPr="00337466">
        <w:t>clientes</w:t>
      </w:r>
      <w:r w:rsidR="00A77888">
        <w:t xml:space="preserve"> </w:t>
      </w:r>
      <w:r w:rsidRPr="00337466">
        <w:t>realizó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hoja,</w:t>
      </w:r>
      <w:r w:rsidR="00A77888">
        <w:t xml:space="preserve"> </w:t>
      </w:r>
      <w:r w:rsidRPr="00337466">
        <w:t>tanto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Italia</w:t>
      </w:r>
      <w:r w:rsidR="00A77888">
        <w:t xml:space="preserve"> </w:t>
      </w:r>
      <w:r w:rsidRPr="00337466">
        <w:t>como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Japón;</w:t>
      </w:r>
      <w:r w:rsidR="00A77888">
        <w:t xml:space="preserve"> </w:t>
      </w:r>
      <w:r w:rsidRPr="00337466">
        <w:t>mientras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cuatro</w:t>
      </w:r>
      <w:r w:rsidR="00A77888">
        <w:t xml:space="preserve"> </w:t>
      </w:r>
      <w:r w:rsidRPr="00337466">
        <w:t>restantes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efectuaron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uno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países</w:t>
      </w:r>
      <w:r w:rsidR="00A77888">
        <w:t xml:space="preserve"> </w:t>
      </w:r>
      <w:r w:rsidRPr="00337466">
        <w:t>investigados.</w:t>
      </w:r>
    </w:p>
    <w:p w:rsidR="00BA6286" w:rsidRPr="00337466" w:rsidRDefault="00BA6286" w:rsidP="00F61ED8">
      <w:pPr>
        <w:pStyle w:val="texto0"/>
        <w:spacing w:after="72" w:line="240" w:lineRule="auto"/>
        <w:rPr>
          <w:szCs w:val="20"/>
        </w:rPr>
      </w:pPr>
      <w:r w:rsidRPr="00BD10E2">
        <w:rPr>
          <w:b/>
          <w:szCs w:val="20"/>
        </w:rPr>
        <w:t>320.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independientemente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bien,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cinco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hayan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cifra,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juicio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representativa,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desvirtúan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competencia,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consideran.</w:t>
      </w:r>
      <w:r w:rsidR="00A77888">
        <w:rPr>
          <w:szCs w:val="24"/>
        </w:rPr>
        <w:t xml:space="preserve"> </w:t>
      </w:r>
      <w:r w:rsidRPr="00337466">
        <w:rPr>
          <w:szCs w:val="20"/>
        </w:rPr>
        <w:t>Destaca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cinco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efectuaron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Japón.</w:t>
      </w:r>
    </w:p>
    <w:p w:rsidR="00BA6286" w:rsidRPr="00337466" w:rsidRDefault="00BA6286" w:rsidP="00F61ED8">
      <w:pPr>
        <w:pStyle w:val="texto0"/>
        <w:spacing w:after="72" w:line="240" w:lineRule="auto"/>
        <w:rPr>
          <w:szCs w:val="20"/>
        </w:rPr>
      </w:pPr>
      <w:bookmarkStart w:id="59" w:name="N_Ref3307957"/>
      <w:smartTag w:uri="urn:schemas-microsoft-com:office:smarttags" w:element="metricconverter">
        <w:smartTagPr>
          <w:attr w:name="ProductID" w:val="321. A"/>
        </w:smartTagPr>
        <w:r w:rsidRPr="00BD10E2">
          <w:rPr>
            <w:b/>
            <w:szCs w:val="20"/>
          </w:rPr>
          <w:t>321.</w:t>
        </w:r>
        <w:r w:rsidR="00A77888">
          <w:rPr>
            <w:b/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previsto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administrativo,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márgenes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superiores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minimis;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insignificantes,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compiten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llegan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comunes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características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composición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parecidas,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colige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compiten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sí,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  <w:bookmarkEnd w:id="59"/>
    </w:p>
    <w:p w:rsidR="00BA6286" w:rsidRPr="00BD10E2" w:rsidRDefault="00BD10E2" w:rsidP="00F61ED8">
      <w:pPr>
        <w:pStyle w:val="texto0"/>
        <w:spacing w:after="72" w:line="240" w:lineRule="auto"/>
        <w:rPr>
          <w:b/>
          <w:szCs w:val="20"/>
        </w:rPr>
      </w:pPr>
      <w:r>
        <w:rPr>
          <w:b/>
          <w:szCs w:val="20"/>
        </w:rPr>
        <w:t>c.</w:t>
      </w:r>
      <w:r w:rsidR="00A77888">
        <w:rPr>
          <w:b/>
          <w:szCs w:val="20"/>
        </w:rPr>
        <w:t xml:space="preserve"> </w:t>
      </w:r>
      <w:r w:rsidR="00BA6286" w:rsidRPr="00BD10E2">
        <w:rPr>
          <w:b/>
          <w:szCs w:val="20"/>
        </w:rPr>
        <w:t>Análisis</w:t>
      </w:r>
      <w:r w:rsidR="00A77888">
        <w:rPr>
          <w:b/>
          <w:szCs w:val="20"/>
        </w:rPr>
        <w:t xml:space="preserve"> </w:t>
      </w:r>
      <w:r w:rsidR="00BA6286" w:rsidRPr="00BD10E2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="00BA6286" w:rsidRPr="00BD10E2">
        <w:rPr>
          <w:b/>
          <w:szCs w:val="20"/>
        </w:rPr>
        <w:t>las</w:t>
      </w:r>
      <w:r w:rsidR="00A77888">
        <w:rPr>
          <w:b/>
          <w:szCs w:val="20"/>
        </w:rPr>
        <w:t xml:space="preserve"> </w:t>
      </w:r>
      <w:r w:rsidR="00BA6286" w:rsidRPr="00BD10E2">
        <w:rPr>
          <w:b/>
          <w:szCs w:val="20"/>
        </w:rPr>
        <w:t>importaciones</w:t>
      </w:r>
    </w:p>
    <w:p w:rsidR="00BA6286" w:rsidRPr="00337466" w:rsidRDefault="00BA6286" w:rsidP="00F61ED8">
      <w:pPr>
        <w:pStyle w:val="texto0"/>
        <w:spacing w:after="72" w:line="240" w:lineRule="auto"/>
        <w:rPr>
          <w:szCs w:val="20"/>
        </w:rPr>
      </w:pPr>
      <w:r w:rsidRPr="00BD10E2">
        <w:rPr>
          <w:b/>
          <w:szCs w:val="20"/>
        </w:rPr>
        <w:t>322.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considerablemente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particular,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reflejó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consiguiente,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desplazamiento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orígenes.</w:t>
      </w:r>
    </w:p>
    <w:p w:rsidR="00BA6286" w:rsidRPr="00337466" w:rsidRDefault="00BA6286" w:rsidP="00F61ED8">
      <w:pPr>
        <w:pStyle w:val="texto0"/>
        <w:spacing w:after="72" w:line="240" w:lineRule="auto"/>
        <w:rPr>
          <w:szCs w:val="20"/>
        </w:rPr>
      </w:pPr>
      <w:r w:rsidRPr="00BD10E2">
        <w:rPr>
          <w:b/>
          <w:szCs w:val="20"/>
        </w:rPr>
        <w:t>323.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Delegación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tendientes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contrapartes.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344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348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Preliminar.</w:t>
      </w:r>
    </w:p>
    <w:p w:rsidR="00BA6286" w:rsidRPr="00337466" w:rsidRDefault="00BA6286" w:rsidP="00F61ED8">
      <w:pPr>
        <w:pStyle w:val="texto0"/>
        <w:spacing w:after="72" w:line="240" w:lineRule="auto"/>
        <w:rPr>
          <w:szCs w:val="20"/>
        </w:rPr>
      </w:pPr>
      <w:smartTag w:uri="urn:schemas-microsoft-com:office:smarttags" w:element="metricconverter">
        <w:smartTagPr>
          <w:attr w:name="ProductID" w:val="324. A"/>
        </w:smartTagPr>
        <w:r w:rsidRPr="00BD10E2">
          <w:rPr>
            <w:b/>
            <w:szCs w:val="20"/>
          </w:rPr>
          <w:t>324.</w:t>
        </w:r>
        <w:r w:rsidR="00A77888">
          <w:rPr>
            <w:b/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351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359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igual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tendencia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absolutos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relativos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analizado.</w:t>
      </w:r>
    </w:p>
    <w:p w:rsidR="00BA6286" w:rsidRPr="00337466" w:rsidRDefault="00BA6286" w:rsidP="00F61ED8">
      <w:pPr>
        <w:pStyle w:val="texto0"/>
        <w:spacing w:after="72" w:line="240" w:lineRule="auto"/>
        <w:rPr>
          <w:szCs w:val="20"/>
        </w:rPr>
      </w:pPr>
      <w:r w:rsidRPr="00BD10E2">
        <w:rPr>
          <w:b/>
          <w:szCs w:val="20"/>
        </w:rPr>
        <w:t>325.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omitió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particular,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siguiente:</w:t>
      </w:r>
    </w:p>
    <w:p w:rsidR="00BA6286" w:rsidRPr="00337466" w:rsidRDefault="00BA6286" w:rsidP="00F61ED8">
      <w:pPr>
        <w:pStyle w:val="INCISO"/>
        <w:spacing w:after="72" w:line="240" w:lineRule="auto"/>
      </w:pPr>
      <w:r w:rsidRPr="00BD10E2">
        <w:rPr>
          <w:b/>
        </w:rPr>
        <w:t>a.</w:t>
      </w:r>
      <w:r w:rsidRPr="00337466">
        <w:tab/>
        <w:t>al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excluir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manera</w:t>
      </w:r>
      <w:r w:rsidR="00A77888">
        <w:t xml:space="preserve"> </w:t>
      </w:r>
      <w:r w:rsidRPr="00337466">
        <w:t>correcta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AHMSA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produce,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análisis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originarias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Japón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respecto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totales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realizó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forma</w:t>
      </w:r>
      <w:r w:rsidR="00A77888">
        <w:t xml:space="preserve"> </w:t>
      </w:r>
      <w:r w:rsidRPr="00337466">
        <w:t>correcta;</w:t>
      </w:r>
    </w:p>
    <w:p w:rsidR="00BA6286" w:rsidRPr="00337466" w:rsidRDefault="00BA6286" w:rsidP="00F61ED8">
      <w:pPr>
        <w:pStyle w:val="INCISO"/>
        <w:spacing w:after="72" w:line="240" w:lineRule="auto"/>
      </w:pPr>
      <w:r w:rsidRPr="00BD10E2">
        <w:rPr>
          <w:b/>
        </w:rPr>
        <w:t>b.</w:t>
      </w:r>
      <w:r w:rsidRPr="00337466">
        <w:tab/>
        <w:t>en</w:t>
      </w:r>
      <w:r w:rsidR="00A77888">
        <w:t xml:space="preserve"> </w:t>
      </w:r>
      <w:r w:rsidRPr="00337466">
        <w:t>su</w:t>
      </w:r>
      <w:r w:rsidR="00A77888">
        <w:t xml:space="preserve"> </w:t>
      </w:r>
      <w:r w:rsidRPr="00337466">
        <w:t>análisis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importaciones,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Secretaría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tomó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cuenta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placas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excluidas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cobertura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producto</w:t>
      </w:r>
      <w:r w:rsidR="00A77888">
        <w:t xml:space="preserve"> </w:t>
      </w:r>
      <w:r w:rsidRPr="00337466">
        <w:t>objeto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investigación;</w:t>
      </w:r>
    </w:p>
    <w:p w:rsidR="00BA6286" w:rsidRPr="00337466" w:rsidRDefault="00BA6286" w:rsidP="00F61ED8">
      <w:pPr>
        <w:pStyle w:val="INCISO"/>
        <w:spacing w:after="72" w:line="240" w:lineRule="auto"/>
      </w:pPr>
      <w:r w:rsidRPr="00BD10E2">
        <w:rPr>
          <w:b/>
        </w:rPr>
        <w:t>c.</w:t>
      </w:r>
      <w:r w:rsidRPr="00BD10E2">
        <w:rPr>
          <w:b/>
        </w:rPr>
        <w:tab/>
      </w:r>
      <w:r w:rsidRPr="00337466">
        <w:t>aun</w:t>
      </w:r>
      <w:r w:rsidR="00A77888">
        <w:t xml:space="preserve"> </w:t>
      </w:r>
      <w:r w:rsidRPr="00337466">
        <w:t>si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cifras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Secretaría</w:t>
      </w:r>
      <w:r w:rsidR="00A77888">
        <w:t xml:space="preserve"> </w:t>
      </w:r>
      <w:r w:rsidRPr="00337466">
        <w:t>utilizó</w:t>
      </w:r>
      <w:r w:rsidR="00A77888">
        <w:t xml:space="preserve"> </w:t>
      </w:r>
      <w:r w:rsidRPr="00337466">
        <w:t>fueran</w:t>
      </w:r>
      <w:r w:rsidR="00A77888">
        <w:t xml:space="preserve"> </w:t>
      </w:r>
      <w:r w:rsidRPr="00337466">
        <w:t>correctas,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investigadas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compiten</w:t>
      </w:r>
      <w:r w:rsidR="00A77888">
        <w:t xml:space="preserve"> </w:t>
      </w:r>
      <w:r w:rsidRPr="00337466">
        <w:t>directamente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AHMSA</w:t>
      </w:r>
      <w:r w:rsidR="00A77888">
        <w:t xml:space="preserve"> </w:t>
      </w:r>
      <w:r w:rsidRPr="00337466">
        <w:t>crecieron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un</w:t>
      </w:r>
      <w:r w:rsidR="00A77888">
        <w:t xml:space="preserve"> </w:t>
      </w:r>
      <w:r w:rsidRPr="00337466">
        <w:t>porcentaje</w:t>
      </w:r>
      <w:r w:rsidR="00A77888">
        <w:t xml:space="preserve"> </w:t>
      </w:r>
      <w:r w:rsidRPr="00337466">
        <w:t>considerablemente</w:t>
      </w:r>
      <w:r w:rsidR="00A77888">
        <w:t xml:space="preserve"> </w:t>
      </w:r>
      <w:r w:rsidRPr="00337466">
        <w:t>mucho</w:t>
      </w:r>
      <w:r w:rsidR="00A77888">
        <w:t xml:space="preserve"> </w:t>
      </w:r>
      <w:r w:rsidRPr="00337466">
        <w:t>menor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reportado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punto</w:t>
      </w:r>
      <w:r w:rsidR="00A77888">
        <w:t xml:space="preserve"> </w:t>
      </w:r>
      <w:r w:rsidRPr="00337466">
        <w:t>353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Resolución</w:t>
      </w:r>
      <w:r w:rsidR="00A77888">
        <w:t xml:space="preserve"> </w:t>
      </w:r>
      <w:r w:rsidRPr="00337466">
        <w:t>Preliminar.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particular,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originarias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Japón,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AHMSA</w:t>
      </w:r>
      <w:r w:rsidR="00A77888">
        <w:t xml:space="preserve"> </w:t>
      </w:r>
      <w:r w:rsidRPr="00337466">
        <w:t>sí</w:t>
      </w:r>
      <w:r w:rsidR="00A77888">
        <w:t xml:space="preserve"> </w:t>
      </w:r>
      <w:r w:rsidRPr="00337466">
        <w:t>produce,</w:t>
      </w:r>
      <w:r w:rsidR="00A77888">
        <w:t xml:space="preserve"> </w:t>
      </w:r>
      <w:r w:rsidRPr="00337466">
        <w:t>representan</w:t>
      </w:r>
      <w:r w:rsidR="00A77888">
        <w:t xml:space="preserve"> </w:t>
      </w:r>
      <w:r w:rsidRPr="00337466">
        <w:t>un</w:t>
      </w:r>
      <w:r w:rsidR="00A77888">
        <w:t xml:space="preserve"> </w:t>
      </w:r>
      <w:r w:rsidRPr="00337466">
        <w:t>porcentaje</w:t>
      </w:r>
      <w:r w:rsidR="00A77888">
        <w:t xml:space="preserve"> </w:t>
      </w:r>
      <w:r w:rsidRPr="00337466">
        <w:t>insignificante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respecto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producción</w:t>
      </w:r>
      <w:r w:rsidR="00A77888">
        <w:t xml:space="preserve"> </w:t>
      </w:r>
      <w:r w:rsidRPr="00337466">
        <w:t>nacional,</w:t>
      </w:r>
      <w:r w:rsidR="00A77888">
        <w:t xml:space="preserve"> </w:t>
      </w:r>
      <w:r w:rsidRPr="00337466">
        <w:t>y</w:t>
      </w:r>
    </w:p>
    <w:p w:rsidR="00BA6286" w:rsidRPr="00337466" w:rsidRDefault="00BA6286" w:rsidP="00F61ED8">
      <w:pPr>
        <w:pStyle w:val="INCISO"/>
        <w:spacing w:after="72" w:line="240" w:lineRule="auto"/>
      </w:pPr>
      <w:r w:rsidRPr="00BD10E2">
        <w:rPr>
          <w:b/>
        </w:rPr>
        <w:t>d.</w:t>
      </w:r>
      <w:r w:rsidRPr="00337466">
        <w:tab/>
        <w:t>los</w:t>
      </w:r>
      <w:r w:rsidR="00A77888">
        <w:t xml:space="preserve"> </w:t>
      </w:r>
      <w:r w:rsidRPr="00337466">
        <w:t>volúmenes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especificaciones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AHMSA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fabrica</w:t>
      </w:r>
      <w:r w:rsidR="00A77888">
        <w:t xml:space="preserve"> </w:t>
      </w:r>
      <w:r w:rsidRPr="00337466">
        <w:t>representaron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mayor</w:t>
      </w:r>
      <w:r w:rsidR="00A77888">
        <w:t xml:space="preserve"> </w:t>
      </w:r>
      <w:r w:rsidRPr="00337466">
        <w:t>proporción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originarias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Japón,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consecuencia,</w:t>
      </w:r>
      <w:r w:rsidR="00A77888">
        <w:t xml:space="preserve"> </w:t>
      </w:r>
      <w:r w:rsidRPr="00337466">
        <w:t>cubrieron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mercado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Solicitante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podía</w:t>
      </w:r>
      <w:r w:rsidR="00A77888">
        <w:t xml:space="preserve"> </w:t>
      </w:r>
      <w:r w:rsidRPr="00337466">
        <w:t>abastecer.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todo</w:t>
      </w:r>
      <w:r w:rsidR="00A77888">
        <w:t xml:space="preserve"> </w:t>
      </w:r>
      <w:r w:rsidRPr="00337466">
        <w:t>caso,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haber</w:t>
      </w:r>
      <w:r w:rsidR="00A77888">
        <w:t xml:space="preserve"> </w:t>
      </w:r>
      <w:r w:rsidRPr="00337466">
        <w:t>importado</w:t>
      </w:r>
      <w:r w:rsidR="00A77888">
        <w:t xml:space="preserve"> </w:t>
      </w:r>
      <w:r w:rsidRPr="00337466">
        <w:t>habría</w:t>
      </w:r>
      <w:r w:rsidR="00A77888">
        <w:t xml:space="preserve"> </w:t>
      </w:r>
      <w:r w:rsidRPr="00337466">
        <w:t>representado</w:t>
      </w:r>
      <w:r w:rsidR="00A77888">
        <w:t xml:space="preserve"> </w:t>
      </w:r>
      <w:r w:rsidRPr="00337466">
        <w:t>una</w:t>
      </w:r>
      <w:r w:rsidR="00A77888">
        <w:t xml:space="preserve"> </w:t>
      </w:r>
      <w:r w:rsidRPr="00337466">
        <w:t>afectación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interés</w:t>
      </w:r>
      <w:r w:rsidR="00A77888">
        <w:t xml:space="preserve"> </w:t>
      </w:r>
      <w:r w:rsidRPr="00337466">
        <w:t>público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través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desabasto</w:t>
      </w:r>
      <w:r w:rsidR="00A77888">
        <w:t xml:space="preserve"> </w:t>
      </w:r>
      <w:r w:rsidRPr="00337466">
        <w:t>para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consumidores</w:t>
      </w:r>
      <w:r w:rsidR="00A77888">
        <w:t xml:space="preserve"> </w:t>
      </w:r>
      <w:r w:rsidRPr="00337466">
        <w:t>mexicanos.</w:t>
      </w:r>
    </w:p>
    <w:p w:rsidR="00BA6286" w:rsidRPr="00337466" w:rsidRDefault="00BA6286" w:rsidP="00F61ED8">
      <w:pPr>
        <w:pStyle w:val="texto0"/>
        <w:spacing w:after="72" w:line="240" w:lineRule="auto"/>
        <w:rPr>
          <w:szCs w:val="20"/>
        </w:rPr>
      </w:pPr>
      <w:r w:rsidRPr="00BD10E2">
        <w:rPr>
          <w:b/>
          <w:szCs w:val="20"/>
        </w:rPr>
        <w:t>326.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agregaron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significativo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absolutos,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tampoco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adverso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337466" w:rsidRDefault="00BA6286" w:rsidP="00F61ED8">
      <w:pPr>
        <w:pStyle w:val="texto0"/>
        <w:spacing w:after="72" w:line="240" w:lineRule="auto"/>
        <w:rPr>
          <w:szCs w:val="20"/>
        </w:rPr>
      </w:pPr>
      <w:r w:rsidRPr="00BD10E2">
        <w:rPr>
          <w:b/>
          <w:szCs w:val="20"/>
        </w:rPr>
        <w:t>327.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sentido,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reiteraron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alcanzaría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consecuencia,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ocurrió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generalizado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legislación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ocurre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alega.</w:t>
      </w:r>
    </w:p>
    <w:p w:rsidR="00BA6286" w:rsidRPr="00337466" w:rsidRDefault="00BA6286" w:rsidP="00F61ED8">
      <w:pPr>
        <w:pStyle w:val="texto0"/>
        <w:spacing w:after="72" w:line="240" w:lineRule="auto"/>
        <w:rPr>
          <w:szCs w:val="20"/>
        </w:rPr>
      </w:pPr>
      <w:r w:rsidRPr="00BD10E2">
        <w:rPr>
          <w:b/>
          <w:szCs w:val="20"/>
        </w:rPr>
        <w:t>328.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tendencia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absolutos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aparente.</w:t>
      </w:r>
    </w:p>
    <w:p w:rsidR="00BA6286" w:rsidRPr="00337466" w:rsidRDefault="00BA6286" w:rsidP="00F61ED8">
      <w:pPr>
        <w:pStyle w:val="texto0"/>
        <w:spacing w:after="82" w:line="240" w:lineRule="auto"/>
        <w:rPr>
          <w:szCs w:val="20"/>
        </w:rPr>
      </w:pPr>
      <w:r w:rsidRPr="00BD10E2">
        <w:rPr>
          <w:b/>
          <w:szCs w:val="20"/>
        </w:rPr>
        <w:t>329.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sentido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correcta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investigación.</w:t>
      </w:r>
    </w:p>
    <w:p w:rsidR="00BA6286" w:rsidRPr="00337466" w:rsidRDefault="00BA6286" w:rsidP="00F61ED8">
      <w:pPr>
        <w:pStyle w:val="texto0"/>
        <w:spacing w:after="82" w:line="240" w:lineRule="auto"/>
        <w:rPr>
          <w:szCs w:val="20"/>
        </w:rPr>
      </w:pPr>
      <w:r w:rsidRPr="00BD10E2">
        <w:rPr>
          <w:b/>
          <w:szCs w:val="20"/>
        </w:rPr>
        <w:t>330.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lectura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315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desprende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262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Preliminar.</w:t>
      </w:r>
    </w:p>
    <w:p w:rsidR="00BA6286" w:rsidRPr="00337466" w:rsidRDefault="00BA6286" w:rsidP="00F61ED8">
      <w:pPr>
        <w:pStyle w:val="texto0"/>
        <w:spacing w:after="82" w:line="240" w:lineRule="auto"/>
        <w:rPr>
          <w:szCs w:val="20"/>
        </w:rPr>
      </w:pPr>
      <w:r w:rsidRPr="00BD10E2">
        <w:rPr>
          <w:b/>
          <w:szCs w:val="20"/>
        </w:rPr>
        <w:t>331.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pertinente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evaluar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aisladamente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sugieren,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342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97 a"/>
        </w:smartTagPr>
        <w:r w:rsidRPr="00337466">
          <w:rPr>
            <w:szCs w:val="20"/>
          </w:rPr>
          <w:t>297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321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337466" w:rsidRDefault="00BD10E2" w:rsidP="00F61ED8">
      <w:pPr>
        <w:pStyle w:val="texto0"/>
        <w:spacing w:after="82" w:line="240" w:lineRule="auto"/>
        <w:rPr>
          <w:szCs w:val="20"/>
        </w:rPr>
      </w:pPr>
      <w:smartTag w:uri="urn:schemas-microsoft-com:office:smarttags" w:element="metricconverter">
        <w:smartTagPr>
          <w:attr w:name="ProductID" w:val="332. A"/>
        </w:smartTagPr>
        <w:r w:rsidRPr="00BD10E2">
          <w:rPr>
            <w:b/>
            <w:szCs w:val="20"/>
          </w:rPr>
          <w:t>332.</w:t>
        </w:r>
        <w:r w:rsidR="00A77888">
          <w:rPr>
            <w:szCs w:val="20"/>
          </w:rPr>
          <w:t xml:space="preserve"> </w:t>
        </w:r>
        <w:r w:rsidR="00BA6286"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fin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evaluar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partes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comparecientes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demás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orígenes,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ajustó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volúmenes,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292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296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Resolución.</w:t>
      </w:r>
    </w:p>
    <w:p w:rsidR="00BA6286" w:rsidRPr="00337466" w:rsidRDefault="00BA6286" w:rsidP="00F61ED8">
      <w:pPr>
        <w:pStyle w:val="texto0"/>
        <w:spacing w:after="82" w:line="240" w:lineRule="auto"/>
        <w:rPr>
          <w:szCs w:val="20"/>
        </w:rPr>
      </w:pPr>
      <w:r w:rsidRPr="00BD10E2">
        <w:rPr>
          <w:b/>
          <w:szCs w:val="20"/>
        </w:rPr>
        <w:t>333.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descenso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29%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lapso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25%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cuarenta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particular,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principales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proveedores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conjunto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94%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importado.</w:t>
      </w:r>
    </w:p>
    <w:p w:rsidR="00BA6286" w:rsidRPr="00337466" w:rsidRDefault="00BA6286" w:rsidP="00F61ED8">
      <w:pPr>
        <w:pStyle w:val="texto0"/>
        <w:spacing w:after="82" w:line="240" w:lineRule="auto"/>
        <w:rPr>
          <w:szCs w:val="20"/>
        </w:rPr>
      </w:pPr>
      <w:r w:rsidRPr="00BD10E2">
        <w:rPr>
          <w:b/>
          <w:szCs w:val="20"/>
        </w:rPr>
        <w:t>334.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caída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descenso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38%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largo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12%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lapso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29%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largo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porcentuales,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derivado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caída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porcentuales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</w:p>
    <w:p w:rsidR="00BA6286" w:rsidRPr="00337466" w:rsidRDefault="00BA6286" w:rsidP="00F61ED8">
      <w:pPr>
        <w:pStyle w:val="texto0"/>
        <w:spacing w:after="82" w:line="240" w:lineRule="auto"/>
        <w:rPr>
          <w:szCs w:val="20"/>
        </w:rPr>
      </w:pPr>
      <w:r w:rsidRPr="00BD10E2">
        <w:rPr>
          <w:b/>
          <w:szCs w:val="20"/>
        </w:rPr>
        <w:t>335.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contraste,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227%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largo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190%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lapso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13%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contribuyeron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15%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(10%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luego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2014-abril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significó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porcentuales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analizado.</w:t>
      </w:r>
    </w:p>
    <w:p w:rsidR="00BA6286" w:rsidRPr="00337466" w:rsidRDefault="00BA6286" w:rsidP="00F61ED8">
      <w:pPr>
        <w:pStyle w:val="texto0"/>
        <w:spacing w:after="82" w:line="240" w:lineRule="auto"/>
        <w:rPr>
          <w:szCs w:val="20"/>
        </w:rPr>
      </w:pPr>
      <w:r w:rsidRPr="00BD10E2">
        <w:rPr>
          <w:b/>
          <w:szCs w:val="20"/>
        </w:rPr>
        <w:t>336.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12.6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porcentuales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2014-abril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pasar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51.9%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39.3%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(57.6%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2016).</w:t>
      </w:r>
    </w:p>
    <w:p w:rsidR="00BA6286" w:rsidRPr="00337466" w:rsidRDefault="00BA6286" w:rsidP="00F61ED8">
      <w:pPr>
        <w:pStyle w:val="texto0"/>
        <w:spacing w:after="82" w:line="240" w:lineRule="auto"/>
        <w:rPr>
          <w:szCs w:val="20"/>
        </w:rPr>
      </w:pPr>
      <w:bookmarkStart w:id="60" w:name="N_Ref3312460"/>
      <w:r w:rsidRPr="00BD10E2">
        <w:rPr>
          <w:b/>
          <w:szCs w:val="20"/>
        </w:rPr>
        <w:t>337.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pérdida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mercado:</w:t>
      </w:r>
      <w:bookmarkEnd w:id="60"/>
    </w:p>
    <w:p w:rsidR="00BA6286" w:rsidRPr="00337466" w:rsidRDefault="00BA6286" w:rsidP="00F61ED8">
      <w:pPr>
        <w:pStyle w:val="INCISO"/>
        <w:spacing w:after="82" w:line="240" w:lineRule="auto"/>
      </w:pPr>
      <w:r w:rsidRPr="00AF5793">
        <w:rPr>
          <w:b/>
        </w:rPr>
        <w:t>a.</w:t>
      </w:r>
      <w:r w:rsidRPr="00337466">
        <w:tab/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otros</w:t>
      </w:r>
      <w:r w:rsidR="00A77888">
        <w:t xml:space="preserve"> </w:t>
      </w:r>
      <w:r w:rsidRPr="00337466">
        <w:t>orígenes</w:t>
      </w:r>
      <w:r w:rsidR="00A77888">
        <w:t xml:space="preserve"> </w:t>
      </w:r>
      <w:r w:rsidRPr="00337466">
        <w:t>disminuyeron</w:t>
      </w:r>
      <w:r w:rsidR="00A77888">
        <w:t xml:space="preserve"> </w:t>
      </w:r>
      <w:r w:rsidRPr="00337466">
        <w:t>su</w:t>
      </w:r>
      <w:r w:rsidR="00A77888">
        <w:t xml:space="preserve"> </w:t>
      </w:r>
      <w:r w:rsidRPr="00337466">
        <w:t>participación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CNA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16.9</w:t>
      </w:r>
      <w:r w:rsidR="00A77888">
        <w:t xml:space="preserve"> </w:t>
      </w:r>
      <w:r w:rsidRPr="00337466">
        <w:t>puntos</w:t>
      </w:r>
      <w:r w:rsidR="00A77888">
        <w:t xml:space="preserve"> </w:t>
      </w:r>
      <w:r w:rsidRPr="00337466">
        <w:t>porcentuales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analizado:</w:t>
      </w:r>
      <w:r w:rsidR="00A77888">
        <w:t xml:space="preserve"> </w:t>
      </w:r>
      <w:r w:rsidRPr="00337466">
        <w:t>un</w:t>
      </w:r>
      <w:r w:rsidR="00A77888">
        <w:t xml:space="preserve"> </w:t>
      </w:r>
      <w:r w:rsidRPr="00337466">
        <w:t>incremento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1.6</w:t>
      </w:r>
      <w:r w:rsidR="00A77888">
        <w:t xml:space="preserve"> </w:t>
      </w:r>
      <w:r w:rsidRPr="00337466">
        <w:t>puntos</w:t>
      </w:r>
      <w:r w:rsidR="00A77888">
        <w:t xml:space="preserve"> </w:t>
      </w:r>
      <w:r w:rsidRPr="00337466">
        <w:t>porcentuales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2014-abril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2015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siguiente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comparable,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pasar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50.2%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51.8%,</w:t>
      </w:r>
      <w:r w:rsidR="00A77888">
        <w:t xml:space="preserve"> </w:t>
      </w:r>
      <w:r w:rsidRPr="00337466">
        <w:t>pero</w:t>
      </w:r>
      <w:r w:rsidR="00A77888">
        <w:t xml:space="preserve"> </w:t>
      </w:r>
      <w:r w:rsidRPr="00337466">
        <w:t>una</w:t>
      </w:r>
      <w:r w:rsidR="00A77888">
        <w:t xml:space="preserve"> </w:t>
      </w:r>
      <w:r w:rsidRPr="00337466">
        <w:t>pérdida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18.5</w:t>
      </w:r>
      <w:r w:rsidR="00A77888">
        <w:t xml:space="preserve"> </w:t>
      </w:r>
      <w:r w:rsidRPr="00337466">
        <w:t>puntos</w:t>
      </w:r>
      <w:r w:rsidR="00A77888">
        <w:t xml:space="preserve"> </w:t>
      </w:r>
      <w:r w:rsidRPr="00337466">
        <w:t>porcentuales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investigado,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alcanzar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33.3%</w:t>
      </w:r>
      <w:r w:rsidR="00F32677">
        <w:t xml:space="preserve"> </w:t>
      </w:r>
      <w:r w:rsidRPr="00337466">
        <w:t>del</w:t>
      </w:r>
      <w:r w:rsidR="00A77888">
        <w:t xml:space="preserve"> </w:t>
      </w:r>
      <w:r w:rsidRPr="00337466">
        <w:t>CNA;</w:t>
      </w:r>
    </w:p>
    <w:p w:rsidR="00BA6286" w:rsidRPr="00337466" w:rsidRDefault="00BA6286" w:rsidP="00F61ED8">
      <w:pPr>
        <w:pStyle w:val="INCISO"/>
        <w:spacing w:after="82" w:line="240" w:lineRule="auto"/>
      </w:pPr>
      <w:r w:rsidRPr="00AF5793">
        <w:rPr>
          <w:b/>
        </w:rPr>
        <w:t>b.</w:t>
      </w:r>
      <w:r w:rsidRPr="00337466">
        <w:tab/>
        <w:t>en</w:t>
      </w:r>
      <w:r w:rsidR="00A77888">
        <w:t xml:space="preserve"> </w:t>
      </w:r>
      <w:r w:rsidRPr="00337466">
        <w:t>contraste,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investigadas</w:t>
      </w:r>
      <w:r w:rsidR="00A77888">
        <w:t xml:space="preserve"> </w:t>
      </w:r>
      <w:r w:rsidRPr="00337466">
        <w:t>representaron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1.7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CNA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2014-abril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2015,</w:t>
      </w:r>
      <w:r w:rsidR="00A77888">
        <w:t xml:space="preserve"> </w:t>
      </w:r>
      <w:r w:rsidRPr="00337466">
        <w:t>5.8%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2015-abril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2016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prácticamente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mantuvieron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misma</w:t>
      </w:r>
      <w:r w:rsidR="00A77888">
        <w:t xml:space="preserve"> </w:t>
      </w:r>
      <w:r w:rsidRPr="00337466">
        <w:t>participación</w:t>
      </w:r>
      <w:r w:rsidR="00A77888">
        <w:t xml:space="preserve"> </w:t>
      </w:r>
      <w:r w:rsidRPr="00337466">
        <w:t>(5.9%)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investigado,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significó</w:t>
      </w:r>
      <w:r w:rsidR="00A77888">
        <w:t xml:space="preserve"> </w:t>
      </w:r>
      <w:r w:rsidRPr="00337466">
        <w:t>un</w:t>
      </w:r>
      <w:r w:rsidR="00A77888">
        <w:t xml:space="preserve"> </w:t>
      </w:r>
      <w:r w:rsidRPr="00337466">
        <w:t>incremento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4.2</w:t>
      </w:r>
      <w:r w:rsidR="00A77888">
        <w:t xml:space="preserve"> </w:t>
      </w:r>
      <w:r w:rsidRPr="00337466">
        <w:t>puntos</w:t>
      </w:r>
      <w:r w:rsidR="00A77888">
        <w:t xml:space="preserve"> </w:t>
      </w:r>
      <w:r w:rsidRPr="00337466">
        <w:t>porcentuales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CNA</w:t>
      </w:r>
      <w:r w:rsidR="00A77888">
        <w:t xml:space="preserve"> </w:t>
      </w:r>
      <w:r w:rsidRPr="00337466">
        <w:t>durante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analizado.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relación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volumen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producción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total,</w:t>
      </w:r>
      <w:r w:rsidR="00A77888">
        <w:t xml:space="preserve"> </w:t>
      </w:r>
      <w:r w:rsidRPr="00337466">
        <w:t>estas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representaron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mismos</w:t>
      </w:r>
      <w:r w:rsidR="00A77888">
        <w:t xml:space="preserve"> </w:t>
      </w:r>
      <w:r w:rsidRPr="00337466">
        <w:t>periodos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3.1%,</w:t>
      </w:r>
      <w:r w:rsidR="00A77888">
        <w:t xml:space="preserve"> </w:t>
      </w:r>
      <w:r w:rsidRPr="00337466">
        <w:t>11.3%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8.8%,</w:t>
      </w:r>
      <w:r w:rsidR="00A77888">
        <w:t xml:space="preserve"> </w:t>
      </w:r>
      <w:r w:rsidRPr="00337466">
        <w:t>respectivamente,</w:t>
      </w:r>
      <w:r w:rsidR="00A77888">
        <w:t xml:space="preserve"> </w:t>
      </w:r>
      <w:r w:rsidRPr="00337466">
        <w:t>por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manera</w:t>
      </w:r>
      <w:r w:rsidR="00A77888">
        <w:t xml:space="preserve"> </w:t>
      </w:r>
      <w:r w:rsidRPr="00337466">
        <w:t>acumulada</w:t>
      </w:r>
      <w:r w:rsidR="00A77888">
        <w:t xml:space="preserve"> </w:t>
      </w:r>
      <w:r w:rsidRPr="00337466">
        <w:t>registraron</w:t>
      </w:r>
      <w:r w:rsidR="00A77888">
        <w:t xml:space="preserve"> </w:t>
      </w:r>
      <w:r w:rsidRPr="00337466">
        <w:t>un</w:t>
      </w:r>
      <w:r w:rsidR="00A77888">
        <w:t xml:space="preserve"> </w:t>
      </w:r>
      <w:r w:rsidRPr="00337466">
        <w:t>incremento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5.6</w:t>
      </w:r>
      <w:r w:rsidR="00A77888">
        <w:t xml:space="preserve"> </w:t>
      </w:r>
      <w:r w:rsidRPr="00337466">
        <w:t>puntos</w:t>
      </w:r>
      <w:r w:rsidR="00A77888">
        <w:t xml:space="preserve"> </w:t>
      </w:r>
      <w:r w:rsidRPr="00337466">
        <w:t>porcentuales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analizado,</w:t>
      </w:r>
      <w:r w:rsidR="00A77888">
        <w:t xml:space="preserve"> </w:t>
      </w:r>
      <w:r w:rsidRPr="00337466">
        <w:t>y</w:t>
      </w:r>
    </w:p>
    <w:p w:rsidR="00BA6286" w:rsidRPr="00337466" w:rsidRDefault="00BA6286" w:rsidP="00F61ED8">
      <w:pPr>
        <w:pStyle w:val="INCISO"/>
        <w:spacing w:after="82" w:line="240" w:lineRule="auto"/>
      </w:pPr>
      <w:r w:rsidRPr="00AF5793">
        <w:rPr>
          <w:b/>
        </w:rPr>
        <w:t>c.</w:t>
      </w:r>
      <w:r w:rsidRPr="00337466">
        <w:tab/>
        <w:t>en</w:t>
      </w:r>
      <w:r w:rsidR="00A77888">
        <w:t xml:space="preserve"> </w:t>
      </w:r>
      <w:r w:rsidRPr="00337466">
        <w:t>consecuencia,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Producción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Orientada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Mercado</w:t>
      </w:r>
      <w:r w:rsidR="00A77888">
        <w:t xml:space="preserve"> </w:t>
      </w:r>
      <w:r w:rsidRPr="00337466">
        <w:t>Interno</w:t>
      </w:r>
      <w:r w:rsidR="00A77888">
        <w:t xml:space="preserve"> </w:t>
      </w:r>
      <w:r w:rsidRPr="00337466">
        <w:t>(PNOMI),</w:t>
      </w:r>
      <w:r w:rsidR="00A77888">
        <w:t xml:space="preserve"> </w:t>
      </w:r>
      <w:r w:rsidRPr="00337466">
        <w:t>calculada</w:t>
      </w:r>
      <w:r w:rsidR="00A77888">
        <w:t xml:space="preserve"> </w:t>
      </w:r>
      <w:r w:rsidRPr="00337466">
        <w:t>como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producción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menos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exportaciones,</w:t>
      </w:r>
      <w:r w:rsidR="00A77888">
        <w:t xml:space="preserve"> </w:t>
      </w:r>
      <w:r w:rsidRPr="00337466">
        <w:t>aumentó</w:t>
      </w:r>
      <w:r w:rsidR="00A77888">
        <w:t xml:space="preserve"> </w:t>
      </w:r>
      <w:r w:rsidRPr="00337466">
        <w:t>su</w:t>
      </w:r>
      <w:r w:rsidR="00A77888">
        <w:t xml:space="preserve"> </w:t>
      </w:r>
      <w:r w:rsidRPr="00337466">
        <w:t>participación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CNA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12.7</w:t>
      </w:r>
      <w:r w:rsidR="00A77888">
        <w:t xml:space="preserve"> </w:t>
      </w:r>
      <w:r w:rsidRPr="00337466">
        <w:t>puntos</w:t>
      </w:r>
      <w:r w:rsidR="00A77888">
        <w:t xml:space="preserve"> </w:t>
      </w:r>
      <w:r w:rsidRPr="00337466">
        <w:t>porcentuales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2014-abril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2015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investigado,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pasar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48.1%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60.7%:</w:t>
      </w:r>
      <w:r w:rsidR="00A77888">
        <w:t xml:space="preserve"> </w:t>
      </w:r>
      <w:r w:rsidRPr="00337466">
        <w:t>registró</w:t>
      </w:r>
      <w:r w:rsidR="00A77888">
        <w:t xml:space="preserve"> </w:t>
      </w:r>
      <w:r w:rsidRPr="00337466">
        <w:t>una</w:t>
      </w:r>
      <w:r w:rsidR="00A77888">
        <w:t xml:space="preserve"> </w:t>
      </w:r>
      <w:r w:rsidRPr="00337466">
        <w:t>pérdida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5.7</w:t>
      </w:r>
      <w:r w:rsidR="00A77888">
        <w:t xml:space="preserve"> </w:t>
      </w:r>
      <w:r w:rsidRPr="00337466">
        <w:t>puntos</w:t>
      </w:r>
      <w:r w:rsidR="00A77888">
        <w:t xml:space="preserve"> </w:t>
      </w:r>
      <w:r w:rsidRPr="00337466">
        <w:t>porcentuales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2015-abril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2016,</w:t>
      </w:r>
      <w:r w:rsidR="00A77888">
        <w:t xml:space="preserve"> </w:t>
      </w:r>
      <w:r w:rsidRPr="00337466">
        <w:t>cuando</w:t>
      </w:r>
      <w:r w:rsidR="00A77888">
        <w:t xml:space="preserve"> </w:t>
      </w:r>
      <w:r w:rsidRPr="00337466">
        <w:t>tuvo</w:t>
      </w:r>
      <w:r w:rsidR="00A77888">
        <w:t xml:space="preserve"> </w:t>
      </w:r>
      <w:r w:rsidRPr="00337466">
        <w:t>una</w:t>
      </w:r>
      <w:r w:rsidR="00A77888">
        <w:t xml:space="preserve"> </w:t>
      </w:r>
      <w:r w:rsidRPr="00337466">
        <w:t>participación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42.4%,</w:t>
      </w:r>
      <w:r w:rsidR="00A77888">
        <w:t xml:space="preserve"> </w:t>
      </w:r>
      <w:r w:rsidRPr="00337466">
        <w:t>pero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aumentó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18.3</w:t>
      </w:r>
      <w:r w:rsidR="00A77888">
        <w:t xml:space="preserve"> </w:t>
      </w:r>
      <w:r w:rsidRPr="00337466">
        <w:t>puntos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investigado.</w:t>
      </w:r>
    </w:p>
    <w:p w:rsidR="00BA6286" w:rsidRDefault="00BA6286" w:rsidP="00F61ED8">
      <w:pPr>
        <w:pStyle w:val="texto0"/>
        <w:spacing w:after="32" w:line="240" w:lineRule="auto"/>
        <w:rPr>
          <w:szCs w:val="20"/>
        </w:rPr>
      </w:pPr>
      <w:r w:rsidRPr="00AF5793">
        <w:rPr>
          <w:b/>
          <w:szCs w:val="20"/>
        </w:rPr>
        <w:t>338.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afirmaciones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Nippon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JFE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Kobe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igual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significativo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absolutos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CNA.</w:t>
      </w:r>
    </w:p>
    <w:p w:rsidR="00BA6286" w:rsidRPr="00337466" w:rsidRDefault="00BA6286" w:rsidP="00F61ED8">
      <w:pPr>
        <w:pStyle w:val="texto0"/>
        <w:spacing w:after="32" w:line="240" w:lineRule="auto"/>
        <w:rPr>
          <w:szCs w:val="20"/>
        </w:rPr>
      </w:pPr>
      <w:r w:rsidRPr="00AF5793">
        <w:rPr>
          <w:b/>
          <w:szCs w:val="20"/>
        </w:rPr>
        <w:t>339.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apartado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concurrieron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orilló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proveer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demanda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proyectos,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“El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eólico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Hipólito”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Coahuila;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Gasoducto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Webb,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Texas–Escobedo,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Nuevo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430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403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Resolución.</w:t>
      </w:r>
    </w:p>
    <w:p w:rsidR="00BA6286" w:rsidRPr="00337466" w:rsidRDefault="00BA6286" w:rsidP="00F61ED8">
      <w:pPr>
        <w:pStyle w:val="texto0"/>
        <w:spacing w:after="32" w:line="240" w:lineRule="auto"/>
        <w:rPr>
          <w:szCs w:val="20"/>
        </w:rPr>
      </w:pPr>
      <w:r w:rsidRPr="00AF5793">
        <w:rPr>
          <w:b/>
          <w:szCs w:val="20"/>
        </w:rPr>
        <w:t>340.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imposibilidad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abastecer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427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dispuso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instalada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abastecer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concurrieron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incluyen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investigación.</w:t>
      </w:r>
    </w:p>
    <w:p w:rsidR="00BA6286" w:rsidRPr="00337466" w:rsidRDefault="00BA6286" w:rsidP="00F61ED8">
      <w:pPr>
        <w:pStyle w:val="texto0"/>
        <w:spacing w:after="32" w:line="240" w:lineRule="auto"/>
        <w:rPr>
          <w:szCs w:val="20"/>
        </w:rPr>
      </w:pPr>
      <w:r w:rsidRPr="00AF5793">
        <w:rPr>
          <w:b/>
          <w:szCs w:val="20"/>
        </w:rPr>
        <w:t>341.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Adicionalmente,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tendencia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mexicano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realizaron,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magnitud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libremente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alcanzaron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conjunta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veces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demanda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probabilidad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continúen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creciendo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considerablemente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futuro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próximo.</w:t>
      </w:r>
    </w:p>
    <w:p w:rsidR="00BA6286" w:rsidRPr="00337466" w:rsidRDefault="00BA6286" w:rsidP="00F61ED8">
      <w:pPr>
        <w:pStyle w:val="texto0"/>
        <w:spacing w:after="32" w:line="240" w:lineRule="auto"/>
        <w:rPr>
          <w:szCs w:val="20"/>
        </w:rPr>
      </w:pPr>
      <w:r w:rsidRPr="00AF5793">
        <w:rPr>
          <w:b/>
          <w:szCs w:val="20"/>
        </w:rPr>
        <w:t>342.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alcanzarían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escenario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132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133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replicar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ejercicio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alcanzarían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reportarían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absolutos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CNA.</w:t>
      </w:r>
    </w:p>
    <w:p w:rsidR="00BA6286" w:rsidRPr="00337466" w:rsidRDefault="00BA6286" w:rsidP="00F61ED8">
      <w:pPr>
        <w:pStyle w:val="texto0"/>
        <w:spacing w:after="32" w:line="240" w:lineRule="auto"/>
        <w:rPr>
          <w:szCs w:val="20"/>
        </w:rPr>
      </w:pPr>
      <w:r w:rsidRPr="00AF5793">
        <w:rPr>
          <w:b/>
          <w:szCs w:val="20"/>
        </w:rPr>
        <w:t>343.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cuestionaron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obtuvo.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concurrencia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inminente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mexicano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produce;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hecho,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esgrimieron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mexicano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comprendido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17 a"/>
        </w:smartTagPr>
        <w:r w:rsidRPr="00337466">
          <w:rPr>
            <w:szCs w:val="20"/>
          </w:rPr>
          <w:t>2017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enero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2018.</w:t>
      </w:r>
    </w:p>
    <w:p w:rsidR="00BA6286" w:rsidRPr="00337466" w:rsidRDefault="00BA6286" w:rsidP="00F61ED8">
      <w:pPr>
        <w:pStyle w:val="texto0"/>
        <w:spacing w:after="32" w:line="240" w:lineRule="auto"/>
        <w:rPr>
          <w:szCs w:val="20"/>
        </w:rPr>
      </w:pPr>
      <w:r w:rsidRPr="00AF5793">
        <w:rPr>
          <w:b/>
          <w:szCs w:val="20"/>
        </w:rPr>
        <w:t>344.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replicó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bien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características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(anchos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20 pulgadas"/>
        </w:smartTagPr>
        <w:r w:rsidRPr="00337466">
          <w:rPr>
            <w:szCs w:val="20"/>
          </w:rPr>
          <w:t>120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Pr="00337466">
        <w:rPr>
          <w:szCs w:val="20"/>
        </w:rPr>
        <w:t>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significativas,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también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aquellas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fabrica.</w:t>
      </w:r>
    </w:p>
    <w:p w:rsidR="00BA6286" w:rsidRPr="00337466" w:rsidRDefault="00BA6286" w:rsidP="00F61ED8">
      <w:pPr>
        <w:pStyle w:val="texto0"/>
        <w:spacing w:after="32" w:line="240" w:lineRule="auto"/>
        <w:rPr>
          <w:szCs w:val="20"/>
        </w:rPr>
      </w:pPr>
      <w:r w:rsidRPr="00AF5793">
        <w:rPr>
          <w:b/>
          <w:szCs w:val="20"/>
        </w:rPr>
        <w:t>345.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respuesta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requerimiento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formulado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reformuló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alcanzarían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escenario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367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Preliminar.</w:t>
      </w:r>
    </w:p>
    <w:p w:rsidR="00BA6286" w:rsidRPr="00337466" w:rsidRDefault="00BA6286" w:rsidP="00F61ED8">
      <w:pPr>
        <w:pStyle w:val="texto0"/>
        <w:spacing w:after="32" w:line="240" w:lineRule="auto"/>
        <w:rPr>
          <w:szCs w:val="20"/>
        </w:rPr>
      </w:pPr>
      <w:r w:rsidRPr="00AF5793">
        <w:rPr>
          <w:b/>
          <w:szCs w:val="20"/>
        </w:rPr>
        <w:t>346.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313 a"/>
        </w:smartTagPr>
        <w:r w:rsidRPr="00337466">
          <w:rPr>
            <w:szCs w:val="20"/>
          </w:rPr>
          <w:t>313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315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replicó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propuso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41%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reportarían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absolutos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permitiría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porcentuales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</w:p>
    <w:p w:rsidR="00BA6286" w:rsidRPr="00337466" w:rsidRDefault="00BA6286" w:rsidP="00F61ED8">
      <w:pPr>
        <w:pStyle w:val="texto0"/>
        <w:spacing w:after="32" w:line="240" w:lineRule="auto"/>
        <w:rPr>
          <w:szCs w:val="20"/>
        </w:rPr>
      </w:pPr>
      <w:r w:rsidRPr="00AF5793">
        <w:rPr>
          <w:b/>
          <w:szCs w:val="20"/>
        </w:rPr>
        <w:t>347.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carecen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respaldo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bien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ligeramente,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ambos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aumento.</w:t>
      </w:r>
    </w:p>
    <w:p w:rsidR="00BA6286" w:rsidRPr="00337466" w:rsidRDefault="00BA6286" w:rsidP="00F61ED8">
      <w:pPr>
        <w:pStyle w:val="texto0"/>
        <w:spacing w:after="32" w:line="240" w:lineRule="auto"/>
        <w:rPr>
          <w:szCs w:val="20"/>
        </w:rPr>
      </w:pPr>
      <w:r w:rsidRPr="00AF5793">
        <w:rPr>
          <w:b/>
          <w:szCs w:val="20"/>
        </w:rPr>
        <w:t>348.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obligación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allegarse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relevantes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–mayo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2018–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evaluarlos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imparcial.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Delegación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significativo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probabilidad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sustancialmente.</w:t>
      </w:r>
    </w:p>
    <w:p w:rsidR="00BA6286" w:rsidRPr="00337466" w:rsidRDefault="00BA6286" w:rsidP="00F61ED8">
      <w:pPr>
        <w:pStyle w:val="texto0"/>
        <w:spacing w:after="80" w:line="210" w:lineRule="exact"/>
        <w:rPr>
          <w:szCs w:val="20"/>
        </w:rPr>
      </w:pPr>
      <w:r w:rsidRPr="00AF5793">
        <w:rPr>
          <w:b/>
          <w:szCs w:val="20"/>
        </w:rPr>
        <w:t>349.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reiteró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incluye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dimensiones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analizado.</w:t>
      </w:r>
    </w:p>
    <w:p w:rsidR="00BA6286" w:rsidRPr="00337466" w:rsidRDefault="00BA6286" w:rsidP="00F61ED8">
      <w:pPr>
        <w:pStyle w:val="texto0"/>
        <w:spacing w:after="80" w:line="210" w:lineRule="exact"/>
        <w:rPr>
          <w:szCs w:val="20"/>
        </w:rPr>
      </w:pPr>
      <w:r w:rsidRPr="00AF5793">
        <w:rPr>
          <w:b/>
          <w:szCs w:val="20"/>
        </w:rPr>
        <w:t>350.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Agregó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actual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abarca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diciembre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concurrieron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ubicó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sentido,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futuro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próximo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posibilidades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remotas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claramente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previsible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inminente.</w:t>
      </w:r>
    </w:p>
    <w:p w:rsidR="00BA6286" w:rsidRPr="00337466" w:rsidRDefault="00BA6286" w:rsidP="00F61ED8">
      <w:pPr>
        <w:pStyle w:val="texto0"/>
        <w:spacing w:after="80" w:line="210" w:lineRule="exact"/>
        <w:rPr>
          <w:szCs w:val="20"/>
        </w:rPr>
      </w:pPr>
      <w:r w:rsidRPr="00AF5793">
        <w:rPr>
          <w:b/>
          <w:szCs w:val="20"/>
        </w:rPr>
        <w:t>351.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cuestionamiento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desvirtúa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razonabilidad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confiabilidad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estimación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supuestos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367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estimación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razonable,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tendencia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lineal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analizado.</w:t>
      </w:r>
    </w:p>
    <w:p w:rsidR="00BA6286" w:rsidRPr="00337466" w:rsidRDefault="00BA6286" w:rsidP="00F61ED8">
      <w:pPr>
        <w:pStyle w:val="texto0"/>
        <w:spacing w:after="80" w:line="210" w:lineRule="exact"/>
        <w:rPr>
          <w:szCs w:val="20"/>
        </w:rPr>
      </w:pPr>
      <w:r w:rsidRPr="00AF5793">
        <w:rPr>
          <w:b/>
          <w:szCs w:val="20"/>
        </w:rPr>
        <w:t>352.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sentido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posterior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improcedente,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prospectivo,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propicia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modifiquen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futuro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posibilidad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demanda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importaciones.</w:t>
      </w:r>
    </w:p>
    <w:p w:rsidR="00BA6286" w:rsidRPr="00337466" w:rsidRDefault="00BA6286" w:rsidP="00F61ED8">
      <w:pPr>
        <w:pStyle w:val="texto0"/>
        <w:spacing w:after="80" w:line="210" w:lineRule="exact"/>
        <w:rPr>
          <w:szCs w:val="20"/>
        </w:rPr>
      </w:pPr>
      <w:r w:rsidRPr="00AF5793">
        <w:rPr>
          <w:b/>
          <w:szCs w:val="20"/>
        </w:rPr>
        <w:t>353.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también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Delegación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significativo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probabilidad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sustancialmente,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297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321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337466" w:rsidRDefault="00BA6286" w:rsidP="00F61ED8">
      <w:pPr>
        <w:pStyle w:val="texto0"/>
        <w:spacing w:after="80" w:line="210" w:lineRule="exact"/>
        <w:rPr>
          <w:szCs w:val="20"/>
        </w:rPr>
      </w:pPr>
      <w:smartTag w:uri="urn:schemas-microsoft-com:office:smarttags" w:element="metricconverter">
        <w:smartTagPr>
          <w:attr w:name="ProductID" w:val="354. A"/>
        </w:smartTagPr>
        <w:r w:rsidRPr="00AF5793">
          <w:rPr>
            <w:b/>
            <w:szCs w:val="20"/>
          </w:rPr>
          <w:t>354.</w:t>
        </w:r>
        <w:r w:rsidR="00A77888">
          <w:rPr>
            <w:b/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292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296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incluyen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replicó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propuso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prácticamente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modificaron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tendencias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42%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reportarían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absolutos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permitiría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2.2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porcentuales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</w:p>
    <w:p w:rsidR="00BA6286" w:rsidRPr="00337466" w:rsidRDefault="00BA6286" w:rsidP="00F61ED8">
      <w:pPr>
        <w:pStyle w:val="texto0"/>
        <w:spacing w:after="80" w:line="212" w:lineRule="exact"/>
        <w:rPr>
          <w:szCs w:val="20"/>
        </w:rPr>
      </w:pPr>
      <w:r w:rsidRPr="00AF5793">
        <w:rPr>
          <w:b/>
          <w:szCs w:val="20"/>
        </w:rPr>
        <w:t>355.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tendencia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absolutos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probabilidad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futuro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inmediato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concurrieron,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continúen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amenacen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AF5793" w:rsidRDefault="00AF5793" w:rsidP="00F61ED8">
      <w:pPr>
        <w:pStyle w:val="texto0"/>
        <w:spacing w:after="80" w:line="210" w:lineRule="exact"/>
        <w:rPr>
          <w:b/>
          <w:szCs w:val="20"/>
        </w:rPr>
      </w:pPr>
      <w:r>
        <w:rPr>
          <w:b/>
          <w:szCs w:val="20"/>
        </w:rPr>
        <w:t>6.</w:t>
      </w:r>
      <w:r w:rsidR="00A77888">
        <w:rPr>
          <w:b/>
          <w:szCs w:val="20"/>
        </w:rPr>
        <w:t xml:space="preserve"> </w:t>
      </w:r>
      <w:r w:rsidR="00BA6286" w:rsidRPr="00AF5793">
        <w:rPr>
          <w:b/>
          <w:szCs w:val="20"/>
        </w:rPr>
        <w:t>Efectos</w:t>
      </w:r>
      <w:r w:rsidR="00A77888">
        <w:rPr>
          <w:b/>
          <w:szCs w:val="20"/>
        </w:rPr>
        <w:t xml:space="preserve"> </w:t>
      </w:r>
      <w:r w:rsidR="00BA6286" w:rsidRPr="00AF5793">
        <w:rPr>
          <w:b/>
          <w:szCs w:val="20"/>
        </w:rPr>
        <w:t>reales</w:t>
      </w:r>
      <w:r w:rsidR="00A77888">
        <w:rPr>
          <w:b/>
          <w:szCs w:val="20"/>
        </w:rPr>
        <w:t xml:space="preserve"> </w:t>
      </w:r>
      <w:r w:rsidR="00BA6286" w:rsidRPr="00AF5793">
        <w:rPr>
          <w:b/>
          <w:szCs w:val="20"/>
        </w:rPr>
        <w:t>y</w:t>
      </w:r>
      <w:r w:rsidR="00A77888">
        <w:rPr>
          <w:b/>
          <w:szCs w:val="20"/>
        </w:rPr>
        <w:t xml:space="preserve"> </w:t>
      </w:r>
      <w:r w:rsidR="00BA6286" w:rsidRPr="00AF5793">
        <w:rPr>
          <w:b/>
          <w:szCs w:val="20"/>
        </w:rPr>
        <w:t>potenciales</w:t>
      </w:r>
      <w:r w:rsidR="00A77888">
        <w:rPr>
          <w:b/>
          <w:szCs w:val="20"/>
        </w:rPr>
        <w:t xml:space="preserve"> </w:t>
      </w:r>
      <w:r w:rsidR="00BA6286" w:rsidRPr="00AF5793">
        <w:rPr>
          <w:b/>
          <w:szCs w:val="20"/>
        </w:rPr>
        <w:t>sobre</w:t>
      </w:r>
      <w:r w:rsidR="00A77888">
        <w:rPr>
          <w:b/>
          <w:szCs w:val="20"/>
        </w:rPr>
        <w:t xml:space="preserve"> </w:t>
      </w:r>
      <w:r w:rsidR="00BA6286" w:rsidRPr="00AF5793">
        <w:rPr>
          <w:b/>
          <w:szCs w:val="20"/>
        </w:rPr>
        <w:t>los</w:t>
      </w:r>
      <w:r w:rsidR="00A77888">
        <w:rPr>
          <w:b/>
          <w:szCs w:val="20"/>
        </w:rPr>
        <w:t xml:space="preserve"> </w:t>
      </w:r>
      <w:r w:rsidR="00BA6286" w:rsidRPr="00AF5793">
        <w:rPr>
          <w:b/>
          <w:szCs w:val="20"/>
        </w:rPr>
        <w:t>precios</w:t>
      </w:r>
    </w:p>
    <w:p w:rsidR="00BA6286" w:rsidRPr="00337466" w:rsidRDefault="00BA6286" w:rsidP="00F61ED8">
      <w:pPr>
        <w:pStyle w:val="texto0"/>
        <w:spacing w:after="80" w:line="212" w:lineRule="exact"/>
        <w:rPr>
          <w:szCs w:val="20"/>
        </w:rPr>
      </w:pPr>
      <w:r w:rsidRPr="00AF5793">
        <w:rPr>
          <w:b/>
          <w:szCs w:val="20"/>
        </w:rPr>
        <w:t>356.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3.1,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3.2,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concurrieron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mexicano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considerablemente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inferiores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bien,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deprimir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impedir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hubiera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producido;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harán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cantidad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demandada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importaciones.</w:t>
      </w:r>
    </w:p>
    <w:p w:rsidR="00BA6286" w:rsidRPr="00337466" w:rsidRDefault="00BA6286" w:rsidP="00F61ED8">
      <w:pPr>
        <w:pStyle w:val="texto0"/>
        <w:spacing w:after="80" w:line="210" w:lineRule="exact"/>
        <w:rPr>
          <w:szCs w:val="20"/>
        </w:rPr>
      </w:pPr>
      <w:r w:rsidRPr="00AF5793">
        <w:rPr>
          <w:b/>
          <w:szCs w:val="20"/>
        </w:rPr>
        <w:t>357.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descenso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31.5%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propició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que:</w:t>
      </w:r>
    </w:p>
    <w:p w:rsidR="00BA6286" w:rsidRPr="00337466" w:rsidRDefault="00BA6286" w:rsidP="007266A9">
      <w:pPr>
        <w:pStyle w:val="INCISO"/>
        <w:spacing w:after="60" w:line="200" w:lineRule="exact"/>
      </w:pPr>
      <w:r w:rsidRPr="00AF5793">
        <w:rPr>
          <w:b/>
        </w:rPr>
        <w:t>a.</w:t>
      </w:r>
      <w:r w:rsidRPr="00337466">
        <w:tab/>
        <w:t>el</w:t>
      </w:r>
      <w:r w:rsidR="00A77888">
        <w:t xml:space="preserve"> </w:t>
      </w:r>
      <w:r w:rsidRPr="00337466">
        <w:t>precio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venta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mercado</w:t>
      </w:r>
      <w:r w:rsidR="00A77888">
        <w:t xml:space="preserve"> </w:t>
      </w:r>
      <w:r w:rsidRPr="00337466">
        <w:t>interno</w:t>
      </w:r>
      <w:r w:rsidR="00A77888">
        <w:t xml:space="preserve"> </w:t>
      </w:r>
      <w:r w:rsidRPr="00337466">
        <w:t>disminuyera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analizado:</w:t>
      </w:r>
      <w:r w:rsidR="00A77888">
        <w:t xml:space="preserve"> </w:t>
      </w:r>
      <w:r w:rsidRPr="00337466">
        <w:t>25%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2015-abril</w:t>
      </w:r>
      <w:r w:rsidR="00A77888">
        <w:t xml:space="preserve"> </w:t>
      </w:r>
      <w:r w:rsidRPr="00337466">
        <w:t>2016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respecto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anterior</w:t>
      </w:r>
      <w:r w:rsidR="00A77888">
        <w:t xml:space="preserve"> </w:t>
      </w:r>
      <w:r w:rsidRPr="00337466">
        <w:t>comparable,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mantenerlo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mismo</w:t>
      </w:r>
      <w:r w:rsidR="00A77888">
        <w:t xml:space="preserve"> </w:t>
      </w:r>
      <w:r w:rsidRPr="00337466">
        <w:t>nivel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investigado,</w:t>
      </w:r>
      <w:r w:rsidR="00A77888">
        <w:t xml:space="preserve"> </w:t>
      </w:r>
      <w:r w:rsidRPr="00337466">
        <w:t>y</w:t>
      </w:r>
    </w:p>
    <w:p w:rsidR="00BA6286" w:rsidRPr="00337466" w:rsidRDefault="00BA6286" w:rsidP="007266A9">
      <w:pPr>
        <w:pStyle w:val="INCISO"/>
        <w:spacing w:after="60" w:line="200" w:lineRule="exact"/>
      </w:pPr>
      <w:r w:rsidRPr="00AF5793">
        <w:rPr>
          <w:b/>
        </w:rPr>
        <w:t>b.</w:t>
      </w:r>
      <w:r w:rsidRPr="00AF5793">
        <w:rPr>
          <w:b/>
        </w:rPr>
        <w:tab/>
      </w:r>
      <w:r w:rsidRPr="00337466">
        <w:t>el</w:t>
      </w:r>
      <w:r w:rsidR="00A77888">
        <w:t xml:space="preserve"> </w:t>
      </w:r>
      <w:r w:rsidRPr="00337466">
        <w:t>precio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investigadas</w:t>
      </w:r>
      <w:r w:rsidR="00A77888">
        <w:t xml:space="preserve"> </w:t>
      </w:r>
      <w:r w:rsidRPr="00337466">
        <w:t>registrara</w:t>
      </w:r>
      <w:r w:rsidR="00A77888">
        <w:t xml:space="preserve"> </w:t>
      </w:r>
      <w:r w:rsidRPr="00337466">
        <w:t>márgenes</w:t>
      </w:r>
      <w:r w:rsidR="00A77888">
        <w:t xml:space="preserve"> </w:t>
      </w:r>
      <w:r w:rsidRPr="00337466">
        <w:t>crecientes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subvaloración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respecto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precio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venta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mercado</w:t>
      </w:r>
      <w:r w:rsidR="00A77888">
        <w:t xml:space="preserve"> </w:t>
      </w:r>
      <w:r w:rsidRPr="00337466">
        <w:t>interno:</w:t>
      </w:r>
      <w:r w:rsidR="00A77888">
        <w:t xml:space="preserve"> </w:t>
      </w:r>
      <w:r w:rsidRPr="00337466">
        <w:t>9%,</w:t>
      </w:r>
      <w:r w:rsidR="00A77888">
        <w:t xml:space="preserve"> </w:t>
      </w:r>
      <w:r w:rsidRPr="00337466">
        <w:t>13%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17%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periodos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2014-abril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2015,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2015-abril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2016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2016-abril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2017,</w:t>
      </w:r>
      <w:r w:rsidR="00A77888">
        <w:t xml:space="preserve"> </w:t>
      </w:r>
      <w:r w:rsidRPr="00337466">
        <w:t>respectivamente;</w:t>
      </w:r>
      <w:r w:rsidR="00A77888">
        <w:t xml:space="preserve"> </w:t>
      </w:r>
      <w:r w:rsidRPr="00337466">
        <w:t>situación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presionó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negociaciones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venta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sus</w:t>
      </w:r>
      <w:r w:rsidR="00A77888">
        <w:t xml:space="preserve"> </w:t>
      </w:r>
      <w:r w:rsidRPr="00337466">
        <w:t>clientes,</w:t>
      </w:r>
      <w:r w:rsidR="00A77888">
        <w:t xml:space="preserve"> </w:t>
      </w:r>
      <w:r w:rsidRPr="00337466">
        <w:t>ya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solicitaron</w:t>
      </w:r>
      <w:r w:rsidR="00A77888">
        <w:t xml:space="preserve"> </w:t>
      </w:r>
      <w:r w:rsidRPr="00337466">
        <w:t>un</w:t>
      </w:r>
      <w:r w:rsidR="00A77888">
        <w:t xml:space="preserve"> </w:t>
      </w:r>
      <w:r w:rsidRPr="00337466">
        <w:t>precio</w:t>
      </w:r>
      <w:r w:rsidR="00A77888">
        <w:t xml:space="preserve"> </w:t>
      </w:r>
      <w:r w:rsidRPr="00337466">
        <w:t>similar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investigadas.</w:t>
      </w:r>
    </w:p>
    <w:p w:rsidR="00BA6286" w:rsidRPr="00337466" w:rsidRDefault="00BA6286" w:rsidP="007266A9">
      <w:pPr>
        <w:pStyle w:val="texto0"/>
        <w:spacing w:after="60" w:line="200" w:lineRule="exact"/>
        <w:rPr>
          <w:szCs w:val="20"/>
        </w:rPr>
      </w:pPr>
      <w:r w:rsidRPr="00AF5793">
        <w:rPr>
          <w:b/>
          <w:szCs w:val="20"/>
        </w:rPr>
        <w:t>358.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descenso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afirmación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372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373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Preliminar.</w:t>
      </w:r>
    </w:p>
    <w:p w:rsidR="00BA6286" w:rsidRPr="00337466" w:rsidRDefault="00BA6286" w:rsidP="007266A9">
      <w:pPr>
        <w:pStyle w:val="texto0"/>
        <w:spacing w:after="60" w:line="200" w:lineRule="exact"/>
        <w:rPr>
          <w:szCs w:val="20"/>
        </w:rPr>
      </w:pPr>
      <w:r w:rsidRPr="00AF5793">
        <w:rPr>
          <w:b/>
          <w:szCs w:val="20"/>
        </w:rPr>
        <w:t>359.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Ferriera,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Delegación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argumentaron,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respectivamente,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13.4%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lapso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comparable,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58%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octubre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afirmación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374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375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Preliminar.</w:t>
      </w:r>
    </w:p>
    <w:p w:rsidR="00BA6286" w:rsidRPr="00337466" w:rsidRDefault="00BA6286" w:rsidP="007266A9">
      <w:pPr>
        <w:pStyle w:val="texto0"/>
        <w:spacing w:after="60" w:line="192" w:lineRule="exact"/>
        <w:rPr>
          <w:szCs w:val="20"/>
        </w:rPr>
      </w:pPr>
      <w:r w:rsidRPr="00AF5793">
        <w:rPr>
          <w:b/>
          <w:szCs w:val="20"/>
        </w:rPr>
        <w:t>360.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378 a"/>
        </w:smartTagPr>
        <w:r w:rsidRPr="00337466">
          <w:rPr>
            <w:szCs w:val="20"/>
          </w:rPr>
          <w:t>378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389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caída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porcentajes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sistemáticamente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porcentajes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2014-abril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respectivamente.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márgenes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subvaloración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respaldan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presionaron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adquirir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precios.</w:t>
      </w:r>
    </w:p>
    <w:p w:rsidR="00BA6286" w:rsidRPr="00337466" w:rsidRDefault="00AF5793" w:rsidP="007266A9">
      <w:pPr>
        <w:pStyle w:val="texto0"/>
        <w:spacing w:after="60" w:line="200" w:lineRule="exact"/>
        <w:rPr>
          <w:szCs w:val="20"/>
        </w:rPr>
      </w:pPr>
      <w:r w:rsidRPr="00AF5793">
        <w:rPr>
          <w:b/>
          <w:szCs w:val="20"/>
        </w:rPr>
        <w:t>361.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manifestaron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periodos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impidió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comparación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integral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contraviene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legislación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aplicable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establece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respecto.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Argumentaron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291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periodos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2014-abril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2015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2016-abril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2017,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distintos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periodos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indican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371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inciso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b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(precio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interno);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371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inciso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indica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disminuyó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25%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2016,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cual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mantuvo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2016-abril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2017,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modo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omite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periodo.</w:t>
      </w:r>
    </w:p>
    <w:p w:rsidR="00BA6286" w:rsidRPr="00337466" w:rsidRDefault="00BA6286" w:rsidP="007266A9">
      <w:pPr>
        <w:pStyle w:val="texto0"/>
        <w:spacing w:after="60" w:line="192" w:lineRule="exact"/>
        <w:rPr>
          <w:szCs w:val="20"/>
        </w:rPr>
      </w:pPr>
      <w:r w:rsidRPr="00AF5793">
        <w:rPr>
          <w:b/>
          <w:szCs w:val="20"/>
        </w:rPr>
        <w:t>362.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interpretación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incorrecta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291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371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291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227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371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Solicitante.</w:t>
      </w:r>
    </w:p>
    <w:p w:rsidR="00BA6286" w:rsidRPr="00337466" w:rsidRDefault="00BA6286" w:rsidP="007266A9">
      <w:pPr>
        <w:pStyle w:val="texto0"/>
        <w:spacing w:after="60" w:line="192" w:lineRule="exact"/>
        <w:rPr>
          <w:szCs w:val="20"/>
        </w:rPr>
      </w:pPr>
      <w:r w:rsidRPr="00AF5793">
        <w:rPr>
          <w:b/>
          <w:szCs w:val="20"/>
        </w:rPr>
        <w:t>363.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igual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previas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implícitos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obtenidos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292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296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337466" w:rsidRDefault="00BA6286" w:rsidP="007266A9">
      <w:pPr>
        <w:pStyle w:val="texto0"/>
        <w:spacing w:after="80" w:line="200" w:lineRule="exact"/>
        <w:rPr>
          <w:szCs w:val="20"/>
        </w:rPr>
      </w:pPr>
      <w:r w:rsidRPr="00AF5793">
        <w:rPr>
          <w:b/>
          <w:szCs w:val="20"/>
        </w:rPr>
        <w:t>364.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caída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22%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21%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2014-abril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mostró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prácticamente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24%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decreció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23%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</w:p>
    <w:p w:rsidR="00BA6286" w:rsidRPr="00337466" w:rsidRDefault="00BA6286" w:rsidP="007266A9">
      <w:pPr>
        <w:pStyle w:val="texto0"/>
        <w:spacing w:after="80" w:line="200" w:lineRule="exact"/>
        <w:rPr>
          <w:szCs w:val="20"/>
        </w:rPr>
      </w:pPr>
      <w:r w:rsidRPr="00AF5793">
        <w:rPr>
          <w:b/>
          <w:szCs w:val="20"/>
        </w:rPr>
        <w:t>365.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dólares,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descenso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25%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2014-abril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comparable,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caída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25%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analizado.</w:t>
      </w:r>
    </w:p>
    <w:p w:rsidR="00BA6286" w:rsidRPr="00337466" w:rsidRDefault="00BA6286" w:rsidP="007266A9">
      <w:pPr>
        <w:pStyle w:val="texto0"/>
        <w:spacing w:after="80" w:line="200" w:lineRule="exact"/>
        <w:rPr>
          <w:szCs w:val="20"/>
        </w:rPr>
      </w:pPr>
      <w:r w:rsidRPr="00AF5793">
        <w:rPr>
          <w:b/>
          <w:szCs w:val="20"/>
        </w:rPr>
        <w:t>366.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concurrieron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razonable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hubiera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ocurrido,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afectó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ingresos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esgrimió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respaldar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145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Inicio.</w:t>
      </w:r>
    </w:p>
    <w:p w:rsidR="00BA6286" w:rsidRPr="00337466" w:rsidRDefault="00BA6286" w:rsidP="007266A9">
      <w:pPr>
        <w:pStyle w:val="texto0"/>
        <w:spacing w:after="80" w:line="200" w:lineRule="exact"/>
        <w:rPr>
          <w:szCs w:val="20"/>
        </w:rPr>
      </w:pPr>
      <w:bookmarkStart w:id="61" w:name="N_Ref3309524"/>
      <w:r w:rsidRPr="00AF5793">
        <w:rPr>
          <w:b/>
          <w:szCs w:val="20"/>
        </w:rPr>
        <w:t>367.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relevantes,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92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281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264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principales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(carbón,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mineral,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chatarra,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2014-abril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unitarios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señalados.</w:t>
      </w:r>
      <w:bookmarkEnd w:id="61"/>
    </w:p>
    <w:p w:rsidR="00BA6286" w:rsidRPr="00337466" w:rsidRDefault="00BA6286" w:rsidP="007266A9">
      <w:pPr>
        <w:pStyle w:val="texto0"/>
        <w:spacing w:after="80" w:line="200" w:lineRule="exact"/>
        <w:rPr>
          <w:szCs w:val="20"/>
        </w:rPr>
      </w:pPr>
      <w:r w:rsidRPr="00AF5793">
        <w:rPr>
          <w:b/>
          <w:szCs w:val="20"/>
        </w:rPr>
        <w:t>368.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394 a"/>
        </w:smartTagPr>
        <w:r w:rsidRPr="00337466">
          <w:rPr>
            <w:szCs w:val="20"/>
          </w:rPr>
          <w:t>394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397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encontró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hubiera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ocurrido,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escenario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demanda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hoja.</w:t>
      </w:r>
    </w:p>
    <w:p w:rsidR="00BA6286" w:rsidRPr="00337466" w:rsidRDefault="00BA6286" w:rsidP="007266A9">
      <w:pPr>
        <w:pStyle w:val="texto0"/>
        <w:spacing w:after="80" w:line="200" w:lineRule="exact"/>
        <w:rPr>
          <w:szCs w:val="20"/>
        </w:rPr>
      </w:pPr>
      <w:r w:rsidRPr="00AF5793">
        <w:rPr>
          <w:b/>
          <w:szCs w:val="20"/>
        </w:rPr>
        <w:t>369.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adecuado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tomó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mundial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(domésticos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exportación).</w:t>
      </w:r>
    </w:p>
    <w:p w:rsidR="00BA6286" w:rsidRPr="00337466" w:rsidRDefault="00BA6286" w:rsidP="007266A9">
      <w:pPr>
        <w:pStyle w:val="texto0"/>
        <w:spacing w:after="80" w:line="200" w:lineRule="exact"/>
        <w:rPr>
          <w:szCs w:val="20"/>
        </w:rPr>
      </w:pPr>
      <w:r w:rsidRPr="00AF5793">
        <w:rPr>
          <w:b/>
          <w:szCs w:val="20"/>
        </w:rPr>
        <w:t>370.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reflejo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internacionales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supuestas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respaldar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afirmación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que:</w:t>
      </w:r>
    </w:p>
    <w:p w:rsidR="00BA6286" w:rsidRPr="00337466" w:rsidRDefault="00BA6286" w:rsidP="007266A9">
      <w:pPr>
        <w:pStyle w:val="INCISO"/>
        <w:spacing w:after="60" w:line="200" w:lineRule="exact"/>
      </w:pPr>
      <w:r w:rsidRPr="00AF5793">
        <w:rPr>
          <w:b/>
        </w:rPr>
        <w:t>a.</w:t>
      </w:r>
      <w:r w:rsidRPr="00AF5793">
        <w:rPr>
          <w:b/>
        </w:rPr>
        <w:tab/>
      </w:r>
      <w:r w:rsidRPr="00337466">
        <w:t>conforme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descrito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punto</w:t>
      </w:r>
      <w:r w:rsidR="00A77888">
        <w:t xml:space="preserve"> </w:t>
      </w:r>
      <w:r w:rsidRPr="00337466">
        <w:t>291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Resolución</w:t>
      </w:r>
      <w:r w:rsidR="00A77888">
        <w:t xml:space="preserve"> </w:t>
      </w:r>
      <w:r w:rsidRPr="00337466">
        <w:t>Preliminar,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precios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mayoría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países</w:t>
      </w:r>
      <w:r w:rsidR="00A77888">
        <w:t xml:space="preserve"> </w:t>
      </w:r>
      <w:r w:rsidRPr="00337466">
        <w:t>muestran</w:t>
      </w:r>
      <w:r w:rsidR="00A77888">
        <w:t xml:space="preserve"> </w:t>
      </w:r>
      <w:r w:rsidRPr="00337466">
        <w:t>una</w:t>
      </w:r>
      <w:r w:rsidR="00A77888">
        <w:t xml:space="preserve"> </w:t>
      </w:r>
      <w:r w:rsidRPr="00337466">
        <w:t>tendencia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baja;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hecho,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excepción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China,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precios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registraron</w:t>
      </w:r>
      <w:r w:rsidR="00A77888">
        <w:t xml:space="preserve"> </w:t>
      </w:r>
      <w:r w:rsidRPr="00337466">
        <w:t>un</w:t>
      </w:r>
      <w:r w:rsidR="00A77888">
        <w:t xml:space="preserve"> </w:t>
      </w:r>
      <w:r w:rsidRPr="00337466">
        <w:t>crecimiento</w:t>
      </w:r>
      <w:r w:rsidR="00A77888">
        <w:t xml:space="preserve"> </w:t>
      </w:r>
      <w:r w:rsidRPr="00337466">
        <w:t>neto;</w:t>
      </w:r>
    </w:p>
    <w:p w:rsidR="00BA6286" w:rsidRPr="00337466" w:rsidRDefault="00BA6286" w:rsidP="007266A9">
      <w:pPr>
        <w:pStyle w:val="INCISO"/>
        <w:spacing w:after="60" w:line="200" w:lineRule="exact"/>
      </w:pPr>
      <w:r w:rsidRPr="00AF5793">
        <w:rPr>
          <w:b/>
        </w:rPr>
        <w:t>b.</w:t>
      </w:r>
      <w:r w:rsidRPr="00337466">
        <w:tab/>
        <w:t>el</w:t>
      </w:r>
      <w:r w:rsidR="00A77888">
        <w:t xml:space="preserve"> </w:t>
      </w:r>
      <w:r w:rsidRPr="00337466">
        <w:t>desempeño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precios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tanto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mercado</w:t>
      </w:r>
      <w:r w:rsidR="00A77888">
        <w:t xml:space="preserve"> </w:t>
      </w:r>
      <w:r w:rsidRPr="00337466">
        <w:t>internacional</w:t>
      </w:r>
      <w:r w:rsidR="00A77888">
        <w:t xml:space="preserve"> </w:t>
      </w:r>
      <w:r w:rsidRPr="00337466">
        <w:t>como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ocurrió</w:t>
      </w:r>
      <w:r w:rsidR="00A77888">
        <w:t xml:space="preserve"> </w:t>
      </w:r>
      <w:r w:rsidRPr="00337466">
        <w:t>debido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una</w:t>
      </w:r>
      <w:r w:rsidR="00A77888">
        <w:t xml:space="preserve"> </w:t>
      </w:r>
      <w:r w:rsidRPr="00337466">
        <w:t>condición</w:t>
      </w:r>
      <w:r w:rsidR="00A77888">
        <w:t xml:space="preserve"> </w:t>
      </w:r>
      <w:r w:rsidRPr="00337466">
        <w:t>generalizada,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afectó</w:t>
      </w:r>
      <w:r w:rsidR="00A77888">
        <w:t xml:space="preserve"> </w:t>
      </w:r>
      <w:r w:rsidRPr="00337466">
        <w:t>también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precios</w:t>
      </w:r>
      <w:r w:rsidR="00A77888">
        <w:t xml:space="preserve"> </w:t>
      </w:r>
      <w:r w:rsidRPr="00337466">
        <w:t>internos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países</w:t>
      </w:r>
      <w:r w:rsidR="00A77888">
        <w:t xml:space="preserve"> </w:t>
      </w:r>
      <w:r w:rsidRPr="00337466">
        <w:t>productores,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bien,</w:t>
      </w:r>
      <w:r w:rsidR="00A77888">
        <w:t xml:space="preserve"> </w:t>
      </w:r>
      <w:r w:rsidRPr="00337466">
        <w:t>exportadores;</w:t>
      </w:r>
    </w:p>
    <w:p w:rsidR="00BA6286" w:rsidRPr="00337466" w:rsidRDefault="00BA6286" w:rsidP="007266A9">
      <w:pPr>
        <w:pStyle w:val="INCISO"/>
        <w:spacing w:after="60" w:line="200" w:lineRule="exact"/>
      </w:pPr>
      <w:r w:rsidRPr="00AF5793">
        <w:rPr>
          <w:b/>
        </w:rPr>
        <w:t>c.</w:t>
      </w:r>
      <w:r w:rsidRPr="00337466">
        <w:tab/>
        <w:t>la</w:t>
      </w:r>
      <w:r w:rsidR="00A77888">
        <w:t xml:space="preserve"> </w:t>
      </w:r>
      <w:r w:rsidRPr="00337466">
        <w:t>tendencia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baja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precios</w:t>
      </w:r>
      <w:r w:rsidR="00A77888">
        <w:t xml:space="preserve"> </w:t>
      </w:r>
      <w:r w:rsidRPr="00337466">
        <w:t>internacionales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pudo</w:t>
      </w:r>
      <w:r w:rsidR="00A77888">
        <w:t xml:space="preserve"> </w:t>
      </w:r>
      <w:r w:rsidRPr="00337466">
        <w:t>haber</w:t>
      </w:r>
      <w:r w:rsidR="00A77888">
        <w:t xml:space="preserve"> </w:t>
      </w:r>
      <w:r w:rsidRPr="00337466">
        <w:t>presionado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baja</w:t>
      </w:r>
      <w:r w:rsidR="00A77888">
        <w:t xml:space="preserve"> </w:t>
      </w:r>
      <w:r w:rsidRPr="00337466">
        <w:t>tanto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precios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países</w:t>
      </w:r>
      <w:r w:rsidR="00A77888">
        <w:t xml:space="preserve"> </w:t>
      </w:r>
      <w:r w:rsidRPr="00337466">
        <w:t>productores</w:t>
      </w:r>
      <w:r w:rsidR="00A77888">
        <w:t xml:space="preserve"> </w:t>
      </w:r>
      <w:r w:rsidRPr="00337466">
        <w:t>como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precios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nacionales,</w:t>
      </w:r>
      <w:r w:rsidR="00A77888">
        <w:t xml:space="preserve"> </w:t>
      </w:r>
      <w:r w:rsidRPr="00337466">
        <w:t>y</w:t>
      </w:r>
    </w:p>
    <w:p w:rsidR="00BA6286" w:rsidRPr="00337466" w:rsidRDefault="00BA6286" w:rsidP="007266A9">
      <w:pPr>
        <w:pStyle w:val="INCISO"/>
        <w:spacing w:after="60" w:line="200" w:lineRule="exact"/>
      </w:pPr>
      <w:r w:rsidRPr="00AF5793">
        <w:rPr>
          <w:b/>
        </w:rPr>
        <w:t>d.</w:t>
      </w:r>
      <w:r w:rsidRPr="00337466">
        <w:tab/>
        <w:t>en</w:t>
      </w:r>
      <w:r w:rsidR="00A77888">
        <w:t xml:space="preserve"> </w:t>
      </w:r>
      <w:r w:rsidRPr="00337466">
        <w:t>consecuencia,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precios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investigadas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causaron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caída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contuvieron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alza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precios</w:t>
      </w:r>
      <w:r w:rsidR="00A77888">
        <w:t xml:space="preserve"> </w:t>
      </w:r>
      <w:r w:rsidRPr="00337466">
        <w:t>nacionales.</w:t>
      </w:r>
    </w:p>
    <w:p w:rsidR="00BA6286" w:rsidRPr="00337466" w:rsidRDefault="00BA6286" w:rsidP="007266A9">
      <w:pPr>
        <w:pStyle w:val="texto0"/>
        <w:spacing w:after="80" w:line="200" w:lineRule="exact"/>
        <w:rPr>
          <w:szCs w:val="20"/>
        </w:rPr>
      </w:pPr>
      <w:bookmarkStart w:id="62" w:name="N_Ref3309901"/>
      <w:smartTag w:uri="urn:schemas-microsoft-com:office:smarttags" w:element="metricconverter">
        <w:smartTagPr>
          <w:attr w:name="ProductID" w:val="371. A"/>
        </w:smartTagPr>
        <w:r w:rsidRPr="00AF5793">
          <w:rPr>
            <w:b/>
            <w:szCs w:val="20"/>
          </w:rPr>
          <w:t>371.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fin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evaluar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comparecientes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aportó,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392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367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respecto:</w:t>
      </w:r>
      <w:bookmarkEnd w:id="62"/>
    </w:p>
    <w:p w:rsidR="00BA6286" w:rsidRPr="00337466" w:rsidRDefault="00BA6286" w:rsidP="007266A9">
      <w:pPr>
        <w:pStyle w:val="INCISO"/>
        <w:spacing w:after="60" w:line="200" w:lineRule="exact"/>
      </w:pPr>
      <w:r w:rsidRPr="00AF5793">
        <w:rPr>
          <w:b/>
        </w:rPr>
        <w:t>a.</w:t>
      </w:r>
      <w:r w:rsidRPr="00337466">
        <w:tab/>
        <w:t>como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señaló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puntos</w:t>
      </w:r>
      <w:r w:rsidR="00A77888">
        <w:t xml:space="preserve"> </w:t>
      </w:r>
      <w:r w:rsidRPr="00337466">
        <w:t>100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Resolución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Inicio,</w:t>
      </w:r>
      <w:r w:rsidR="00A77888">
        <w:t xml:space="preserve"> </w:t>
      </w:r>
      <w:r w:rsidRPr="00337466">
        <w:t>291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Resolución</w:t>
      </w:r>
      <w:r w:rsidR="00A77888">
        <w:t xml:space="preserve"> </w:t>
      </w:r>
      <w:r w:rsidRPr="00337466">
        <w:t>Preliminar,</w:t>
      </w:r>
      <w:r w:rsidR="00A77888">
        <w:t xml:space="preserve"> </w:t>
      </w:r>
      <w:r w:rsidRPr="00337466">
        <w:t>situación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confirma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punto</w:t>
      </w:r>
      <w:r w:rsidR="00A77888">
        <w:t xml:space="preserve"> </w:t>
      </w:r>
      <w:r w:rsidRPr="00337466">
        <w:t>274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presente</w:t>
      </w:r>
      <w:r w:rsidR="00A77888">
        <w:t xml:space="preserve"> </w:t>
      </w:r>
      <w:r w:rsidRPr="00337466">
        <w:t>Resolución,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F32677">
        <w:t xml:space="preserve"> </w:t>
      </w:r>
      <w:r w:rsidRPr="00337466">
        <w:t>2014-abril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2015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siguiente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comparable,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precio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Estados</w:t>
      </w:r>
      <w:r w:rsidR="00A77888">
        <w:t xml:space="preserve"> </w:t>
      </w:r>
      <w:r w:rsidRPr="00337466">
        <w:t>Unidos,</w:t>
      </w:r>
      <w:r w:rsidR="00A77888">
        <w:t xml:space="preserve"> </w:t>
      </w:r>
      <w:r w:rsidRPr="00337466">
        <w:t>Alemania,</w:t>
      </w:r>
      <w:r w:rsidR="00A77888">
        <w:t xml:space="preserve"> </w:t>
      </w:r>
      <w:r w:rsidRPr="00337466">
        <w:t>Italia,</w:t>
      </w:r>
      <w:r w:rsidR="00A77888">
        <w:t xml:space="preserve"> </w:t>
      </w:r>
      <w:r w:rsidRPr="00337466">
        <w:t>Reino</w:t>
      </w:r>
      <w:r w:rsidR="00A77888">
        <w:t xml:space="preserve"> </w:t>
      </w:r>
      <w:r w:rsidRPr="00337466">
        <w:t>Unido,</w:t>
      </w:r>
      <w:r w:rsidR="00A77888">
        <w:t xml:space="preserve"> </w:t>
      </w:r>
      <w:r w:rsidRPr="00337466">
        <w:t>China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Japón</w:t>
      </w:r>
      <w:r w:rsidR="00A77888">
        <w:t xml:space="preserve"> </w:t>
      </w:r>
      <w:r w:rsidRPr="00337466">
        <w:t>decreció</w:t>
      </w:r>
      <w:r w:rsidR="00A77888">
        <w:t xml:space="preserve"> </w:t>
      </w:r>
      <w:r w:rsidRPr="00337466">
        <w:t>33%,</w:t>
      </w:r>
      <w:r w:rsidR="00A77888">
        <w:t xml:space="preserve"> </w:t>
      </w:r>
      <w:r w:rsidRPr="00337466">
        <w:t>18%,</w:t>
      </w:r>
      <w:r w:rsidR="00A77888">
        <w:t xml:space="preserve"> </w:t>
      </w:r>
      <w:r w:rsidRPr="00337466">
        <w:t>27%,</w:t>
      </w:r>
      <w:r w:rsidR="00A77888">
        <w:t xml:space="preserve"> </w:t>
      </w:r>
      <w:r w:rsidRPr="00337466">
        <w:t>21%,</w:t>
      </w:r>
      <w:r w:rsidR="00A77888">
        <w:t xml:space="preserve"> </w:t>
      </w:r>
      <w:r w:rsidRPr="00337466">
        <w:t>29%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23%,</w:t>
      </w:r>
      <w:r w:rsidR="00A77888">
        <w:t xml:space="preserve"> </w:t>
      </w:r>
      <w:r w:rsidRPr="00337466">
        <w:t>respectivamente,</w:t>
      </w:r>
      <w:r w:rsidR="00A77888">
        <w:t xml:space="preserve"> </w:t>
      </w:r>
      <w:r w:rsidRPr="00337466">
        <w:t>pero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precio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esta</w:t>
      </w:r>
      <w:r w:rsidR="00A77888">
        <w:t xml:space="preserve"> </w:t>
      </w:r>
      <w:r w:rsidRPr="00337466">
        <w:t>mercancía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dichos</w:t>
      </w:r>
      <w:r w:rsidR="00A77888">
        <w:t xml:space="preserve"> </w:t>
      </w:r>
      <w:r w:rsidRPr="00337466">
        <w:t>países</w:t>
      </w:r>
      <w:r w:rsidR="00A77888">
        <w:t xml:space="preserve"> </w:t>
      </w:r>
      <w:r w:rsidRPr="00337466">
        <w:t>aumentó</w:t>
      </w:r>
      <w:r w:rsidR="00A77888">
        <w:t xml:space="preserve"> </w:t>
      </w:r>
      <w:r w:rsidRPr="00337466">
        <w:t>19%,</w:t>
      </w:r>
      <w:r w:rsidR="00A77888">
        <w:t xml:space="preserve"> </w:t>
      </w:r>
      <w:r w:rsidRPr="00337466">
        <w:t>14%,</w:t>
      </w:r>
      <w:r w:rsidR="00A77888">
        <w:t xml:space="preserve"> </w:t>
      </w:r>
      <w:r w:rsidRPr="00337466">
        <w:t>22%,</w:t>
      </w:r>
      <w:r w:rsidR="00A77888">
        <w:t xml:space="preserve"> </w:t>
      </w:r>
      <w:r w:rsidRPr="00337466">
        <w:t>21%,</w:t>
      </w:r>
      <w:r w:rsidR="00A77888">
        <w:t xml:space="preserve"> </w:t>
      </w:r>
      <w:r w:rsidRPr="00337466">
        <w:t>31%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20%,</w:t>
      </w:r>
      <w:r w:rsidR="00A77888">
        <w:t xml:space="preserve"> </w:t>
      </w:r>
      <w:r w:rsidRPr="00337466">
        <w:t>respectivamente;</w:t>
      </w:r>
    </w:p>
    <w:p w:rsidR="00BA6286" w:rsidRPr="00337466" w:rsidRDefault="00BA6286" w:rsidP="007266A9">
      <w:pPr>
        <w:pStyle w:val="INCISO"/>
        <w:spacing w:after="60" w:line="200" w:lineRule="exact"/>
      </w:pPr>
      <w:r w:rsidRPr="00AF5793">
        <w:rPr>
          <w:b/>
        </w:rPr>
        <w:t>b.</w:t>
      </w:r>
      <w:r w:rsidRPr="00337466">
        <w:tab/>
        <w:t>el</w:t>
      </w:r>
      <w:r w:rsidR="00A77888">
        <w:t xml:space="preserve"> </w:t>
      </w:r>
      <w:r w:rsidRPr="00337466">
        <w:t>precio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orígenes</w:t>
      </w:r>
      <w:r w:rsidR="00A77888">
        <w:t xml:space="preserve"> </w:t>
      </w:r>
      <w:r w:rsidRPr="00337466">
        <w:t>distintos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investigadas</w:t>
      </w:r>
      <w:r w:rsidR="00A77888">
        <w:t xml:space="preserve"> </w:t>
      </w:r>
      <w:r w:rsidRPr="00337466">
        <w:t>disminuyó</w:t>
      </w:r>
      <w:r w:rsidR="00A77888">
        <w:t xml:space="preserve"> </w:t>
      </w:r>
      <w:r w:rsidRPr="00337466">
        <w:t>22%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2014-abril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2015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siguiente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comparable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1%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investigado;</w:t>
      </w:r>
    </w:p>
    <w:p w:rsidR="00BA6286" w:rsidRPr="00337466" w:rsidRDefault="00BA6286" w:rsidP="007266A9">
      <w:pPr>
        <w:pStyle w:val="INCISO"/>
        <w:spacing w:after="60" w:line="200" w:lineRule="exact"/>
      </w:pPr>
      <w:r w:rsidRPr="00AF5793">
        <w:rPr>
          <w:b/>
        </w:rPr>
        <w:t>c.</w:t>
      </w:r>
      <w:r w:rsidRPr="00AF5793">
        <w:rPr>
          <w:b/>
        </w:rPr>
        <w:tab/>
      </w:r>
      <w:r w:rsidRPr="00337466">
        <w:t>el</w:t>
      </w:r>
      <w:r w:rsidR="00A77888">
        <w:t xml:space="preserve"> </w:t>
      </w:r>
      <w:r w:rsidRPr="00337466">
        <w:t>costo</w:t>
      </w:r>
      <w:r w:rsidR="00A77888">
        <w:t xml:space="preserve"> </w:t>
      </w:r>
      <w:r w:rsidRPr="00337466">
        <w:t>promedio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materias</w:t>
      </w:r>
      <w:r w:rsidR="00A77888">
        <w:t xml:space="preserve"> </w:t>
      </w:r>
      <w:r w:rsidRPr="00337466">
        <w:t>primas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AHMSA</w:t>
      </w:r>
      <w:r w:rsidR="00A77888">
        <w:t xml:space="preserve"> </w:t>
      </w:r>
      <w:r w:rsidRPr="00337466">
        <w:t>utilizó</w:t>
      </w:r>
      <w:r w:rsidR="00A77888">
        <w:t xml:space="preserve"> </w:t>
      </w:r>
      <w:r w:rsidRPr="00337466">
        <w:t>para</w:t>
      </w:r>
      <w:r w:rsidR="00A77888">
        <w:t xml:space="preserve"> </w:t>
      </w:r>
      <w:r w:rsidRPr="00337466">
        <w:t>fabricar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hoja,</w:t>
      </w:r>
      <w:r w:rsidR="00A77888">
        <w:t xml:space="preserve"> </w:t>
      </w:r>
      <w:r w:rsidRPr="00337466">
        <w:t>calculado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dólares,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redujo</w:t>
      </w:r>
      <w:r w:rsidR="00A77888">
        <w:t xml:space="preserve"> </w:t>
      </w:r>
      <w:r w:rsidRPr="00337466">
        <w:t>26%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2014-abril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2015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2015-abril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2016,</w:t>
      </w:r>
      <w:r w:rsidR="00A77888">
        <w:t xml:space="preserve"> </w:t>
      </w:r>
      <w:r w:rsidRPr="00337466">
        <w:t>pero</w:t>
      </w:r>
      <w:r w:rsidR="00A77888">
        <w:t xml:space="preserve"> </w:t>
      </w:r>
      <w:r w:rsidRPr="00337466">
        <w:t>registró</w:t>
      </w:r>
      <w:r w:rsidR="00A77888">
        <w:t xml:space="preserve"> </w:t>
      </w:r>
      <w:r w:rsidRPr="00337466">
        <w:t>un</w:t>
      </w:r>
      <w:r w:rsidR="00A77888">
        <w:t xml:space="preserve"> </w:t>
      </w:r>
      <w:r w:rsidRPr="00337466">
        <w:t>incremento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17%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investigado;</w:t>
      </w:r>
    </w:p>
    <w:p w:rsidR="00BA6286" w:rsidRPr="00337466" w:rsidRDefault="00BA6286" w:rsidP="007266A9">
      <w:pPr>
        <w:pStyle w:val="INCISO"/>
        <w:spacing w:after="60" w:line="200" w:lineRule="exact"/>
      </w:pPr>
      <w:r w:rsidRPr="00AF5793">
        <w:rPr>
          <w:b/>
        </w:rPr>
        <w:t>d.</w:t>
      </w:r>
      <w:r w:rsidRPr="00337466">
        <w:tab/>
        <w:t>los</w:t>
      </w:r>
      <w:r w:rsidR="00A77888">
        <w:t xml:space="preserve"> </w:t>
      </w:r>
      <w:r w:rsidRPr="00337466">
        <w:t>costos</w:t>
      </w:r>
      <w:r w:rsidR="00A77888">
        <w:t xml:space="preserve"> </w:t>
      </w:r>
      <w:r w:rsidRPr="00337466">
        <w:t>unitarios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términos</w:t>
      </w:r>
      <w:r w:rsidR="00A77888">
        <w:t xml:space="preserve"> </w:t>
      </w:r>
      <w:r w:rsidRPr="00337466">
        <w:t>reales,</w:t>
      </w:r>
      <w:r w:rsidR="00A77888">
        <w:t xml:space="preserve"> </w:t>
      </w:r>
      <w:r w:rsidRPr="00337466">
        <w:t>expresados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moneda</w:t>
      </w:r>
      <w:r w:rsidR="00A77888">
        <w:t xml:space="preserve"> </w:t>
      </w:r>
      <w:r w:rsidRPr="00337466">
        <w:t>nacional,</w:t>
      </w:r>
      <w:r w:rsidR="00A77888">
        <w:t xml:space="preserve"> </w:t>
      </w:r>
      <w:r w:rsidRPr="00337466">
        <w:t>disminuyeron</w:t>
      </w:r>
      <w:r w:rsidR="00A77888">
        <w:t xml:space="preserve"> </w:t>
      </w:r>
      <w:r w:rsidRPr="00337466">
        <w:t>10.5%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2014-abril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2015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siguiente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comparable,</w:t>
      </w:r>
      <w:r w:rsidR="00A77888">
        <w:t xml:space="preserve"> </w:t>
      </w:r>
      <w:r w:rsidRPr="00337466">
        <w:t>pero</w:t>
      </w:r>
      <w:r w:rsidR="00A77888">
        <w:t xml:space="preserve"> </w:t>
      </w:r>
      <w:r w:rsidRPr="00337466">
        <w:t>aumentaron</w:t>
      </w:r>
      <w:r w:rsidR="00A77888">
        <w:t xml:space="preserve"> </w:t>
      </w:r>
      <w:r w:rsidRPr="00337466">
        <w:t>22.4%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investigado;</w:t>
      </w:r>
    </w:p>
    <w:p w:rsidR="00BA6286" w:rsidRPr="00337466" w:rsidRDefault="00BA6286" w:rsidP="007266A9">
      <w:pPr>
        <w:pStyle w:val="INCISO"/>
        <w:spacing w:after="60" w:line="200" w:lineRule="exact"/>
      </w:pPr>
      <w:r w:rsidRPr="00AF5793">
        <w:rPr>
          <w:b/>
        </w:rPr>
        <w:t>e.</w:t>
      </w:r>
      <w:r w:rsidRPr="00337466">
        <w:tab/>
        <w:t>el</w:t>
      </w:r>
      <w:r w:rsidR="00A77888">
        <w:t xml:space="preserve"> </w:t>
      </w:r>
      <w:r w:rsidRPr="00337466">
        <w:t>precio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investigadas</w:t>
      </w:r>
      <w:r w:rsidR="00A77888">
        <w:t xml:space="preserve"> </w:t>
      </w:r>
      <w:r w:rsidRPr="00337466">
        <w:t>disminuyó</w:t>
      </w:r>
      <w:r w:rsidR="00A77888">
        <w:t xml:space="preserve"> </w:t>
      </w:r>
      <w:r w:rsidRPr="00337466">
        <w:t>23%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2014-abril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2015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2015-abril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2016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1%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investigado,</w:t>
      </w:r>
      <w:r w:rsidR="00A77888">
        <w:t xml:space="preserve"> </w:t>
      </w:r>
      <w:r w:rsidRPr="00337466">
        <w:t>y</w:t>
      </w:r>
    </w:p>
    <w:p w:rsidR="00BA6286" w:rsidRPr="00337466" w:rsidRDefault="00BA6286" w:rsidP="007266A9">
      <w:pPr>
        <w:pStyle w:val="INCISO"/>
        <w:spacing w:after="60" w:line="200" w:lineRule="exact"/>
      </w:pPr>
      <w:r w:rsidRPr="00AF5793">
        <w:rPr>
          <w:b/>
        </w:rPr>
        <w:t>f.</w:t>
      </w:r>
      <w:r w:rsidRPr="00AF5793">
        <w:rPr>
          <w:b/>
        </w:rPr>
        <w:tab/>
      </w:r>
      <w:r w:rsidRPr="00337466">
        <w:t>el</w:t>
      </w:r>
      <w:r w:rsidR="00A77888">
        <w:t xml:space="preserve"> </w:t>
      </w:r>
      <w:r w:rsidRPr="00337466">
        <w:t>precio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venta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mercado</w:t>
      </w:r>
      <w:r w:rsidR="00A77888">
        <w:t xml:space="preserve"> </w:t>
      </w:r>
      <w:r w:rsidRPr="00337466">
        <w:t>interno</w:t>
      </w:r>
      <w:r w:rsidR="00A77888">
        <w:t xml:space="preserve"> </w:t>
      </w:r>
      <w:r w:rsidRPr="00337466">
        <w:t>tuvo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siguiente</w:t>
      </w:r>
      <w:r w:rsidR="00A77888">
        <w:t xml:space="preserve"> </w:t>
      </w:r>
      <w:r w:rsidRPr="00337466">
        <w:t>desempeño:</w:t>
      </w:r>
      <w:r w:rsidR="00A77888">
        <w:t xml:space="preserve"> </w:t>
      </w:r>
      <w:r w:rsidRPr="00337466">
        <w:t>medido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dólares</w:t>
      </w:r>
      <w:r w:rsidR="00A77888">
        <w:t xml:space="preserve"> </w:t>
      </w:r>
      <w:r w:rsidRPr="00337466">
        <w:t>disminuyó</w:t>
      </w:r>
      <w:r w:rsidR="00A77888">
        <w:t xml:space="preserve"> </w:t>
      </w:r>
      <w:r w:rsidRPr="00337466">
        <w:t>25%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2014-abril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2015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2015-abril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2016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mantuvo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mismo</w:t>
      </w:r>
      <w:r w:rsidR="00A77888">
        <w:t xml:space="preserve"> </w:t>
      </w:r>
      <w:r w:rsidRPr="00337466">
        <w:t>nivel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investigado,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tanto</w:t>
      </w:r>
      <w:r w:rsidR="00A77888">
        <w:t xml:space="preserve"> </w:t>
      </w:r>
      <w:r w:rsidRPr="00337466">
        <w:t>que,</w:t>
      </w:r>
      <w:r w:rsidR="00A77888">
        <w:t xml:space="preserve"> </w:t>
      </w:r>
      <w:r w:rsidRPr="00337466">
        <w:t>expresado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moneda</w:t>
      </w:r>
      <w:r w:rsidR="00A77888">
        <w:t xml:space="preserve"> </w:t>
      </w:r>
      <w:r w:rsidRPr="00337466">
        <w:t>nacional,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términos</w:t>
      </w:r>
      <w:r w:rsidR="00A77888">
        <w:t xml:space="preserve"> </w:t>
      </w:r>
      <w:r w:rsidRPr="00337466">
        <w:t>reales,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redujo</w:t>
      </w:r>
      <w:r w:rsidR="00A77888">
        <w:t xml:space="preserve"> </w:t>
      </w:r>
      <w:r w:rsidRPr="00337466">
        <w:t>10.2%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1.8%,</w:t>
      </w:r>
      <w:r w:rsidR="00A77888">
        <w:t xml:space="preserve"> </w:t>
      </w:r>
      <w:r w:rsidRPr="00337466">
        <w:t>respectivamente.</w:t>
      </w:r>
    </w:p>
    <w:p w:rsidR="00BA6286" w:rsidRPr="00337466" w:rsidRDefault="00BA6286" w:rsidP="007266A9">
      <w:pPr>
        <w:pStyle w:val="texto0"/>
        <w:spacing w:after="80" w:line="206" w:lineRule="exact"/>
        <w:rPr>
          <w:szCs w:val="20"/>
        </w:rPr>
      </w:pPr>
      <w:r w:rsidRPr="00AF5793">
        <w:rPr>
          <w:b/>
          <w:szCs w:val="20"/>
        </w:rPr>
        <w:t>372.</w:t>
      </w:r>
      <w:r w:rsidR="00A77888">
        <w:rPr>
          <w:b/>
          <w:szCs w:val="20"/>
        </w:rPr>
        <w:t xml:space="preserve"> </w:t>
      </w:r>
      <w:r w:rsidRPr="00AF5793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caída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reflejar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relevantes.</w:t>
      </w:r>
    </w:p>
    <w:p w:rsidR="00BA6286" w:rsidRPr="00337466" w:rsidRDefault="00BA6286" w:rsidP="007266A9">
      <w:pPr>
        <w:pStyle w:val="texto0"/>
        <w:spacing w:after="80" w:line="206" w:lineRule="exact"/>
        <w:rPr>
          <w:szCs w:val="20"/>
        </w:rPr>
      </w:pPr>
      <w:r w:rsidRPr="00AF5793">
        <w:rPr>
          <w:b/>
          <w:szCs w:val="20"/>
        </w:rPr>
        <w:t>373.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también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relevantes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unitarios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descenso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comparable,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</w:p>
    <w:p w:rsidR="00BA6286" w:rsidRPr="00AF5793" w:rsidRDefault="00BA6286" w:rsidP="007266A9">
      <w:pPr>
        <w:pStyle w:val="texto0"/>
        <w:spacing w:after="40" w:line="190" w:lineRule="exact"/>
        <w:rPr>
          <w:szCs w:val="20"/>
        </w:rPr>
      </w:pPr>
      <w:r w:rsidRPr="00AF5793">
        <w:rPr>
          <w:b/>
          <w:szCs w:val="20"/>
        </w:rPr>
        <w:t>374.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suma,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relevantes,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unitarios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395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371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hubiera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ocurrido,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escenario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demanda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AF5793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AF5793">
        <w:rPr>
          <w:szCs w:val="20"/>
        </w:rPr>
        <w:t>de</w:t>
      </w:r>
      <w:r w:rsidR="00A77888">
        <w:rPr>
          <w:szCs w:val="20"/>
        </w:rPr>
        <w:t xml:space="preserve"> </w:t>
      </w:r>
      <w:r w:rsidRPr="00AF5793">
        <w:rPr>
          <w:szCs w:val="20"/>
        </w:rPr>
        <w:t>placa</w:t>
      </w:r>
      <w:r w:rsidR="00A77888">
        <w:rPr>
          <w:szCs w:val="20"/>
        </w:rPr>
        <w:t xml:space="preserve"> </w:t>
      </w:r>
      <w:r w:rsidRPr="00AF5793">
        <w:rPr>
          <w:szCs w:val="20"/>
        </w:rPr>
        <w:t>de</w:t>
      </w:r>
      <w:r w:rsidR="00A77888">
        <w:rPr>
          <w:szCs w:val="20"/>
        </w:rPr>
        <w:t xml:space="preserve"> </w:t>
      </w:r>
      <w:r w:rsidRPr="00AF5793">
        <w:rPr>
          <w:szCs w:val="20"/>
        </w:rPr>
        <w:t>acero</w:t>
      </w:r>
      <w:r w:rsidR="00A77888">
        <w:rPr>
          <w:szCs w:val="20"/>
        </w:rPr>
        <w:t xml:space="preserve"> </w:t>
      </w:r>
      <w:r w:rsidRPr="00AF5793">
        <w:rPr>
          <w:szCs w:val="20"/>
        </w:rPr>
        <w:t>en</w:t>
      </w:r>
      <w:r w:rsidR="00A77888">
        <w:rPr>
          <w:szCs w:val="20"/>
        </w:rPr>
        <w:t xml:space="preserve"> </w:t>
      </w:r>
      <w:r w:rsidRPr="00AF5793">
        <w:rPr>
          <w:szCs w:val="20"/>
        </w:rPr>
        <w:t>hoja.</w:t>
      </w:r>
    </w:p>
    <w:p w:rsidR="00BA6286" w:rsidRPr="00337466" w:rsidRDefault="00BA6286" w:rsidP="007266A9">
      <w:pPr>
        <w:pStyle w:val="texto0"/>
        <w:spacing w:after="40" w:line="190" w:lineRule="exact"/>
        <w:rPr>
          <w:szCs w:val="20"/>
        </w:rPr>
      </w:pPr>
      <w:r w:rsidRPr="00AF5793">
        <w:rPr>
          <w:b/>
          <w:szCs w:val="20"/>
        </w:rPr>
        <w:t>375.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comparecientes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Delegación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cuestionaron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subvaloración.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384 a"/>
        </w:smartTagPr>
        <w:r w:rsidRPr="00337466">
          <w:rPr>
            <w:szCs w:val="20"/>
          </w:rPr>
          <w:t>384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386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continuación:</w:t>
      </w:r>
    </w:p>
    <w:p w:rsidR="00BA6286" w:rsidRPr="00337466" w:rsidRDefault="00BA6286" w:rsidP="007266A9">
      <w:pPr>
        <w:pStyle w:val="INCISO"/>
        <w:spacing w:after="40" w:line="200" w:lineRule="exact"/>
      </w:pPr>
      <w:r w:rsidRPr="00AF5793">
        <w:rPr>
          <w:b/>
        </w:rPr>
        <w:t>a.</w:t>
      </w:r>
      <w:r w:rsidRPr="00337466">
        <w:tab/>
        <w:t>las</w:t>
      </w:r>
      <w:r w:rsidR="00A77888">
        <w:t xml:space="preserve"> </w:t>
      </w:r>
      <w:r w:rsidRPr="00337466">
        <w:t>Exportadoras</w:t>
      </w:r>
      <w:r w:rsidR="00A77888">
        <w:t xml:space="preserve"> </w:t>
      </w:r>
      <w:r w:rsidRPr="00337466">
        <w:t>japonesas</w:t>
      </w:r>
      <w:r w:rsidR="00A77888">
        <w:t xml:space="preserve"> </w:t>
      </w:r>
      <w:r w:rsidRPr="00337466">
        <w:t>manifestaron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existen</w:t>
      </w:r>
      <w:r w:rsidR="00A77888">
        <w:t xml:space="preserve"> </w:t>
      </w:r>
      <w:r w:rsidRPr="00337466">
        <w:t>elementos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indiquen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existencia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subvaloración,</w:t>
      </w:r>
      <w:r w:rsidR="00A77888">
        <w:t xml:space="preserve"> </w:t>
      </w:r>
      <w:r w:rsidRPr="00337466">
        <w:t>ya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tendencias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precios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analizado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investigado</w:t>
      </w:r>
      <w:r w:rsidR="00A77888">
        <w:t xml:space="preserve"> </w:t>
      </w:r>
      <w:r w:rsidRPr="00337466">
        <w:t>fueron</w:t>
      </w:r>
      <w:r w:rsidR="00A77888">
        <w:t xml:space="preserve"> </w:t>
      </w:r>
      <w:r w:rsidRPr="00337466">
        <w:t>estables;</w:t>
      </w:r>
    </w:p>
    <w:p w:rsidR="00BA6286" w:rsidRPr="00337466" w:rsidRDefault="00BA6286" w:rsidP="007266A9">
      <w:pPr>
        <w:pStyle w:val="INCISO"/>
        <w:spacing w:after="40" w:line="200" w:lineRule="exact"/>
      </w:pPr>
      <w:r w:rsidRPr="00AF5793">
        <w:rPr>
          <w:b/>
        </w:rPr>
        <w:t>b.</w:t>
      </w:r>
      <w:r w:rsidRPr="00337466">
        <w:tab/>
        <w:t>Ferriera,</w:t>
      </w:r>
      <w:r w:rsidR="00A77888">
        <w:t xml:space="preserve"> </w:t>
      </w:r>
      <w:r w:rsidRPr="00337466">
        <w:t>Marcegaglia,</w:t>
      </w:r>
      <w:r w:rsidR="00A77888">
        <w:t xml:space="preserve"> </w:t>
      </w:r>
      <w:r w:rsidRPr="00337466">
        <w:t>Metinvest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Delegación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Unión</w:t>
      </w:r>
      <w:r w:rsidR="00A77888">
        <w:t xml:space="preserve"> </w:t>
      </w:r>
      <w:r w:rsidRPr="00337466">
        <w:t>Europea</w:t>
      </w:r>
      <w:r w:rsidR="00A77888">
        <w:t xml:space="preserve"> </w:t>
      </w:r>
      <w:r w:rsidRPr="00337466">
        <w:t>coincidieron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señalar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analizado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precio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Italia</w:t>
      </w:r>
      <w:r w:rsidR="00A77888">
        <w:t xml:space="preserve"> </w:t>
      </w:r>
      <w:r w:rsidRPr="00337466">
        <w:t>fue</w:t>
      </w:r>
      <w:r w:rsidR="00A77888">
        <w:t xml:space="preserve"> </w:t>
      </w:r>
      <w:r w:rsidRPr="00337466">
        <w:t>mayor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importada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Japón;</w:t>
      </w:r>
      <w:r w:rsidR="00A77888">
        <w:t xml:space="preserve"> </w:t>
      </w:r>
      <w:r w:rsidRPr="00337466">
        <w:t>dichas</w:t>
      </w:r>
      <w:r w:rsidR="00A77888">
        <w:t xml:space="preserve"> </w:t>
      </w:r>
      <w:r w:rsidRPr="00337466">
        <w:t>empresas</w:t>
      </w:r>
      <w:r w:rsidR="00A77888">
        <w:t xml:space="preserve"> </w:t>
      </w:r>
      <w:r w:rsidRPr="00337466">
        <w:t>exportadoras</w:t>
      </w:r>
      <w:r w:rsidR="00A77888">
        <w:t xml:space="preserve"> </w:t>
      </w:r>
      <w:r w:rsidRPr="00337466">
        <w:t>agregaron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precio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Italia</w:t>
      </w:r>
      <w:r w:rsidR="00A77888">
        <w:t xml:space="preserve"> </w:t>
      </w:r>
      <w:r w:rsidRPr="00337466">
        <w:t>fue</w:t>
      </w:r>
      <w:r w:rsidR="00A77888">
        <w:t xml:space="preserve"> </w:t>
      </w:r>
      <w:r w:rsidRPr="00337466">
        <w:t>mayor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nacional,</w:t>
      </w:r>
      <w:r w:rsidR="00A77888">
        <w:t xml:space="preserve"> </w:t>
      </w:r>
      <w:r w:rsidRPr="00337466">
        <w:t>por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realizaron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márgenes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subvaloración,</w:t>
      </w:r>
      <w:r w:rsidR="00A77888">
        <w:t xml:space="preserve"> </w:t>
      </w:r>
      <w:r w:rsidRPr="00337466">
        <w:t>y</w:t>
      </w:r>
    </w:p>
    <w:p w:rsidR="00BA6286" w:rsidRPr="00337466" w:rsidRDefault="00BA6286" w:rsidP="007266A9">
      <w:pPr>
        <w:pStyle w:val="INCISO"/>
        <w:spacing w:after="40" w:line="200" w:lineRule="exact"/>
      </w:pPr>
      <w:r w:rsidRPr="00AF5793">
        <w:rPr>
          <w:b/>
        </w:rPr>
        <w:t>c.</w:t>
      </w:r>
      <w:r w:rsidRPr="00AF5793">
        <w:rPr>
          <w:b/>
        </w:rPr>
        <w:tab/>
      </w:r>
      <w:r w:rsidRPr="00337466">
        <w:t>la</w:t>
      </w:r>
      <w:r w:rsidR="00A77888">
        <w:t xml:space="preserve"> </w:t>
      </w:r>
      <w:r w:rsidRPr="00337466">
        <w:t>Delegación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Unión</w:t>
      </w:r>
      <w:r w:rsidR="00A77888">
        <w:t xml:space="preserve"> </w:t>
      </w:r>
      <w:r w:rsidRPr="00337466">
        <w:t>Europea</w:t>
      </w:r>
      <w:r w:rsidR="00A77888">
        <w:t xml:space="preserve"> </w:t>
      </w:r>
      <w:r w:rsidRPr="00337466">
        <w:t>consideró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hecho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precio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Italia</w:t>
      </w:r>
      <w:r w:rsidR="00A77888">
        <w:t xml:space="preserve"> </w:t>
      </w:r>
      <w:r w:rsidRPr="00337466">
        <w:t>fue</w:t>
      </w:r>
      <w:r w:rsidR="00A77888">
        <w:t xml:space="preserve"> </w:t>
      </w:r>
      <w:r w:rsidRPr="00337466">
        <w:t>mayor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importada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Japón,</w:t>
      </w:r>
      <w:r w:rsidR="00A77888">
        <w:t xml:space="preserve"> </w:t>
      </w:r>
      <w:r w:rsidRPr="00337466">
        <w:t>aunado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Italia</w:t>
      </w:r>
      <w:r w:rsidR="00A77888">
        <w:t xml:space="preserve"> </w:t>
      </w:r>
      <w:r w:rsidRPr="00337466">
        <w:t>participaron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5%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total</w:t>
      </w:r>
      <w:r w:rsidR="00A77888">
        <w:t xml:space="preserve"> </w:t>
      </w:r>
      <w:r w:rsidRPr="00337466">
        <w:t>importado,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tanto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Japón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47%,</w:t>
      </w:r>
      <w:r w:rsidR="00A77888">
        <w:t xml:space="preserve"> </w:t>
      </w:r>
      <w:r w:rsidRPr="00337466">
        <w:t>explican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subvaloración</w:t>
      </w:r>
      <w:r w:rsidR="00A77888">
        <w:t xml:space="preserve"> </w:t>
      </w:r>
      <w:r w:rsidRPr="00337466">
        <w:t>ocurrió</w:t>
      </w:r>
      <w:r w:rsidR="00A77888">
        <w:t xml:space="preserve"> </w:t>
      </w:r>
      <w:r w:rsidRPr="00337466">
        <w:t>fundamentalmente</w:t>
      </w:r>
      <w:r w:rsidR="00A77888">
        <w:t xml:space="preserve"> </w:t>
      </w:r>
      <w:r w:rsidRPr="00337466">
        <w:t>por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precio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estas</w:t>
      </w:r>
      <w:r w:rsidR="00A77888">
        <w:t xml:space="preserve"> </w:t>
      </w:r>
      <w:r w:rsidRPr="00337466">
        <w:t>últimas</w:t>
      </w:r>
      <w:r w:rsidR="00A77888">
        <w:t xml:space="preserve"> </w:t>
      </w:r>
      <w:r w:rsidRPr="00337466">
        <w:t>importaciones.</w:t>
      </w:r>
    </w:p>
    <w:p w:rsidR="00BA6286" w:rsidRPr="00337466" w:rsidRDefault="00BA6286" w:rsidP="007266A9">
      <w:pPr>
        <w:pStyle w:val="texto0"/>
        <w:spacing w:after="40" w:line="190" w:lineRule="exact"/>
        <w:rPr>
          <w:szCs w:val="20"/>
        </w:rPr>
      </w:pPr>
      <w:r w:rsidRPr="00AF5793">
        <w:rPr>
          <w:b/>
          <w:szCs w:val="20"/>
        </w:rPr>
        <w:t>376.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comparecientes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adicionales.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consecuencia,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297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321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carece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evaluar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subvaloración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italianas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Delegación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consideran.</w:t>
      </w:r>
    </w:p>
    <w:p w:rsidR="00BA6286" w:rsidRPr="00337466" w:rsidRDefault="00BA6286" w:rsidP="007266A9">
      <w:pPr>
        <w:pStyle w:val="texto0"/>
        <w:spacing w:after="40" w:line="190" w:lineRule="exact"/>
        <w:rPr>
          <w:szCs w:val="20"/>
        </w:rPr>
      </w:pPr>
      <w:r w:rsidRPr="00AF5793">
        <w:rPr>
          <w:b/>
          <w:szCs w:val="20"/>
        </w:rPr>
        <w:t>377.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igual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previas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evaluar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subvaloración,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FOB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último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ajustó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arancel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aduanal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derechos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trámite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aduanero.</w:t>
      </w:r>
    </w:p>
    <w:p w:rsidR="00BA6286" w:rsidRPr="00337466" w:rsidRDefault="00BA6286" w:rsidP="007266A9">
      <w:pPr>
        <w:pStyle w:val="texto0"/>
        <w:spacing w:after="40" w:line="190" w:lineRule="exact"/>
        <w:rPr>
          <w:szCs w:val="20"/>
        </w:rPr>
      </w:pPr>
      <w:bookmarkStart w:id="63" w:name="N_Ref3312596"/>
      <w:r w:rsidRPr="00AF5793">
        <w:rPr>
          <w:b/>
          <w:szCs w:val="20"/>
        </w:rPr>
        <w:t>378.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caída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porcentajes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sistemáticamente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porcentajes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2014-abril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respectivamente.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márgenes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subvaloración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respaldan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presionaron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adquirir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precios.</w:t>
      </w:r>
      <w:bookmarkEnd w:id="63"/>
    </w:p>
    <w:p w:rsidR="00BA6286" w:rsidRPr="00337466" w:rsidRDefault="00BA6286" w:rsidP="007266A9">
      <w:pPr>
        <w:pStyle w:val="texto0"/>
        <w:spacing w:after="80" w:line="190" w:lineRule="exact"/>
        <w:rPr>
          <w:szCs w:val="20"/>
        </w:rPr>
      </w:pPr>
      <w:r w:rsidRPr="00AF5793">
        <w:rPr>
          <w:b/>
          <w:szCs w:val="20"/>
        </w:rPr>
        <w:t>379.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2014-abril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porcentajes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29%,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32%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32%,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respectivamente.</w:t>
      </w:r>
    </w:p>
    <w:p w:rsidR="00BA6286" w:rsidRDefault="00BA6286" w:rsidP="00A04696">
      <w:pPr>
        <w:pStyle w:val="texto0"/>
        <w:spacing w:after="60" w:line="240" w:lineRule="auto"/>
        <w:ind w:firstLine="0"/>
        <w:jc w:val="center"/>
        <w:rPr>
          <w:b/>
          <w:szCs w:val="16"/>
        </w:rPr>
      </w:pPr>
      <w:r w:rsidRPr="00337466">
        <w:rPr>
          <w:b/>
          <w:szCs w:val="16"/>
        </w:rPr>
        <w:t>Precios</w:t>
      </w:r>
      <w:r w:rsidR="00A77888">
        <w:rPr>
          <w:b/>
          <w:szCs w:val="16"/>
        </w:rPr>
        <w:t xml:space="preserve"> </w:t>
      </w:r>
      <w:r w:rsidRPr="00337466">
        <w:rPr>
          <w:b/>
          <w:szCs w:val="16"/>
        </w:rPr>
        <w:t>de</w:t>
      </w:r>
      <w:r w:rsidR="00A77888">
        <w:rPr>
          <w:b/>
          <w:szCs w:val="16"/>
        </w:rPr>
        <w:t xml:space="preserve"> </w:t>
      </w:r>
      <w:r w:rsidRPr="00337466">
        <w:rPr>
          <w:b/>
          <w:szCs w:val="16"/>
        </w:rPr>
        <w:t>las</w:t>
      </w:r>
      <w:r w:rsidR="00A77888">
        <w:rPr>
          <w:b/>
          <w:szCs w:val="16"/>
        </w:rPr>
        <w:t xml:space="preserve"> </w:t>
      </w:r>
      <w:r w:rsidRPr="00337466">
        <w:rPr>
          <w:b/>
          <w:szCs w:val="16"/>
        </w:rPr>
        <w:t>importaciones</w:t>
      </w:r>
      <w:r w:rsidR="00A77888">
        <w:rPr>
          <w:b/>
          <w:szCs w:val="16"/>
        </w:rPr>
        <w:t xml:space="preserve"> </w:t>
      </w:r>
      <w:r w:rsidRPr="00337466">
        <w:rPr>
          <w:b/>
          <w:szCs w:val="16"/>
        </w:rPr>
        <w:t>y</w:t>
      </w:r>
      <w:r w:rsidR="00A77888">
        <w:rPr>
          <w:b/>
          <w:szCs w:val="16"/>
        </w:rPr>
        <w:t xml:space="preserve"> </w:t>
      </w:r>
      <w:r w:rsidRPr="00337466">
        <w:rPr>
          <w:b/>
          <w:szCs w:val="16"/>
        </w:rPr>
        <w:t>del</w:t>
      </w:r>
      <w:r w:rsidR="00A77888">
        <w:rPr>
          <w:b/>
          <w:szCs w:val="16"/>
        </w:rPr>
        <w:t xml:space="preserve"> </w:t>
      </w:r>
      <w:r w:rsidRPr="00337466">
        <w:rPr>
          <w:b/>
          <w:szCs w:val="16"/>
        </w:rPr>
        <w:t>producto</w:t>
      </w:r>
      <w:r w:rsidR="00A77888">
        <w:rPr>
          <w:b/>
          <w:szCs w:val="16"/>
        </w:rPr>
        <w:t xml:space="preserve"> </w:t>
      </w:r>
      <w:r w:rsidRPr="00337466">
        <w:rPr>
          <w:b/>
          <w:szCs w:val="16"/>
        </w:rPr>
        <w:t>nacional</w:t>
      </w:r>
    </w:p>
    <w:p w:rsidR="002C1C68" w:rsidRDefault="0049566A" w:rsidP="00A04696">
      <w:pPr>
        <w:pStyle w:val="texto0"/>
        <w:spacing w:after="60" w:line="240" w:lineRule="auto"/>
        <w:ind w:firstLine="0"/>
        <w:jc w:val="center"/>
        <w:rPr>
          <w:b/>
          <w:szCs w:val="16"/>
        </w:rPr>
      </w:pPr>
      <w:r>
        <w:rPr>
          <w:b/>
          <w:noProof/>
          <w:szCs w:val="16"/>
          <w:lang w:val="it-IT" w:eastAsia="it-IT"/>
        </w:rPr>
        <w:drawing>
          <wp:inline distT="0" distB="0" distL="0" distR="0">
            <wp:extent cx="4857115" cy="2172970"/>
            <wp:effectExtent l="1905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286" w:rsidRPr="00337466" w:rsidRDefault="00BA6286" w:rsidP="00A04696">
      <w:pPr>
        <w:pStyle w:val="texto0"/>
        <w:spacing w:after="60" w:line="240" w:lineRule="auto"/>
        <w:ind w:left="1080" w:firstLine="0"/>
        <w:rPr>
          <w:szCs w:val="16"/>
        </w:rPr>
      </w:pPr>
      <w:r w:rsidRPr="00337466">
        <w:rPr>
          <w:szCs w:val="16"/>
        </w:rPr>
        <w:t>P1=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mayo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2014-abril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2015;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P2=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mayo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2015-abril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2016;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P3Inv=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mayo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2016-abril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2017</w:t>
      </w:r>
    </w:p>
    <w:p w:rsidR="00BA6286" w:rsidRPr="00337466" w:rsidRDefault="00BA6286" w:rsidP="00A04696">
      <w:pPr>
        <w:pStyle w:val="texto0"/>
        <w:spacing w:after="60" w:line="240" w:lineRule="auto"/>
        <w:ind w:left="1080" w:firstLine="0"/>
        <w:rPr>
          <w:szCs w:val="16"/>
        </w:rPr>
      </w:pPr>
      <w:r w:rsidRPr="00337466">
        <w:rPr>
          <w:szCs w:val="16"/>
        </w:rPr>
        <w:t>Fuente: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SIC-M,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empresas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importadoras,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agentes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aduanales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y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AHMSA.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AF5793">
        <w:rPr>
          <w:b/>
          <w:szCs w:val="20"/>
        </w:rPr>
        <w:t>380.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concurren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pudieran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explicarlo.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AF5793">
        <w:rPr>
          <w:b/>
          <w:szCs w:val="20"/>
        </w:rPr>
        <w:t>381.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Andritz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Hydro,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Weld,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Grupo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Marubeni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tendientes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problemas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abastecimiento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mínimos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restricciones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calidad.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AF5793">
        <w:rPr>
          <w:b/>
          <w:szCs w:val="20"/>
        </w:rPr>
        <w:t>382.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Andritz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Hydro,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Weld,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Grupo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Marubeni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400 a"/>
        </w:smartTagPr>
        <w:r w:rsidRPr="00337466">
          <w:rPr>
            <w:szCs w:val="20"/>
          </w:rPr>
          <w:t>400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402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probatorios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desvirtuar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403 a"/>
        </w:smartTagPr>
        <w:r w:rsidRPr="00337466">
          <w:rPr>
            <w:szCs w:val="20"/>
          </w:rPr>
          <w:t>403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405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AF5793">
        <w:rPr>
          <w:b/>
          <w:szCs w:val="20"/>
        </w:rPr>
        <w:t>383.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hubo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hubiesen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efectuado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distintos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llevaron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encuentran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407 a"/>
        </w:smartTagPr>
        <w:r w:rsidRPr="00337466">
          <w:rPr>
            <w:szCs w:val="20"/>
          </w:rPr>
          <w:t>407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410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continuación:</w:t>
      </w:r>
    </w:p>
    <w:p w:rsidR="00BA6286" w:rsidRPr="00337466" w:rsidRDefault="00BA6286" w:rsidP="00A04696">
      <w:pPr>
        <w:pStyle w:val="INCISO"/>
        <w:spacing w:after="60" w:line="240" w:lineRule="auto"/>
      </w:pPr>
      <w:r w:rsidRPr="00AF5793">
        <w:rPr>
          <w:b/>
        </w:rPr>
        <w:t>a.</w:t>
      </w:r>
      <w:r w:rsidRPr="00AF5793">
        <w:rPr>
          <w:b/>
        </w:rPr>
        <w:tab/>
      </w:r>
      <w:r w:rsidRPr="00337466">
        <w:t>el</w:t>
      </w:r>
      <w:r w:rsidR="00A77888">
        <w:t xml:space="preserve"> </w:t>
      </w:r>
      <w:r w:rsidRPr="00337466">
        <w:t>catálogo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productos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AHMSA</w:t>
      </w:r>
      <w:r w:rsidR="00A77888">
        <w:t xml:space="preserve"> </w:t>
      </w:r>
      <w:r w:rsidRPr="00337466">
        <w:t>establece</w:t>
      </w:r>
      <w:r w:rsidR="00A77888">
        <w:t xml:space="preserve"> </w:t>
      </w:r>
      <w:r w:rsidRPr="00337466">
        <w:t>que,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efecto,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orden</w:t>
      </w:r>
      <w:r w:rsidR="00A77888">
        <w:t xml:space="preserve"> </w:t>
      </w:r>
      <w:r w:rsidRPr="00337466">
        <w:t>mínima</w:t>
      </w:r>
      <w:r w:rsidR="00A77888">
        <w:t xml:space="preserve"> </w:t>
      </w:r>
      <w:r w:rsidRPr="00337466">
        <w:t>por</w:t>
      </w:r>
      <w:r w:rsidR="00A77888">
        <w:t xml:space="preserve"> </w:t>
      </w:r>
      <w:r w:rsidRPr="00337466">
        <w:t>partida</w:t>
      </w:r>
      <w:r w:rsidR="00A77888">
        <w:t xml:space="preserve"> </w:t>
      </w:r>
      <w:r w:rsidRPr="00337466">
        <w:t>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60</w:t>
      </w:r>
      <w:r w:rsidR="00A77888">
        <w:t xml:space="preserve"> </w:t>
      </w:r>
      <w:r w:rsidRPr="00337466">
        <w:t>toneladas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múltiplos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esta</w:t>
      </w:r>
      <w:r w:rsidR="00A77888">
        <w:t xml:space="preserve"> </w:t>
      </w:r>
      <w:r w:rsidRPr="00337466">
        <w:t>cantidad.</w:t>
      </w:r>
      <w:r w:rsidR="00A77888">
        <w:t xml:space="preserve"> </w:t>
      </w:r>
      <w:r w:rsidRPr="00337466">
        <w:t>Este</w:t>
      </w:r>
      <w:r w:rsidR="00A77888">
        <w:t xml:space="preserve"> </w:t>
      </w:r>
      <w:r w:rsidRPr="00337466">
        <w:t>documento</w:t>
      </w:r>
      <w:r w:rsidR="00A77888">
        <w:t xml:space="preserve"> </w:t>
      </w:r>
      <w:r w:rsidRPr="00337466">
        <w:t>confirma</w:t>
      </w:r>
      <w:r w:rsidR="00A77888">
        <w:t xml:space="preserve"> </w:t>
      </w:r>
      <w:r w:rsidRPr="00337466">
        <w:t>también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para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grados</w:t>
      </w:r>
      <w:r w:rsidR="00A77888">
        <w:t xml:space="preserve"> </w:t>
      </w:r>
      <w:r w:rsidRPr="00337466">
        <w:t>ASTM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36,</w:t>
      </w:r>
      <w:r w:rsidR="00A77888">
        <w:t xml:space="preserve"> </w:t>
      </w:r>
      <w:r w:rsidRPr="00337466">
        <w:t>ASTM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283,</w:t>
      </w:r>
      <w:r w:rsidR="00A77888">
        <w:t xml:space="preserve"> </w:t>
      </w:r>
      <w:r w:rsidRPr="00337466">
        <w:t>SAE</w:t>
      </w:r>
      <w:r w:rsidR="00A77888">
        <w:t xml:space="preserve"> </w:t>
      </w:r>
      <w:r w:rsidRPr="00337466">
        <w:t>J403</w:t>
      </w:r>
      <w:r w:rsidR="00A77888">
        <w:t xml:space="preserve"> </w:t>
      </w:r>
      <w:r w:rsidRPr="00337466">
        <w:t>1010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1015,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consideran</w:t>
      </w:r>
      <w:r w:rsidR="00A77888">
        <w:t xml:space="preserve"> </w:t>
      </w:r>
      <w:r w:rsidRPr="00337466">
        <w:t>partidas</w:t>
      </w:r>
      <w:r w:rsidR="00A77888">
        <w:t xml:space="preserve"> </w:t>
      </w:r>
      <w:r w:rsidRPr="00337466">
        <w:t>mínimas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30</w:t>
      </w:r>
      <w:r w:rsidR="00A77888">
        <w:t xml:space="preserve"> </w:t>
      </w:r>
      <w:r w:rsidRPr="00337466">
        <w:t>toneladas</w:t>
      </w:r>
      <w:r w:rsidR="00A77888">
        <w:t xml:space="preserve"> </w:t>
      </w:r>
      <w:r w:rsidRPr="00337466">
        <w:t>métricas;</w:t>
      </w:r>
    </w:p>
    <w:p w:rsidR="00BA6286" w:rsidRPr="00337466" w:rsidRDefault="00BA6286" w:rsidP="00A04696">
      <w:pPr>
        <w:pStyle w:val="INCISO"/>
        <w:spacing w:after="60" w:line="240" w:lineRule="auto"/>
      </w:pPr>
      <w:r w:rsidRPr="00AF5793">
        <w:rPr>
          <w:b/>
        </w:rPr>
        <w:t>b.</w:t>
      </w:r>
      <w:r w:rsidRPr="00AF5793">
        <w:rPr>
          <w:b/>
        </w:rPr>
        <w:tab/>
      </w:r>
      <w:r w:rsidRPr="00337466">
        <w:t>las</w:t>
      </w:r>
      <w:r w:rsidR="00A77888">
        <w:t xml:space="preserve"> </w:t>
      </w:r>
      <w:r w:rsidRPr="00337466">
        <w:t>facturas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venta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AHMSA</w:t>
      </w:r>
      <w:r w:rsidR="00A77888">
        <w:t xml:space="preserve"> </w:t>
      </w:r>
      <w:r w:rsidRPr="00337466">
        <w:t>proporcionó,</w:t>
      </w:r>
      <w:r w:rsidR="00A77888">
        <w:t xml:space="preserve"> </w:t>
      </w:r>
      <w:r w:rsidRPr="00337466">
        <w:t>confirman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esta</w:t>
      </w:r>
      <w:r w:rsidR="00A77888">
        <w:t xml:space="preserve"> </w:t>
      </w:r>
      <w:r w:rsidRPr="00337466">
        <w:t>productora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comercializa</w:t>
      </w:r>
      <w:r w:rsidR="00A77888">
        <w:t xml:space="preserve"> </w:t>
      </w:r>
      <w:r w:rsidRPr="00337466">
        <w:t>volúmenes</w:t>
      </w:r>
      <w:r w:rsidR="00A77888">
        <w:t xml:space="preserve"> </w:t>
      </w:r>
      <w:r w:rsidRPr="00337466">
        <w:t>incluso</w:t>
      </w:r>
      <w:r w:rsidR="00A77888">
        <w:t xml:space="preserve"> </w:t>
      </w:r>
      <w:r w:rsidRPr="00337466">
        <w:t>menores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</w:t>
      </w:r>
      <w:r w:rsidR="00A77888">
        <w:t xml:space="preserve"> </w:t>
      </w:r>
      <w:r w:rsidRPr="00337466">
        <w:t>toneladas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fabricada</w:t>
      </w:r>
      <w:r w:rsidR="00A77888">
        <w:t xml:space="preserve"> </w:t>
      </w:r>
      <w:r w:rsidRPr="00337466">
        <w:t>bajo</w:t>
      </w:r>
      <w:r w:rsidR="00A77888">
        <w:t xml:space="preserve"> </w:t>
      </w:r>
      <w:r w:rsidRPr="00337466">
        <w:t>especificaciones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distintas</w:t>
      </w:r>
      <w:r w:rsidR="00A77888">
        <w:t xml:space="preserve"> </w:t>
      </w:r>
      <w:r w:rsidRPr="00337466">
        <w:t>normas;</w:t>
      </w:r>
    </w:p>
    <w:p w:rsidR="00BA6286" w:rsidRPr="00337466" w:rsidRDefault="00BA6286" w:rsidP="00A04696">
      <w:pPr>
        <w:pStyle w:val="INCISO"/>
        <w:spacing w:after="60" w:line="240" w:lineRule="auto"/>
      </w:pPr>
      <w:r w:rsidRPr="00AF5793">
        <w:rPr>
          <w:b/>
        </w:rPr>
        <w:t>c.</w:t>
      </w:r>
      <w:r w:rsidRPr="00337466">
        <w:tab/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listado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ventas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AHMSA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sus</w:t>
      </w:r>
      <w:r w:rsidR="00A77888">
        <w:t xml:space="preserve"> </w:t>
      </w:r>
      <w:r w:rsidRPr="00337466">
        <w:t>clientes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mercado</w:t>
      </w:r>
      <w:r w:rsidR="00A77888">
        <w:t xml:space="preserve"> </w:t>
      </w:r>
      <w:r w:rsidRPr="00337466">
        <w:t>interno,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donde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identifican</w:t>
      </w:r>
      <w:r w:rsidR="00A77888">
        <w:t xml:space="preserve"> </w:t>
      </w:r>
      <w:r w:rsidRPr="00337466">
        <w:t>por</w:t>
      </w:r>
      <w:r w:rsidR="00A77888">
        <w:t xml:space="preserve"> </w:t>
      </w:r>
      <w:r w:rsidRPr="00337466">
        <w:t>su</w:t>
      </w:r>
      <w:r w:rsidR="00A77888">
        <w:t xml:space="preserve"> </w:t>
      </w:r>
      <w:r w:rsidRPr="00337466">
        <w:t>actividad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giro</w:t>
      </w:r>
      <w:r w:rsidR="00A77888">
        <w:t xml:space="preserve"> </w:t>
      </w:r>
      <w:r w:rsidRPr="00337466">
        <w:t>comercial,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aprecia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esta</w:t>
      </w:r>
      <w:r w:rsidR="00A77888">
        <w:t xml:space="preserve"> </w:t>
      </w:r>
      <w:r w:rsidRPr="00337466">
        <w:t>empresa</w:t>
      </w:r>
      <w:r w:rsidR="00A77888">
        <w:t xml:space="preserve"> </w:t>
      </w:r>
      <w:r w:rsidRPr="00337466">
        <w:t>productora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comercializa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tanto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distribuidores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comercializadores</w:t>
      </w:r>
      <w:r w:rsidR="00A77888">
        <w:t xml:space="preserve"> </w:t>
      </w:r>
      <w:r w:rsidRPr="00337466">
        <w:t>como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empresas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sector</w:t>
      </w:r>
      <w:r w:rsidR="00A77888">
        <w:t xml:space="preserve"> </w:t>
      </w:r>
      <w:r w:rsidRPr="00337466">
        <w:t>industrial,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desmiente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afirmación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Trans</w:t>
      </w:r>
      <w:r w:rsidR="00A77888">
        <w:t xml:space="preserve"> </w:t>
      </w:r>
      <w:r w:rsidRPr="00337466">
        <w:t>Weld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AHMSA</w:t>
      </w:r>
      <w:r w:rsidR="00A77888">
        <w:t xml:space="preserve"> </w:t>
      </w:r>
      <w:r w:rsidR="00E76879">
        <w:t>só</w:t>
      </w:r>
      <w:r w:rsidRPr="00337466">
        <w:t>lo</w:t>
      </w:r>
      <w:r w:rsidR="00A77888">
        <w:t xml:space="preserve"> </w:t>
      </w:r>
      <w:r w:rsidRPr="00337466">
        <w:t>comercializa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distribuidores;</w:t>
      </w:r>
    </w:p>
    <w:p w:rsidR="00BA6286" w:rsidRPr="00337466" w:rsidRDefault="00BA6286" w:rsidP="00A04696">
      <w:pPr>
        <w:pStyle w:val="INCISO"/>
        <w:spacing w:after="60" w:line="240" w:lineRule="auto"/>
      </w:pPr>
      <w:r w:rsidRPr="00AF5793">
        <w:rPr>
          <w:b/>
        </w:rPr>
        <w:t>d.</w:t>
      </w:r>
      <w:r w:rsidRPr="00337466">
        <w:tab/>
        <w:t>la</w:t>
      </w:r>
      <w:r w:rsidR="00A77888">
        <w:t xml:space="preserve"> </w:t>
      </w:r>
      <w:r w:rsidRPr="00337466">
        <w:t>documentación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Grupo</w:t>
      </w:r>
      <w:r w:rsidR="00A77888">
        <w:t xml:space="preserve"> </w:t>
      </w:r>
      <w:r w:rsidRPr="00337466">
        <w:t>Acerero</w:t>
      </w:r>
      <w:r w:rsidR="00A77888">
        <w:t xml:space="preserve"> </w:t>
      </w:r>
      <w:r w:rsidRPr="00337466">
        <w:t>aportó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sus</w:t>
      </w:r>
      <w:r w:rsidR="00A77888">
        <w:t xml:space="preserve"> </w:t>
      </w:r>
      <w:r w:rsidRPr="00337466">
        <w:t>importaciones,</w:t>
      </w:r>
      <w:r w:rsidR="00A77888">
        <w:t xml:space="preserve"> </w:t>
      </w:r>
      <w:r w:rsidRPr="00337466">
        <w:t>indica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durante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analizado</w:t>
      </w:r>
      <w:r w:rsidR="00A77888">
        <w:t xml:space="preserve"> </w:t>
      </w:r>
      <w:r w:rsidRPr="00337466">
        <w:t>esta</w:t>
      </w:r>
      <w:r w:rsidR="00A77888">
        <w:t xml:space="preserve"> </w:t>
      </w:r>
      <w:r w:rsidRPr="00337466">
        <w:t>empresa</w:t>
      </w:r>
      <w:r w:rsidR="00A77888">
        <w:t xml:space="preserve"> </w:t>
      </w:r>
      <w:r w:rsidRPr="00337466">
        <w:t>adquirió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especificaciones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normas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Solicitante</w:t>
      </w:r>
      <w:r w:rsidR="00A77888">
        <w:t xml:space="preserve"> </w:t>
      </w:r>
      <w:r w:rsidRPr="00337466">
        <w:t>produce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comercializa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manera</w:t>
      </w:r>
      <w:r w:rsidR="00A77888">
        <w:t xml:space="preserve"> </w:t>
      </w:r>
      <w:r w:rsidRPr="00337466">
        <w:t>común.</w:t>
      </w:r>
      <w:r w:rsidR="00A77888">
        <w:t xml:space="preserve"> </w:t>
      </w:r>
      <w:r w:rsidRPr="00337466">
        <w:t>Este</w:t>
      </w:r>
      <w:r w:rsidR="00A77888">
        <w:t xml:space="preserve"> </w:t>
      </w:r>
      <w:r w:rsidRPr="00337466">
        <w:t>hecho,</w:t>
      </w:r>
      <w:r w:rsidR="00A77888">
        <w:t xml:space="preserve"> </w:t>
      </w:r>
      <w:r w:rsidRPr="00337466">
        <w:t>por</w:t>
      </w:r>
      <w:r w:rsidR="00A77888">
        <w:t xml:space="preserve"> </w:t>
      </w:r>
      <w:r w:rsidRPr="00337466">
        <w:t>una</w:t>
      </w:r>
      <w:r w:rsidR="00A77888">
        <w:t xml:space="preserve"> </w:t>
      </w:r>
      <w:r w:rsidRPr="00337466">
        <w:t>parte,</w:t>
      </w:r>
      <w:r w:rsidR="00A77888">
        <w:t xml:space="preserve"> </w:t>
      </w:r>
      <w:r w:rsidRPr="00337466">
        <w:t>desvirtúa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producto</w:t>
      </w:r>
      <w:r w:rsidR="00A77888">
        <w:t xml:space="preserve"> </w:t>
      </w:r>
      <w:r w:rsidRPr="00337466">
        <w:t>importado</w:t>
      </w:r>
      <w:r w:rsidR="00A77888">
        <w:t xml:space="preserve"> </w:t>
      </w:r>
      <w:r w:rsidRPr="00337466">
        <w:t>pudiera</w:t>
      </w:r>
      <w:r w:rsidR="00A77888">
        <w:t xml:space="preserve"> </w:t>
      </w:r>
      <w:r w:rsidRPr="00337466">
        <w:t>tener</w:t>
      </w:r>
      <w:r w:rsidR="00A77888">
        <w:t xml:space="preserve"> </w:t>
      </w:r>
      <w:r w:rsidRPr="00337466">
        <w:t>una</w:t>
      </w:r>
      <w:r w:rsidR="00A77888">
        <w:t xml:space="preserve"> </w:t>
      </w:r>
      <w:r w:rsidRPr="00337466">
        <w:t>calidad</w:t>
      </w:r>
      <w:r w:rsidR="00A77888">
        <w:t xml:space="preserve"> </w:t>
      </w:r>
      <w:r w:rsidRPr="00337466">
        <w:t>distinta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fabricación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y,</w:t>
      </w:r>
      <w:r w:rsidR="00A77888">
        <w:t xml:space="preserve"> </w:t>
      </w:r>
      <w:r w:rsidRPr="00337466">
        <w:t>por</w:t>
      </w:r>
      <w:r w:rsidR="00A77888">
        <w:t xml:space="preserve"> </w:t>
      </w:r>
      <w:r w:rsidRPr="00337466">
        <w:t>otra,</w:t>
      </w:r>
      <w:r w:rsidR="00A77888">
        <w:t xml:space="preserve"> </w:t>
      </w:r>
      <w:r w:rsidRPr="00337466">
        <w:t>sustenta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razón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su</w:t>
      </w:r>
      <w:r w:rsidR="00A77888">
        <w:t xml:space="preserve"> </w:t>
      </w:r>
      <w:r w:rsidRPr="00337466">
        <w:t>importación</w:t>
      </w:r>
      <w:r w:rsidR="00A77888">
        <w:t xml:space="preserve"> </w:t>
      </w:r>
      <w:r w:rsidRPr="00337466">
        <w:t>obedece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precio,</w:t>
      </w:r>
      <w:r w:rsidR="00A77888">
        <w:t xml:space="preserve"> </w:t>
      </w:r>
      <w:r w:rsidRPr="00337466">
        <w:t>y</w:t>
      </w:r>
    </w:p>
    <w:p w:rsidR="00BA6286" w:rsidRPr="00337466" w:rsidRDefault="00BA6286" w:rsidP="00A04696">
      <w:pPr>
        <w:pStyle w:val="INCISO"/>
        <w:spacing w:after="60" w:line="240" w:lineRule="auto"/>
      </w:pPr>
      <w:r w:rsidRPr="00AF5793">
        <w:rPr>
          <w:b/>
        </w:rPr>
        <w:t>e.</w:t>
      </w:r>
      <w:r w:rsidRPr="00337466">
        <w:tab/>
        <w:t>carece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sustento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argumento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Marubeni</w:t>
      </w:r>
      <w:r w:rsidR="00A77888">
        <w:t xml:space="preserve"> </w:t>
      </w:r>
      <w:r w:rsidRPr="00337466">
        <w:t>puesto</w:t>
      </w:r>
      <w:r w:rsidR="00A77888">
        <w:t xml:space="preserve"> </w:t>
      </w:r>
      <w:r w:rsidRPr="00337466">
        <w:t>que,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conformidad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descrito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punto</w:t>
      </w:r>
      <w:r w:rsidR="00A77888">
        <w:t xml:space="preserve"> </w:t>
      </w:r>
      <w:r w:rsidRPr="00337466">
        <w:t>125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Resolución</w:t>
      </w:r>
      <w:r w:rsidR="00A77888">
        <w:t xml:space="preserve"> </w:t>
      </w:r>
      <w:r w:rsidRPr="00337466">
        <w:t>Preliminar,</w:t>
      </w:r>
      <w:r w:rsidR="00A77888">
        <w:t xml:space="preserve"> </w:t>
      </w:r>
      <w:r w:rsidRPr="00337466">
        <w:t>AHMSA</w:t>
      </w:r>
      <w:r w:rsidR="00A77888">
        <w:t xml:space="preserve"> </w:t>
      </w:r>
      <w:r w:rsidRPr="00337466">
        <w:t>produce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comercializa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espesores</w:t>
      </w:r>
      <w:r w:rsidR="00A77888">
        <w:t xml:space="preserve"> </w:t>
      </w:r>
      <w:r w:rsidRPr="00337466">
        <w:t>mayores</w:t>
      </w:r>
      <w:r w:rsidR="00A77888">
        <w:t xml:space="preserve"> </w:t>
      </w:r>
      <w:r w:rsidRPr="00337466">
        <w:t>de</w:t>
      </w:r>
      <w:r w:rsidR="00A77888"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37466">
          <w:t>2</w:t>
        </w:r>
        <w:r w:rsidR="00A77888">
          <w:t xml:space="preserve"> </w:t>
        </w:r>
        <w:r w:rsidRPr="00337466">
          <w:t>pulgadas</w:t>
        </w:r>
      </w:smartTag>
      <w:r w:rsidRPr="00337466">
        <w:t>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AF5793">
        <w:rPr>
          <w:b/>
          <w:szCs w:val="20"/>
        </w:rPr>
        <w:t>384.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Andritz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Hydro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reiteró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problemas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abastecimiento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relacionados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mínimos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restricciones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calidad.</w:t>
      </w:r>
    </w:p>
    <w:p w:rsidR="00BA6286" w:rsidRPr="00337466" w:rsidRDefault="00BA6286" w:rsidP="007266A9">
      <w:pPr>
        <w:pStyle w:val="texto0"/>
        <w:spacing w:after="46" w:line="240" w:lineRule="auto"/>
        <w:rPr>
          <w:szCs w:val="20"/>
        </w:rPr>
      </w:pPr>
      <w:r w:rsidRPr="00AF5793">
        <w:rPr>
          <w:b/>
          <w:szCs w:val="20"/>
        </w:rPr>
        <w:t>385.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normalizada.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refiere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limitado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máximos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37466">
          <w:rPr>
            <w:szCs w:val="20"/>
          </w:rPr>
          <w:t>2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señaló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conocimiento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producirla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investigación;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ii)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proveedores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/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distribuidores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proveyeron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satisfacer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requerimientos;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iii)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ofrece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garantía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meses,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lapso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significativamente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proveedores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extranjeros,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iv)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mínimos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vende,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considerablemente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requerimientos.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AF5793">
        <w:rPr>
          <w:b/>
          <w:szCs w:val="20"/>
        </w:rPr>
        <w:t>386.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encuentra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desvirtúen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independientemente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Andritz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Hydro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conocimiento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normalizada,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inciso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AF5793">
        <w:rPr>
          <w:b/>
          <w:szCs w:val="20"/>
        </w:rPr>
        <w:t>387.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proporcionó,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distintas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limitada,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ofrece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garantía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espesor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igual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37466">
          <w:rPr>
            <w:szCs w:val="20"/>
          </w:rPr>
          <w:t>2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pulgadas</w:t>
        </w:r>
      </w:smartTag>
      <w:r w:rsidRPr="00337466">
        <w:rPr>
          <w:szCs w:val="20"/>
        </w:rPr>
        <w:t>.</w:t>
      </w:r>
    </w:p>
    <w:p w:rsidR="00BA6286" w:rsidRPr="00337466" w:rsidRDefault="00BA6286" w:rsidP="00A04696">
      <w:pPr>
        <w:pStyle w:val="texto0"/>
        <w:spacing w:after="60" w:line="240" w:lineRule="auto"/>
        <w:rPr>
          <w:szCs w:val="20"/>
        </w:rPr>
      </w:pPr>
      <w:r w:rsidRPr="00AF5793">
        <w:rPr>
          <w:b/>
          <w:szCs w:val="20"/>
        </w:rPr>
        <w:t>388.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desvirtúan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hubiesen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efectuado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distintos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contraste,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concurren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absolutos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relativos.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hecho,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Grupo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reconoció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precio.</w:t>
      </w:r>
    </w:p>
    <w:p w:rsidR="00BA6286" w:rsidRPr="00337466" w:rsidRDefault="00BA6286" w:rsidP="007266A9">
      <w:pPr>
        <w:pStyle w:val="texto0"/>
        <w:spacing w:after="70"/>
        <w:rPr>
          <w:szCs w:val="20"/>
        </w:rPr>
      </w:pPr>
      <w:r w:rsidRPr="00AF5793">
        <w:rPr>
          <w:b/>
          <w:szCs w:val="20"/>
        </w:rPr>
        <w:t>389.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Adicionalmente,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constituyen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respaldan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continúen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ingresando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propiciará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insistan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demandar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enfrente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dificultades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comercializar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consecuencia,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verá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obligada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doméstico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prevalecerá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evitar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pérdida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mercado.</w:t>
      </w:r>
    </w:p>
    <w:p w:rsidR="00BA6286" w:rsidRPr="00337466" w:rsidRDefault="00BA6286" w:rsidP="007266A9">
      <w:pPr>
        <w:pStyle w:val="texto0"/>
        <w:spacing w:after="70"/>
        <w:rPr>
          <w:szCs w:val="20"/>
        </w:rPr>
      </w:pPr>
      <w:r w:rsidRPr="00AF5793">
        <w:rPr>
          <w:b/>
          <w:szCs w:val="20"/>
        </w:rPr>
        <w:t>390.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estimó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tendrían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consultora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CRU,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incluye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China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Lejano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Oriente;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53 a"/>
        </w:smartTagPr>
        <w:r w:rsidRPr="00337466">
          <w:rPr>
            <w:szCs w:val="20"/>
          </w:rPr>
          <w:t>153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156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2018).</w:t>
      </w:r>
    </w:p>
    <w:p w:rsidR="00BA6286" w:rsidRPr="00337466" w:rsidRDefault="00BA6286" w:rsidP="007266A9">
      <w:pPr>
        <w:pStyle w:val="texto0"/>
        <w:spacing w:after="70"/>
        <w:rPr>
          <w:szCs w:val="20"/>
        </w:rPr>
      </w:pPr>
      <w:r w:rsidRPr="00AF5793">
        <w:rPr>
          <w:b/>
          <w:szCs w:val="20"/>
        </w:rPr>
        <w:t>391.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replicó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ejercicio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estimaciones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descenso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mantendría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prácticamente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337466" w:rsidRDefault="00BA6286" w:rsidP="007266A9">
      <w:pPr>
        <w:pStyle w:val="texto0"/>
        <w:spacing w:after="70"/>
        <w:rPr>
          <w:szCs w:val="20"/>
        </w:rPr>
      </w:pPr>
      <w:r w:rsidRPr="00AF5793">
        <w:rPr>
          <w:b/>
          <w:szCs w:val="20"/>
        </w:rPr>
        <w:t>392.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cuestionaron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esgrimieron.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415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Preliminar.</w:t>
      </w:r>
    </w:p>
    <w:p w:rsidR="00BA6286" w:rsidRPr="00337466" w:rsidRDefault="00BA6286" w:rsidP="007266A9">
      <w:pPr>
        <w:pStyle w:val="texto0"/>
        <w:spacing w:after="70"/>
        <w:rPr>
          <w:szCs w:val="20"/>
        </w:rPr>
      </w:pPr>
      <w:smartTag w:uri="urn:schemas-microsoft-com:office:smarttags" w:element="metricconverter">
        <w:smartTagPr>
          <w:attr w:name="ProductID" w:val="393. A"/>
        </w:smartTagPr>
        <w:r w:rsidRPr="00AF5793">
          <w:rPr>
            <w:b/>
            <w:szCs w:val="20"/>
          </w:rPr>
          <w:t>393.</w:t>
        </w:r>
        <w:r w:rsidR="00A77888">
          <w:rPr>
            <w:b/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417 a"/>
        </w:smartTagPr>
        <w:r w:rsidRPr="00337466">
          <w:rPr>
            <w:szCs w:val="20"/>
          </w:rPr>
          <w:t>417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426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replicó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ejercicio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estimaciones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descenso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mantendría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prácticamente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</w:t>
      </w:r>
      <w:r w:rsidR="00A77888">
        <w:rPr>
          <w:szCs w:val="20"/>
        </w:rPr>
        <w:t xml:space="preserve"> </w:t>
      </w:r>
      <w:r w:rsidR="00E76879">
        <w:rPr>
          <w:szCs w:val="20"/>
        </w:rPr>
        <w:t>só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9%.</w:t>
      </w:r>
    </w:p>
    <w:p w:rsidR="00BA6286" w:rsidRPr="00337466" w:rsidRDefault="00BA6286" w:rsidP="007266A9">
      <w:pPr>
        <w:pStyle w:val="texto0"/>
        <w:spacing w:after="70"/>
        <w:rPr>
          <w:szCs w:val="20"/>
        </w:rPr>
      </w:pPr>
      <w:r w:rsidRPr="00AF5793">
        <w:rPr>
          <w:b/>
          <w:szCs w:val="20"/>
        </w:rPr>
        <w:t>394.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Delegación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aumentó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consecuencia,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disminuirá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futuro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cercano.</w:t>
      </w:r>
    </w:p>
    <w:p w:rsidR="00BA6286" w:rsidRPr="00337466" w:rsidRDefault="00BA6286" w:rsidP="007266A9">
      <w:pPr>
        <w:pStyle w:val="texto0"/>
        <w:spacing w:after="70"/>
        <w:rPr>
          <w:szCs w:val="20"/>
        </w:rPr>
      </w:pPr>
      <w:r w:rsidRPr="00AF5793">
        <w:rPr>
          <w:b/>
          <w:szCs w:val="20"/>
        </w:rPr>
        <w:t>395.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actual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excluye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dimensiones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bien,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dimensiones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continúa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siendo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interno.</w:t>
      </w:r>
    </w:p>
    <w:p w:rsidR="00BA6286" w:rsidRPr="00337466" w:rsidRDefault="00BA6286" w:rsidP="007266A9">
      <w:pPr>
        <w:pStyle w:val="texto0"/>
        <w:spacing w:after="70"/>
        <w:rPr>
          <w:szCs w:val="20"/>
        </w:rPr>
      </w:pPr>
      <w:r w:rsidRPr="00AF5793">
        <w:rPr>
          <w:b/>
          <w:szCs w:val="20"/>
        </w:rPr>
        <w:t>396.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Delegación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carece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evaluar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inferir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futuro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próximo.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comprenden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297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321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daño.</w:t>
      </w:r>
    </w:p>
    <w:p w:rsidR="00BA6286" w:rsidRPr="00337466" w:rsidRDefault="00BA6286" w:rsidP="007266A9">
      <w:pPr>
        <w:pStyle w:val="texto0"/>
        <w:spacing w:after="70"/>
        <w:rPr>
          <w:szCs w:val="20"/>
        </w:rPr>
      </w:pPr>
      <w:r w:rsidRPr="00AF5793">
        <w:rPr>
          <w:b/>
          <w:szCs w:val="20"/>
        </w:rPr>
        <w:t>397.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pertinente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alcanzarían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prospectivo,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propicia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modifiquen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futuro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posibilidad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demanda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importaciones.</w:t>
      </w:r>
    </w:p>
    <w:p w:rsidR="00BA6286" w:rsidRPr="00337466" w:rsidRDefault="00BA6286" w:rsidP="007266A9">
      <w:pPr>
        <w:pStyle w:val="texto0"/>
        <w:spacing w:after="70"/>
        <w:rPr>
          <w:szCs w:val="20"/>
        </w:rPr>
      </w:pPr>
      <w:r w:rsidRPr="00AF5793">
        <w:rPr>
          <w:b/>
          <w:szCs w:val="20"/>
        </w:rPr>
        <w:t>398.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consecuencia,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propuso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previas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razonable,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CRU,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especializada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consulta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ámbito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siderúrgicos,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estima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años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próximos,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tendencia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analizado.</w:t>
      </w:r>
    </w:p>
    <w:p w:rsidR="00BA6286" w:rsidRPr="00337466" w:rsidRDefault="00BA6286" w:rsidP="007266A9">
      <w:pPr>
        <w:pStyle w:val="texto0"/>
        <w:spacing w:after="60" w:line="240" w:lineRule="auto"/>
        <w:rPr>
          <w:szCs w:val="20"/>
        </w:rPr>
      </w:pPr>
      <w:r w:rsidRPr="00AF5793">
        <w:rPr>
          <w:b/>
          <w:szCs w:val="20"/>
        </w:rPr>
        <w:t>399.</w:t>
      </w:r>
      <w:r w:rsidR="00A77888">
        <w:rPr>
          <w:b/>
          <w:szCs w:val="20"/>
        </w:rPr>
        <w:t xml:space="preserve"> </w:t>
      </w:r>
      <w:r w:rsidRPr="00AF5793">
        <w:rPr>
          <w:szCs w:val="20"/>
        </w:rPr>
        <w:t>Al</w:t>
      </w:r>
      <w:r w:rsidR="00A77888">
        <w:rPr>
          <w:szCs w:val="20"/>
        </w:rPr>
        <w:t xml:space="preserve"> </w:t>
      </w:r>
      <w:r w:rsidRPr="00AF5793">
        <w:rPr>
          <w:szCs w:val="20"/>
        </w:rPr>
        <w:t>igual</w:t>
      </w:r>
      <w:r w:rsidR="00A77888">
        <w:rPr>
          <w:szCs w:val="20"/>
        </w:rPr>
        <w:t xml:space="preserve"> </w:t>
      </w:r>
      <w:r w:rsidRPr="00AF5793">
        <w:rPr>
          <w:szCs w:val="20"/>
        </w:rPr>
        <w:t>que</w:t>
      </w:r>
      <w:r w:rsidR="00A77888">
        <w:rPr>
          <w:szCs w:val="20"/>
        </w:rPr>
        <w:t xml:space="preserve"> </w:t>
      </w:r>
      <w:r w:rsidRPr="00AF5793">
        <w:rPr>
          <w:szCs w:val="20"/>
        </w:rPr>
        <w:t>en</w:t>
      </w:r>
      <w:r w:rsidR="00A77888">
        <w:rPr>
          <w:szCs w:val="20"/>
        </w:rPr>
        <w:t xml:space="preserve"> </w:t>
      </w:r>
      <w:r w:rsidRPr="00AF5793">
        <w:rPr>
          <w:szCs w:val="20"/>
        </w:rPr>
        <w:t>la</w:t>
      </w:r>
      <w:r w:rsidR="00A77888">
        <w:rPr>
          <w:szCs w:val="20"/>
        </w:rPr>
        <w:t xml:space="preserve"> </w:t>
      </w:r>
      <w:r w:rsidRPr="00AF5793">
        <w:rPr>
          <w:szCs w:val="20"/>
        </w:rPr>
        <w:t>etapa</w:t>
      </w:r>
      <w:r w:rsidR="00A77888">
        <w:rPr>
          <w:szCs w:val="20"/>
        </w:rPr>
        <w:t xml:space="preserve"> </w:t>
      </w:r>
      <w:r w:rsidRPr="00AF5793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AF5793">
        <w:rPr>
          <w:szCs w:val="20"/>
        </w:rPr>
        <w:t>de</w:t>
      </w:r>
      <w:r w:rsidR="00A77888">
        <w:rPr>
          <w:szCs w:val="20"/>
        </w:rPr>
        <w:t xml:space="preserve"> </w:t>
      </w:r>
      <w:r w:rsidRPr="00AF5793">
        <w:rPr>
          <w:szCs w:val="20"/>
        </w:rPr>
        <w:t>la</w:t>
      </w:r>
      <w:r w:rsidR="00A77888">
        <w:rPr>
          <w:szCs w:val="20"/>
        </w:rPr>
        <w:t xml:space="preserve"> </w:t>
      </w:r>
      <w:r w:rsidRPr="00AF5793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AF5793">
        <w:rPr>
          <w:szCs w:val="20"/>
        </w:rPr>
        <w:t>la</w:t>
      </w:r>
      <w:r w:rsidR="00A77888">
        <w:rPr>
          <w:szCs w:val="20"/>
        </w:rPr>
        <w:t xml:space="preserve"> </w:t>
      </w:r>
      <w:r w:rsidRPr="00AF5793">
        <w:rPr>
          <w:szCs w:val="20"/>
        </w:rPr>
        <w:t>Secretaría,</w:t>
      </w:r>
      <w:r w:rsidR="00A77888">
        <w:rPr>
          <w:szCs w:val="20"/>
        </w:rPr>
        <w:t xml:space="preserve"> </w:t>
      </w:r>
      <w:r w:rsidRPr="00AF5793">
        <w:rPr>
          <w:szCs w:val="20"/>
        </w:rPr>
        <w:t>a</w:t>
      </w:r>
      <w:r w:rsidR="00A77888">
        <w:rPr>
          <w:szCs w:val="20"/>
        </w:rPr>
        <w:t xml:space="preserve"> </w:t>
      </w:r>
      <w:r w:rsidRPr="00AF5793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AF5793">
        <w:rPr>
          <w:szCs w:val="20"/>
        </w:rPr>
        <w:t>de</w:t>
      </w:r>
      <w:r w:rsidR="00A77888">
        <w:rPr>
          <w:szCs w:val="20"/>
        </w:rPr>
        <w:t xml:space="preserve"> </w:t>
      </w:r>
      <w:r w:rsidRPr="00AF5793">
        <w:rPr>
          <w:szCs w:val="20"/>
        </w:rPr>
        <w:t>los</w:t>
      </w:r>
      <w:r w:rsidR="00A77888">
        <w:rPr>
          <w:szCs w:val="20"/>
        </w:rPr>
        <w:t xml:space="preserve"> </w:t>
      </w:r>
      <w:r w:rsidRPr="00AF5793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AF5793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292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296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replicó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estimaciones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descenso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investigado.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mantendría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prácticamente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</w:t>
      </w:r>
      <w:r w:rsidR="00A77888">
        <w:rPr>
          <w:szCs w:val="20"/>
        </w:rPr>
        <w:t xml:space="preserve"> </w:t>
      </w:r>
      <w:r w:rsidR="00E76879">
        <w:rPr>
          <w:szCs w:val="20"/>
        </w:rPr>
        <w:t>só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10%.</w:t>
      </w:r>
    </w:p>
    <w:p w:rsidR="00BA6286" w:rsidRPr="00337466" w:rsidRDefault="00BA6286" w:rsidP="007266A9">
      <w:pPr>
        <w:pStyle w:val="texto0"/>
        <w:spacing w:after="60" w:line="240" w:lineRule="auto"/>
        <w:rPr>
          <w:szCs w:val="20"/>
        </w:rPr>
      </w:pPr>
      <w:r w:rsidRPr="00AF5793">
        <w:rPr>
          <w:b/>
          <w:szCs w:val="20"/>
        </w:rPr>
        <w:t>400.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preceden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efectuaron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subvaloración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abastecimiento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están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asociados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práctica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incurrieron,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cuyos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quedaron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establecidos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07 a"/>
        </w:smartTagPr>
        <w:r w:rsidRPr="00337466">
          <w:rPr>
            <w:szCs w:val="20"/>
          </w:rPr>
          <w:t>107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230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Además,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abastecimiento,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negativo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utilidades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apartado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Resolución.</w:t>
      </w:r>
    </w:p>
    <w:p w:rsidR="00BA6286" w:rsidRPr="00337466" w:rsidRDefault="00BA6286" w:rsidP="007266A9">
      <w:pPr>
        <w:pStyle w:val="texto0"/>
        <w:spacing w:after="60" w:line="240" w:lineRule="auto"/>
        <w:rPr>
          <w:szCs w:val="20"/>
        </w:rPr>
      </w:pPr>
      <w:r w:rsidRPr="00AF5793">
        <w:rPr>
          <w:b/>
          <w:szCs w:val="20"/>
        </w:rPr>
        <w:t>401.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alcanzarían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continuarían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ubicándose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continuar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concurriendo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constituirían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incentivar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demanda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detrimento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AF5793" w:rsidRDefault="00AF5793" w:rsidP="007266A9">
      <w:pPr>
        <w:pStyle w:val="texto0"/>
        <w:spacing w:after="60" w:line="240" w:lineRule="auto"/>
        <w:rPr>
          <w:b/>
          <w:szCs w:val="20"/>
        </w:rPr>
      </w:pPr>
      <w:r>
        <w:rPr>
          <w:b/>
          <w:szCs w:val="20"/>
        </w:rPr>
        <w:t>7.</w:t>
      </w:r>
      <w:r w:rsidR="00A77888">
        <w:rPr>
          <w:b/>
          <w:szCs w:val="20"/>
        </w:rPr>
        <w:t xml:space="preserve"> </w:t>
      </w:r>
      <w:r w:rsidR="00BA6286" w:rsidRPr="00AF5793">
        <w:rPr>
          <w:b/>
          <w:szCs w:val="20"/>
        </w:rPr>
        <w:t>Efectos</w:t>
      </w:r>
      <w:r w:rsidR="00A77888">
        <w:rPr>
          <w:b/>
          <w:szCs w:val="20"/>
        </w:rPr>
        <w:t xml:space="preserve"> </w:t>
      </w:r>
      <w:r w:rsidR="00BA6286" w:rsidRPr="00AF5793">
        <w:rPr>
          <w:b/>
          <w:szCs w:val="20"/>
        </w:rPr>
        <w:t>reales</w:t>
      </w:r>
      <w:r w:rsidR="00A77888">
        <w:rPr>
          <w:b/>
          <w:szCs w:val="20"/>
        </w:rPr>
        <w:t xml:space="preserve"> </w:t>
      </w:r>
      <w:r w:rsidR="00BA6286" w:rsidRPr="00AF5793">
        <w:rPr>
          <w:b/>
          <w:szCs w:val="20"/>
        </w:rPr>
        <w:t>y</w:t>
      </w:r>
      <w:r w:rsidR="00A77888">
        <w:rPr>
          <w:b/>
          <w:szCs w:val="20"/>
        </w:rPr>
        <w:t xml:space="preserve"> </w:t>
      </w:r>
      <w:r w:rsidR="00BA6286" w:rsidRPr="00AF5793">
        <w:rPr>
          <w:b/>
          <w:szCs w:val="20"/>
        </w:rPr>
        <w:t>potenciales</w:t>
      </w:r>
      <w:r w:rsidR="00A77888">
        <w:rPr>
          <w:b/>
          <w:szCs w:val="20"/>
        </w:rPr>
        <w:t xml:space="preserve"> </w:t>
      </w:r>
      <w:r w:rsidR="00BA6286" w:rsidRPr="00AF5793">
        <w:rPr>
          <w:b/>
          <w:szCs w:val="20"/>
        </w:rPr>
        <w:t>sobre</w:t>
      </w:r>
      <w:r w:rsidR="00A77888">
        <w:rPr>
          <w:b/>
          <w:szCs w:val="20"/>
        </w:rPr>
        <w:t xml:space="preserve"> </w:t>
      </w:r>
      <w:r w:rsidR="00BA6286" w:rsidRPr="00AF5793">
        <w:rPr>
          <w:b/>
          <w:szCs w:val="20"/>
        </w:rPr>
        <w:t>la</w:t>
      </w:r>
      <w:r w:rsidR="00A77888">
        <w:rPr>
          <w:b/>
          <w:szCs w:val="20"/>
        </w:rPr>
        <w:t xml:space="preserve"> </w:t>
      </w:r>
      <w:r w:rsidR="00BA6286" w:rsidRPr="00AF5793">
        <w:rPr>
          <w:b/>
          <w:szCs w:val="20"/>
        </w:rPr>
        <w:t>rama</w:t>
      </w:r>
      <w:r w:rsidR="00A77888">
        <w:rPr>
          <w:b/>
          <w:szCs w:val="20"/>
        </w:rPr>
        <w:t xml:space="preserve"> </w:t>
      </w:r>
      <w:r w:rsidR="00BA6286" w:rsidRPr="00AF5793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="00BA6286" w:rsidRPr="00AF5793">
        <w:rPr>
          <w:b/>
          <w:szCs w:val="20"/>
        </w:rPr>
        <w:t>producción</w:t>
      </w:r>
      <w:r w:rsidR="00A77888">
        <w:rPr>
          <w:b/>
          <w:szCs w:val="20"/>
        </w:rPr>
        <w:t xml:space="preserve"> </w:t>
      </w:r>
      <w:r w:rsidR="00BA6286" w:rsidRPr="00AF5793">
        <w:rPr>
          <w:b/>
          <w:szCs w:val="20"/>
        </w:rPr>
        <w:t>nacional</w:t>
      </w:r>
    </w:p>
    <w:p w:rsidR="00BA6286" w:rsidRPr="00337466" w:rsidRDefault="00BA6286" w:rsidP="007266A9">
      <w:pPr>
        <w:pStyle w:val="texto0"/>
        <w:spacing w:after="60" w:line="240" w:lineRule="auto"/>
        <w:rPr>
          <w:szCs w:val="20"/>
        </w:rPr>
      </w:pPr>
      <w:r w:rsidRPr="00AF5793">
        <w:rPr>
          <w:b/>
          <w:szCs w:val="20"/>
        </w:rPr>
        <w:t>402.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3.1,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3.2,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evaluó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potenciales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similar.</w:t>
      </w:r>
    </w:p>
    <w:p w:rsidR="00BA6286" w:rsidRPr="00337466" w:rsidRDefault="00BA6286" w:rsidP="007266A9">
      <w:pPr>
        <w:pStyle w:val="texto0"/>
        <w:spacing w:after="60" w:line="240" w:lineRule="auto"/>
        <w:rPr>
          <w:szCs w:val="20"/>
        </w:rPr>
      </w:pPr>
      <w:bookmarkStart w:id="64" w:name="N_Ref3311702"/>
      <w:r w:rsidRPr="00AF5793">
        <w:rPr>
          <w:b/>
          <w:szCs w:val="20"/>
        </w:rPr>
        <w:t>403.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demanda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llevaron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cabo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requirieron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“El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eólico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Hipólito”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Coahuila;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Gasoducto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Webb,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Texas–Escobedo,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Nuevo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Agregó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proveer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proyectos.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inciso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WW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Inicio.</w:t>
      </w:r>
      <w:bookmarkEnd w:id="64"/>
    </w:p>
    <w:p w:rsidR="00BA6286" w:rsidRPr="00337466" w:rsidRDefault="00BA6286" w:rsidP="007266A9">
      <w:pPr>
        <w:pStyle w:val="texto0"/>
        <w:spacing w:after="60" w:line="240" w:lineRule="auto"/>
        <w:rPr>
          <w:szCs w:val="20"/>
        </w:rPr>
      </w:pPr>
      <w:r w:rsidRPr="00AF5793">
        <w:rPr>
          <w:b/>
          <w:szCs w:val="20"/>
        </w:rPr>
        <w:t>404.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consecuencia,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instalada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considerablemente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particular,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Agregó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realizaron,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tradujo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afectación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variables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337466" w:rsidRDefault="00BA6286" w:rsidP="007266A9">
      <w:pPr>
        <w:pStyle w:val="texto0"/>
        <w:spacing w:after="60" w:line="240" w:lineRule="auto"/>
        <w:rPr>
          <w:szCs w:val="20"/>
        </w:rPr>
      </w:pPr>
      <w:r w:rsidRPr="00AF5793">
        <w:rPr>
          <w:b/>
          <w:szCs w:val="20"/>
        </w:rPr>
        <w:t>405.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Delegación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Nippon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JFE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Kobe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tendientes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432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Preliminar.</w:t>
      </w:r>
    </w:p>
    <w:p w:rsidR="00BA6286" w:rsidRPr="00337466" w:rsidRDefault="00BA6286" w:rsidP="007266A9">
      <w:pPr>
        <w:pStyle w:val="texto0"/>
        <w:spacing w:after="60" w:line="240" w:lineRule="auto"/>
        <w:rPr>
          <w:szCs w:val="20"/>
        </w:rPr>
      </w:pPr>
      <w:bookmarkStart w:id="65" w:name="N_Ref3311607"/>
      <w:r w:rsidRPr="00AF5793">
        <w:rPr>
          <w:b/>
          <w:szCs w:val="20"/>
        </w:rPr>
        <w:t>406.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Nippon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JFE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Kobe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Mitsui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Delegación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reiteraron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nacional:</w:t>
      </w:r>
      <w:bookmarkEnd w:id="65"/>
    </w:p>
    <w:p w:rsidR="00BA6286" w:rsidRPr="00337466" w:rsidRDefault="00BA6286" w:rsidP="007266A9">
      <w:pPr>
        <w:pStyle w:val="INCISO"/>
        <w:spacing w:after="60" w:line="240" w:lineRule="auto"/>
      </w:pPr>
      <w:r w:rsidRPr="00AF5793">
        <w:rPr>
          <w:b/>
        </w:rPr>
        <w:t>a.</w:t>
      </w:r>
      <w:r w:rsidRPr="00337466">
        <w:tab/>
        <w:t>Ferriera,</w:t>
      </w:r>
      <w:r w:rsidR="00A77888">
        <w:t xml:space="preserve"> </w:t>
      </w:r>
      <w:r w:rsidRPr="00337466">
        <w:t>Marcegaglia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Metinvest</w:t>
      </w:r>
      <w:r w:rsidR="00A77888">
        <w:t xml:space="preserve"> </w:t>
      </w:r>
      <w:r w:rsidRPr="00337466">
        <w:t>argumentaron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participación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investigadas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total</w:t>
      </w:r>
      <w:r w:rsidR="00A77888">
        <w:t xml:space="preserve"> </w:t>
      </w:r>
      <w:r w:rsidRPr="00337466">
        <w:t>importado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fue</w:t>
      </w:r>
      <w:r w:rsidR="00A77888">
        <w:t xml:space="preserve"> </w:t>
      </w:r>
      <w:r w:rsidRPr="00337466">
        <w:t>significativa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indicadores</w:t>
      </w:r>
      <w:r w:rsidR="00A77888">
        <w:t xml:space="preserve"> </w:t>
      </w:r>
      <w:r w:rsidRPr="00337466">
        <w:t>relevantes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rama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producción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observaron</w:t>
      </w:r>
      <w:r w:rsidR="00A77888">
        <w:t xml:space="preserve"> </w:t>
      </w:r>
      <w:r w:rsidRPr="00337466">
        <w:t>un</w:t>
      </w:r>
      <w:r w:rsidR="00A77888">
        <w:t xml:space="preserve"> </w:t>
      </w:r>
      <w:r w:rsidRPr="00337466">
        <w:t>desempeño</w:t>
      </w:r>
      <w:r w:rsidR="00A77888">
        <w:t xml:space="preserve"> </w:t>
      </w:r>
      <w:r w:rsidRPr="00337466">
        <w:t>positivo;</w:t>
      </w:r>
    </w:p>
    <w:p w:rsidR="00BA6286" w:rsidRPr="00337466" w:rsidRDefault="00BA6286" w:rsidP="007266A9">
      <w:pPr>
        <w:pStyle w:val="INCISO"/>
        <w:spacing w:after="60" w:line="240" w:lineRule="auto"/>
      </w:pPr>
      <w:bookmarkStart w:id="66" w:name="N_Ref3311614"/>
      <w:r w:rsidRPr="00AF5793">
        <w:rPr>
          <w:b/>
        </w:rPr>
        <w:t>b.</w:t>
      </w:r>
      <w:r w:rsidRPr="00337466">
        <w:tab/>
        <w:t>las</w:t>
      </w:r>
      <w:r w:rsidR="00A77888">
        <w:t xml:space="preserve"> </w:t>
      </w:r>
      <w:r w:rsidRPr="00337466">
        <w:t>Exportadoras</w:t>
      </w:r>
      <w:r w:rsidR="00A77888">
        <w:t xml:space="preserve"> </w:t>
      </w:r>
      <w:r w:rsidRPr="00337466">
        <w:t>japonesas</w:t>
      </w:r>
      <w:r w:rsidR="00A77888">
        <w:t xml:space="preserve"> </w:t>
      </w:r>
      <w:r w:rsidRPr="00337466">
        <w:t>argumentaron</w:t>
      </w:r>
      <w:r w:rsidR="00A77888">
        <w:t xml:space="preserve"> </w:t>
      </w:r>
      <w:r w:rsidRPr="00337466">
        <w:t>que:</w:t>
      </w:r>
      <w:bookmarkEnd w:id="66"/>
    </w:p>
    <w:p w:rsidR="00BA6286" w:rsidRPr="00337466" w:rsidRDefault="00BA6286" w:rsidP="007266A9">
      <w:pPr>
        <w:pStyle w:val="texto0"/>
        <w:spacing w:after="60" w:line="240" w:lineRule="auto"/>
        <w:ind w:left="1440" w:hanging="360"/>
        <w:rPr>
          <w:szCs w:val="20"/>
        </w:rPr>
      </w:pPr>
      <w:r w:rsidRPr="00AF5793">
        <w:rPr>
          <w:b/>
          <w:szCs w:val="20"/>
          <w:lang w:val="es-ES_tradnl"/>
        </w:rPr>
        <w:t>i.</w:t>
      </w:r>
      <w:r w:rsidRPr="00337466">
        <w:rPr>
          <w:szCs w:val="20"/>
          <w:lang w:val="es-ES_tradnl"/>
        </w:rPr>
        <w:tab/>
        <w:t>en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relación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con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la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producción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nacional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placa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acero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hoja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la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Secretaría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no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realizó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un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análisis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adecuado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su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desempeño;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creció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una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proporción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mayor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mundial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mejor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economía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mexicana,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actividades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secundarias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sector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manufacturero;</w:t>
      </w:r>
    </w:p>
    <w:p w:rsidR="00BA6286" w:rsidRPr="00337466" w:rsidRDefault="00BA6286" w:rsidP="007266A9">
      <w:pPr>
        <w:pStyle w:val="texto0"/>
        <w:spacing w:after="70" w:line="240" w:lineRule="auto"/>
        <w:ind w:left="1440" w:hanging="360"/>
        <w:rPr>
          <w:szCs w:val="20"/>
          <w:lang w:val="es-ES_tradnl"/>
        </w:rPr>
      </w:pPr>
      <w:r w:rsidRPr="00AF5793">
        <w:rPr>
          <w:b/>
          <w:szCs w:val="20"/>
          <w:lang w:val="es-ES_tradnl"/>
        </w:rPr>
        <w:t>ii.</w:t>
      </w:r>
      <w:r w:rsidRPr="00337466">
        <w:rPr>
          <w:szCs w:val="20"/>
          <w:lang w:val="es-ES_tradnl"/>
        </w:rPr>
        <w:tab/>
        <w:t>el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desempeño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positivo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que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la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producción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nacional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registró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lo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largo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del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periodo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analizado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(16%),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particular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el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investigado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(46%),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es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opuesto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al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que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observó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la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producción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mundial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placa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acero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hoja;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este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hecho,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desvirtúa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uno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los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supuestos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fundamentales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para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determinar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la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existencia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amenaza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daño: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la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contracción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la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producción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interna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una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falta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crecimiento,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y</w:t>
      </w:r>
    </w:p>
    <w:p w:rsidR="00BA6286" w:rsidRPr="00337466" w:rsidRDefault="00BA6286" w:rsidP="007266A9">
      <w:pPr>
        <w:pStyle w:val="texto0"/>
        <w:spacing w:after="80" w:line="218" w:lineRule="exact"/>
        <w:ind w:left="1440" w:hanging="360"/>
        <w:rPr>
          <w:szCs w:val="20"/>
          <w:lang w:val="es-ES_tradnl"/>
        </w:rPr>
      </w:pPr>
      <w:r w:rsidRPr="00AF5793">
        <w:rPr>
          <w:b/>
          <w:szCs w:val="20"/>
          <w:lang w:val="es-ES_tradnl"/>
        </w:rPr>
        <w:t>iii.</w:t>
      </w:r>
      <w:r w:rsidRPr="00337466">
        <w:rPr>
          <w:szCs w:val="20"/>
          <w:lang w:val="es-ES_tradnl"/>
        </w:rPr>
        <w:tab/>
        <w:t>la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producción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nacional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y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las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importaciones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totales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observaron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un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comportamiento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opuesto;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por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lo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tanto,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es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evidente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que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las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importaciones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investigadas,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las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cuales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no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mostraron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un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aumento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significativo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términos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absolutos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ni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relación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con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la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producción,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no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tuvieron</w:t>
      </w:r>
      <w:r w:rsidR="00F32677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un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efecto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adverso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la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producción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nacional.</w:t>
      </w:r>
    </w:p>
    <w:p w:rsidR="00BA6286" w:rsidRPr="00337466" w:rsidRDefault="00BA6286" w:rsidP="007266A9">
      <w:pPr>
        <w:pStyle w:val="INCISO"/>
        <w:spacing w:after="80" w:line="218" w:lineRule="exact"/>
      </w:pPr>
      <w:r w:rsidRPr="00AF5793">
        <w:rPr>
          <w:b/>
        </w:rPr>
        <w:t>c.</w:t>
      </w:r>
      <w:r w:rsidRPr="00AF5793">
        <w:rPr>
          <w:b/>
        </w:rPr>
        <w:tab/>
      </w:r>
      <w:r w:rsidRPr="00337466">
        <w:t>la</w:t>
      </w:r>
      <w:r w:rsidR="00A77888">
        <w:t xml:space="preserve"> </w:t>
      </w:r>
      <w:r w:rsidRPr="00337466">
        <w:t>Delegación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Unión</w:t>
      </w:r>
      <w:r w:rsidR="00A77888">
        <w:t xml:space="preserve"> </w:t>
      </w:r>
      <w:r w:rsidRPr="00337466">
        <w:t>Europea</w:t>
      </w:r>
      <w:r w:rsidR="00A77888">
        <w:t xml:space="preserve"> </w:t>
      </w:r>
      <w:r w:rsidRPr="00337466">
        <w:t>reiteró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indicadores</w:t>
      </w:r>
      <w:r w:rsidR="00A77888">
        <w:t xml:space="preserve"> </w:t>
      </w:r>
      <w:r w:rsidRPr="00337466">
        <w:t>como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producción,</w:t>
      </w:r>
      <w:r w:rsidR="00A77888">
        <w:t xml:space="preserve"> </w:t>
      </w:r>
      <w:r w:rsidRPr="00337466">
        <w:t>ventas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mercado</w:t>
      </w:r>
      <w:r w:rsidR="00A77888">
        <w:t xml:space="preserve"> </w:t>
      </w:r>
      <w:r w:rsidRPr="00337466">
        <w:t>interno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uso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capacidad</w:t>
      </w:r>
      <w:r w:rsidR="00A77888">
        <w:t xml:space="preserve"> </w:t>
      </w:r>
      <w:r w:rsidRPr="00337466">
        <w:t>instalada</w:t>
      </w:r>
      <w:r w:rsidR="00A77888">
        <w:t xml:space="preserve"> </w:t>
      </w:r>
      <w:r w:rsidRPr="00337466">
        <w:t>registraron</w:t>
      </w:r>
      <w:r w:rsidR="00A77888">
        <w:t xml:space="preserve"> </w:t>
      </w:r>
      <w:r w:rsidRPr="00337466">
        <w:t>un</w:t>
      </w:r>
      <w:r w:rsidR="00A77888">
        <w:t xml:space="preserve"> </w:t>
      </w:r>
      <w:r w:rsidRPr="00337466">
        <w:t>desempeño</w:t>
      </w:r>
      <w:r w:rsidR="00A77888">
        <w:t xml:space="preserve"> </w:t>
      </w:r>
      <w:r w:rsidRPr="00337466">
        <w:t>positivo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analizado,</w:t>
      </w:r>
      <w:r w:rsidR="00A77888">
        <w:t xml:space="preserve"> </w:t>
      </w:r>
      <w:r w:rsidRPr="00337466">
        <w:t>particularmente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investigado.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mismo</w:t>
      </w:r>
      <w:r w:rsidR="00A77888">
        <w:t xml:space="preserve"> </w:t>
      </w:r>
      <w:r w:rsidRPr="00337466">
        <w:t>sentido,</w:t>
      </w:r>
      <w:r w:rsidR="00A77888">
        <w:t xml:space="preserve"> </w:t>
      </w:r>
      <w:r w:rsidRPr="00337466">
        <w:t>Mitsui</w:t>
      </w:r>
      <w:r w:rsidR="00A77888">
        <w:t xml:space="preserve"> </w:t>
      </w:r>
      <w:r w:rsidRPr="00337466">
        <w:t>argumentó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rama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producción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observó</w:t>
      </w:r>
      <w:r w:rsidR="00A77888">
        <w:t xml:space="preserve"> </w:t>
      </w:r>
      <w:r w:rsidRPr="00337466">
        <w:t>un</w:t>
      </w:r>
      <w:r w:rsidR="00A77888">
        <w:t xml:space="preserve"> </w:t>
      </w:r>
      <w:r w:rsidRPr="00337466">
        <w:t>comportamiento</w:t>
      </w:r>
      <w:r w:rsidR="00A77888">
        <w:t xml:space="preserve"> </w:t>
      </w:r>
      <w:r w:rsidRPr="00337466">
        <w:t>positivo;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particular,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propios</w:t>
      </w:r>
      <w:r w:rsidR="00A77888">
        <w:t xml:space="preserve"> </w:t>
      </w:r>
      <w:r w:rsidRPr="00337466">
        <w:t>estudios</w:t>
      </w:r>
      <w:r w:rsidR="00A77888">
        <w:t xml:space="preserve"> </w:t>
      </w:r>
      <w:r w:rsidRPr="00337466">
        <w:t>financieros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Solicitante</w:t>
      </w:r>
      <w:r w:rsidR="00A77888">
        <w:t xml:space="preserve"> </w:t>
      </w:r>
      <w:r w:rsidRPr="00337466">
        <w:t>demuestran</w:t>
      </w:r>
      <w:r w:rsidR="00A77888">
        <w:t xml:space="preserve"> </w:t>
      </w:r>
      <w:r w:rsidRPr="00337466">
        <w:t>una</w:t>
      </w:r>
      <w:r w:rsidR="00A77888">
        <w:t xml:space="preserve"> </w:t>
      </w:r>
      <w:r w:rsidRPr="00337466">
        <w:t>tendencia</w:t>
      </w:r>
      <w:r w:rsidR="00A77888">
        <w:t xml:space="preserve"> </w:t>
      </w:r>
      <w:r w:rsidRPr="00337466">
        <w:t>positiva.</w:t>
      </w:r>
    </w:p>
    <w:p w:rsidR="00BA6286" w:rsidRPr="00337466" w:rsidRDefault="00BA6286" w:rsidP="007266A9">
      <w:pPr>
        <w:pStyle w:val="texto0"/>
        <w:spacing w:after="80" w:line="218" w:lineRule="exact"/>
        <w:rPr>
          <w:szCs w:val="20"/>
        </w:rPr>
      </w:pPr>
      <w:r w:rsidRPr="00AF5793">
        <w:rPr>
          <w:b/>
          <w:szCs w:val="20"/>
        </w:rPr>
        <w:t>407.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comprende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examen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repercusión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examinar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sugirieron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transcurso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comprenden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297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321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acumularlas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337466" w:rsidRDefault="00BA6286" w:rsidP="007266A9">
      <w:pPr>
        <w:pStyle w:val="texto0"/>
        <w:spacing w:after="80" w:line="218" w:lineRule="exact"/>
        <w:rPr>
          <w:szCs w:val="20"/>
        </w:rPr>
      </w:pPr>
      <w:r w:rsidRPr="00AF5793">
        <w:rPr>
          <w:b/>
          <w:szCs w:val="20"/>
        </w:rPr>
        <w:t>408.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406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inciso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Resolución.</w:t>
      </w:r>
    </w:p>
    <w:p w:rsidR="00BA6286" w:rsidRPr="00337466" w:rsidRDefault="00BA6286" w:rsidP="007266A9">
      <w:pPr>
        <w:pStyle w:val="texto0"/>
        <w:spacing w:after="80" w:line="218" w:lineRule="exact"/>
        <w:rPr>
          <w:szCs w:val="20"/>
        </w:rPr>
      </w:pPr>
      <w:r w:rsidRPr="00AF5793">
        <w:rPr>
          <w:b/>
          <w:szCs w:val="20"/>
        </w:rPr>
        <w:t>409.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ocupa,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positiva,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bien,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negativa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examen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concurren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repercusiones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potenciales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evaluados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integral,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legislación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consecuencia,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concluyente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daño.</w:t>
      </w:r>
    </w:p>
    <w:p w:rsidR="00BA6286" w:rsidRPr="00337466" w:rsidRDefault="00BA6286" w:rsidP="007266A9">
      <w:pPr>
        <w:pStyle w:val="texto0"/>
        <w:spacing w:after="80" w:line="218" w:lineRule="exact"/>
        <w:rPr>
          <w:szCs w:val="20"/>
        </w:rPr>
      </w:pPr>
      <w:r w:rsidRPr="00AF5793">
        <w:rPr>
          <w:b/>
          <w:szCs w:val="20"/>
        </w:rPr>
        <w:t>410.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carece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sentido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mundial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desvirtúa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supuestos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falta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crecimiento.</w:t>
      </w:r>
    </w:p>
    <w:p w:rsidR="00BA6286" w:rsidRPr="00337466" w:rsidRDefault="00BA6286" w:rsidP="007266A9">
      <w:pPr>
        <w:pStyle w:val="texto0"/>
        <w:spacing w:after="80" w:line="218" w:lineRule="exact"/>
        <w:rPr>
          <w:szCs w:val="20"/>
        </w:rPr>
      </w:pPr>
      <w:r w:rsidRPr="00AF5793">
        <w:rPr>
          <w:b/>
          <w:szCs w:val="20"/>
        </w:rPr>
        <w:t>411.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mundial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obedece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relevantes,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principales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circunstancias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mexicano;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ejemplo,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demanda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diversos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403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consecuencia,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mundial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mexicano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necesariamente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comportamiento.</w:t>
      </w:r>
    </w:p>
    <w:p w:rsidR="00BA6286" w:rsidRPr="00337466" w:rsidRDefault="00BA6286" w:rsidP="007266A9">
      <w:pPr>
        <w:pStyle w:val="texto0"/>
        <w:spacing w:after="80" w:line="218" w:lineRule="exact"/>
        <w:rPr>
          <w:szCs w:val="20"/>
        </w:rPr>
      </w:pPr>
      <w:r w:rsidRPr="00AF5793">
        <w:rPr>
          <w:b/>
          <w:szCs w:val="20"/>
        </w:rPr>
        <w:t>412.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refieren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falta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337466" w:rsidRDefault="00BA6286" w:rsidP="007266A9">
      <w:pPr>
        <w:pStyle w:val="texto0"/>
        <w:spacing w:after="80" w:line="218" w:lineRule="exact"/>
        <w:rPr>
          <w:szCs w:val="20"/>
        </w:rPr>
      </w:pPr>
      <w:smartTag w:uri="urn:schemas-microsoft-com:office:smarttags" w:element="metricconverter">
        <w:smartTagPr>
          <w:attr w:name="ProductID" w:val="413. A"/>
        </w:smartTagPr>
        <w:r w:rsidRPr="00AF5793">
          <w:rPr>
            <w:b/>
            <w:szCs w:val="20"/>
          </w:rPr>
          <w:t>413.</w:t>
        </w:r>
        <w:r w:rsidR="00A77888">
          <w:rPr>
            <w:b/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fin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evaluar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comparecientes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esgrimieron,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292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296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dictaminados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carácter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280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263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actualizó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Índice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Consumidor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Instituto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Estadística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Geografía.</w:t>
      </w:r>
    </w:p>
    <w:p w:rsidR="00BA6286" w:rsidRPr="00337466" w:rsidRDefault="00BA6286" w:rsidP="007266A9">
      <w:pPr>
        <w:pStyle w:val="texto0"/>
        <w:spacing w:after="80" w:line="218" w:lineRule="exact"/>
        <w:rPr>
          <w:szCs w:val="20"/>
        </w:rPr>
      </w:pPr>
      <w:r w:rsidRPr="00AF5793">
        <w:rPr>
          <w:b/>
          <w:szCs w:val="20"/>
        </w:rPr>
        <w:t>414.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caída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6%: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14%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</w:p>
    <w:p w:rsidR="00BA6286" w:rsidRPr="00337466" w:rsidRDefault="00BA6286" w:rsidP="007266A9">
      <w:pPr>
        <w:pStyle w:val="texto0"/>
        <w:spacing w:after="70" w:line="240" w:lineRule="auto"/>
        <w:rPr>
          <w:szCs w:val="20"/>
        </w:rPr>
      </w:pPr>
      <w:bookmarkStart w:id="67" w:name="N_Ref3315425"/>
      <w:r w:rsidRPr="00AF5793">
        <w:rPr>
          <w:b/>
          <w:szCs w:val="20"/>
        </w:rPr>
        <w:t>415.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contexto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externo),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17%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23%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52%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destinaron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indican:</w:t>
      </w:r>
      <w:bookmarkEnd w:id="67"/>
    </w:p>
    <w:p w:rsidR="00BA6286" w:rsidRPr="00337466" w:rsidRDefault="00BA6286" w:rsidP="007266A9">
      <w:pPr>
        <w:pStyle w:val="INCISO"/>
        <w:spacing w:after="70" w:line="240" w:lineRule="auto"/>
      </w:pPr>
      <w:r w:rsidRPr="00AF5793">
        <w:rPr>
          <w:b/>
        </w:rPr>
        <w:t>a.</w:t>
      </w:r>
      <w:r w:rsidRPr="00AF5793">
        <w:rPr>
          <w:b/>
        </w:rPr>
        <w:tab/>
      </w:r>
      <w:r w:rsidRPr="00337466">
        <w:t>las</w:t>
      </w:r>
      <w:r w:rsidR="00A77888">
        <w:t xml:space="preserve"> </w:t>
      </w:r>
      <w:r w:rsidRPr="00337466">
        <w:t>ventas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mercado</w:t>
      </w:r>
      <w:r w:rsidR="00A77888">
        <w:t xml:space="preserve"> </w:t>
      </w:r>
      <w:r w:rsidRPr="00337466">
        <w:t>interno</w:t>
      </w:r>
      <w:r w:rsidR="00A77888">
        <w:t xml:space="preserve"> </w:t>
      </w:r>
      <w:r w:rsidRPr="00337466">
        <w:t>disminuyeron</w:t>
      </w:r>
      <w:r w:rsidR="00A77888">
        <w:t xml:space="preserve"> </w:t>
      </w:r>
      <w:r w:rsidRPr="00337466">
        <w:t>28%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2014-abril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2015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siguiente</w:t>
      </w:r>
      <w:r w:rsidR="00A77888">
        <w:t xml:space="preserve"> </w:t>
      </w:r>
      <w:r w:rsidRPr="00337466">
        <w:t>lapso</w:t>
      </w:r>
      <w:r w:rsidR="00A77888">
        <w:t xml:space="preserve"> </w:t>
      </w:r>
      <w:r w:rsidRPr="00337466">
        <w:t>comparable,</w:t>
      </w:r>
      <w:r w:rsidR="00A77888">
        <w:t xml:space="preserve"> </w:t>
      </w:r>
      <w:r w:rsidRPr="00337466">
        <w:t>pero</w:t>
      </w:r>
      <w:r w:rsidR="00A77888">
        <w:t xml:space="preserve"> </w:t>
      </w:r>
      <w:r w:rsidRPr="00337466">
        <w:t>aumentaron</w:t>
      </w:r>
      <w:r w:rsidR="00A77888">
        <w:t xml:space="preserve"> </w:t>
      </w:r>
      <w:r w:rsidRPr="00337466">
        <w:t>65%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investigado,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significó</w:t>
      </w:r>
      <w:r w:rsidR="00A77888">
        <w:t xml:space="preserve"> </w:t>
      </w:r>
      <w:r w:rsidRPr="00337466">
        <w:t>un</w:t>
      </w:r>
      <w:r w:rsidR="00A77888">
        <w:t xml:space="preserve"> </w:t>
      </w:r>
      <w:r w:rsidRPr="00337466">
        <w:t>crecimiento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analizado;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mismos</w:t>
      </w:r>
      <w:r w:rsidR="00A77888">
        <w:t xml:space="preserve"> </w:t>
      </w:r>
      <w:r w:rsidRPr="00337466">
        <w:t>periodos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exportaciones</w:t>
      </w:r>
      <w:r w:rsidR="00A77888">
        <w:t xml:space="preserve"> </w:t>
      </w:r>
      <w:r w:rsidRPr="00337466">
        <w:t>aumentaron</w:t>
      </w:r>
      <w:r w:rsidR="00A77888">
        <w:t xml:space="preserve"> </w:t>
      </w:r>
      <w:r w:rsidRPr="00337466">
        <w:t>7%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disminuyeron</w:t>
      </w:r>
      <w:r w:rsidR="00A77888">
        <w:t xml:space="preserve"> </w:t>
      </w:r>
      <w:r w:rsidRPr="00337466">
        <w:t>9%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2%,</w:t>
      </w:r>
      <w:r w:rsidR="00A77888">
        <w:t xml:space="preserve"> </w:t>
      </w:r>
      <w:r w:rsidRPr="00337466">
        <w:t>respectivamente,</w:t>
      </w:r>
      <w:r w:rsidR="00A77888">
        <w:t xml:space="preserve"> </w:t>
      </w:r>
      <w:r w:rsidRPr="00337466">
        <w:t>y</w:t>
      </w:r>
    </w:p>
    <w:p w:rsidR="00BA6286" w:rsidRPr="00337466" w:rsidRDefault="00BA6286" w:rsidP="007266A9">
      <w:pPr>
        <w:pStyle w:val="INCISO"/>
        <w:spacing w:after="70" w:line="240" w:lineRule="auto"/>
      </w:pPr>
      <w:r w:rsidRPr="00AF5793">
        <w:rPr>
          <w:b/>
        </w:rPr>
        <w:t>b.</w:t>
      </w:r>
      <w:r w:rsidRPr="00337466">
        <w:tab/>
        <w:t>las</w:t>
      </w:r>
      <w:r w:rsidR="00A77888">
        <w:t xml:space="preserve"> </w:t>
      </w:r>
      <w:r w:rsidRPr="00337466">
        <w:t>exportaciones</w:t>
      </w:r>
      <w:r w:rsidR="00A77888">
        <w:t xml:space="preserve"> </w:t>
      </w:r>
      <w:r w:rsidRPr="00337466">
        <w:t>representaron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promedio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13%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producción</w:t>
      </w:r>
      <w:r w:rsidR="00A77888">
        <w:t xml:space="preserve"> </w:t>
      </w:r>
      <w:r w:rsidRPr="00337466">
        <w:t>total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14%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ventas</w:t>
      </w:r>
      <w:r w:rsidR="00A77888">
        <w:t xml:space="preserve"> </w:t>
      </w:r>
      <w:r w:rsidRPr="00337466">
        <w:t>totales</w:t>
      </w:r>
      <w:r w:rsidR="00A77888">
        <w:t xml:space="preserve"> </w:t>
      </w:r>
      <w:r w:rsidRPr="00337466">
        <w:t>durante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analizado,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refleja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rama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producción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depende</w:t>
      </w:r>
      <w:r w:rsidR="00A77888">
        <w:t xml:space="preserve"> </w:t>
      </w:r>
      <w:r w:rsidRPr="00337466">
        <w:t>fundamentalmente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mercado</w:t>
      </w:r>
      <w:r w:rsidR="00A77888">
        <w:t xml:space="preserve"> </w:t>
      </w:r>
      <w:r w:rsidRPr="00337466">
        <w:t>interno,</w:t>
      </w:r>
      <w:r w:rsidR="00A77888">
        <w:t xml:space="preserve"> </w:t>
      </w:r>
      <w:r w:rsidRPr="00337466">
        <w:t>donde</w:t>
      </w:r>
      <w:r w:rsidR="00A77888">
        <w:t xml:space="preserve"> </w:t>
      </w:r>
      <w:r w:rsidRPr="00337466">
        <w:t>compite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condiciones</w:t>
      </w:r>
      <w:r w:rsidR="00F32677">
        <w:t xml:space="preserve"> </w:t>
      </w:r>
      <w:r w:rsidRPr="00337466">
        <w:t>de</w:t>
      </w:r>
      <w:r w:rsidR="00A77888">
        <w:t xml:space="preserve"> </w:t>
      </w:r>
      <w:r w:rsidRPr="00337466">
        <w:t>discriminación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precios.</w:t>
      </w:r>
    </w:p>
    <w:p w:rsidR="00BA6286" w:rsidRPr="00337466" w:rsidRDefault="00BA6286" w:rsidP="007266A9">
      <w:pPr>
        <w:pStyle w:val="texto0"/>
        <w:spacing w:after="70" w:line="240" w:lineRule="auto"/>
        <w:rPr>
          <w:szCs w:val="20"/>
        </w:rPr>
      </w:pPr>
      <w:r w:rsidRPr="00AF5793">
        <w:rPr>
          <w:b/>
          <w:szCs w:val="20"/>
        </w:rPr>
        <w:t>416.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ocurrió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tiempo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orillada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concurrieron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investigadas.</w:t>
      </w:r>
    </w:p>
    <w:p w:rsidR="00BA6286" w:rsidRPr="00337466" w:rsidRDefault="00BA6286" w:rsidP="007266A9">
      <w:pPr>
        <w:pStyle w:val="texto0"/>
        <w:spacing w:after="70" w:line="240" w:lineRule="auto"/>
        <w:rPr>
          <w:szCs w:val="20"/>
        </w:rPr>
      </w:pPr>
      <w:bookmarkStart w:id="68" w:name="N_Ref3312366"/>
      <w:r w:rsidRPr="00AF5793">
        <w:rPr>
          <w:b/>
          <w:szCs w:val="20"/>
        </w:rPr>
        <w:t>417.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reflejó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último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16%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21%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46%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  <w:bookmarkEnd w:id="68"/>
    </w:p>
    <w:p w:rsidR="00BA6286" w:rsidRPr="00337466" w:rsidRDefault="00BA6286" w:rsidP="007266A9">
      <w:pPr>
        <w:pStyle w:val="texto0"/>
        <w:spacing w:after="70" w:line="240" w:lineRule="auto"/>
        <w:rPr>
          <w:szCs w:val="20"/>
        </w:rPr>
      </w:pPr>
      <w:r w:rsidRPr="00AF5793">
        <w:rPr>
          <w:b/>
          <w:szCs w:val="20"/>
        </w:rPr>
        <w:t>418.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adecuado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298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completa,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todos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periodos.</w:t>
      </w:r>
    </w:p>
    <w:p w:rsidR="00BA6286" w:rsidRPr="00337466" w:rsidRDefault="00BA6286" w:rsidP="007266A9">
      <w:pPr>
        <w:pStyle w:val="texto0"/>
        <w:spacing w:after="70" w:line="240" w:lineRule="auto"/>
        <w:rPr>
          <w:szCs w:val="20"/>
        </w:rPr>
      </w:pPr>
      <w:r w:rsidRPr="00AF5793">
        <w:rPr>
          <w:b/>
          <w:szCs w:val="20"/>
        </w:rPr>
        <w:t>419.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carece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veracidad.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lectura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298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439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desprende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describir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282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417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Resolución.</w:t>
      </w:r>
    </w:p>
    <w:p w:rsidR="00BA6286" w:rsidRPr="00337466" w:rsidRDefault="00BA6286" w:rsidP="007266A9">
      <w:pPr>
        <w:pStyle w:val="texto0"/>
        <w:spacing w:after="70" w:line="240" w:lineRule="auto"/>
        <w:rPr>
          <w:szCs w:val="20"/>
        </w:rPr>
      </w:pPr>
      <w:r w:rsidRPr="00AF5793">
        <w:rPr>
          <w:b/>
          <w:szCs w:val="20"/>
        </w:rPr>
        <w:t>420.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constató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PNOMI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también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PNOMI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24%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57%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19%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analizado.</w:t>
      </w:r>
    </w:p>
    <w:p w:rsidR="00BA6286" w:rsidRPr="00337466" w:rsidRDefault="00BA6286" w:rsidP="007266A9">
      <w:pPr>
        <w:pStyle w:val="texto0"/>
        <w:spacing w:after="70" w:line="240" w:lineRule="auto"/>
        <w:rPr>
          <w:szCs w:val="20"/>
        </w:rPr>
      </w:pPr>
      <w:r w:rsidRPr="00AF5793">
        <w:rPr>
          <w:b/>
          <w:szCs w:val="20"/>
        </w:rPr>
        <w:t>421.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PNOMI,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tradujo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337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PNOMI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12.7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porcentuales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caída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5.7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porcentuales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18.3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</w:p>
    <w:p w:rsidR="00BA6286" w:rsidRPr="00337466" w:rsidRDefault="00BA6286" w:rsidP="007266A9">
      <w:pPr>
        <w:pStyle w:val="texto0"/>
        <w:spacing w:after="70" w:line="220" w:lineRule="exact"/>
        <w:rPr>
          <w:szCs w:val="20"/>
        </w:rPr>
      </w:pPr>
      <w:r w:rsidRPr="00AF5793">
        <w:rPr>
          <w:b/>
          <w:szCs w:val="20"/>
        </w:rPr>
        <w:t>422.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también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337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largo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4.2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porcentuales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CNA,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4.1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="00A66ADC">
        <w:rPr>
          <w:szCs w:val="20"/>
        </w:rPr>
        <w:t>que</w:t>
      </w:r>
      <w:r w:rsidR="00A77888">
        <w:rPr>
          <w:szCs w:val="20"/>
        </w:rPr>
        <w:t xml:space="preserve"> </w:t>
      </w:r>
      <w:r w:rsidR="00A66ADC">
        <w:rPr>
          <w:szCs w:val="20"/>
        </w:rPr>
        <w:t>en</w:t>
      </w:r>
      <w:r w:rsidR="00A77888">
        <w:rPr>
          <w:szCs w:val="20"/>
        </w:rPr>
        <w:t xml:space="preserve"> </w:t>
      </w:r>
      <w:r w:rsidR="00A66ADC">
        <w:rPr>
          <w:szCs w:val="20"/>
        </w:rPr>
        <w:t>el</w:t>
      </w:r>
      <w:r w:rsidR="00A77888">
        <w:rPr>
          <w:szCs w:val="20"/>
        </w:rPr>
        <w:t xml:space="preserve"> </w:t>
      </w:r>
      <w:r w:rsidR="00A66ADC">
        <w:rPr>
          <w:szCs w:val="20"/>
        </w:rPr>
        <w:t>periodo</w:t>
      </w:r>
      <w:r w:rsidR="00A77888">
        <w:rPr>
          <w:szCs w:val="20"/>
        </w:rPr>
        <w:t xml:space="preserve"> </w:t>
      </w:r>
      <w:r w:rsidR="00A66ADC">
        <w:rPr>
          <w:szCs w:val="20"/>
        </w:rPr>
        <w:t>investigado</w:t>
      </w:r>
      <w:r w:rsidR="00A77888">
        <w:rPr>
          <w:szCs w:val="20"/>
        </w:rPr>
        <w:t xml:space="preserve"> </w:t>
      </w:r>
      <w:r w:rsidR="00A66ADC">
        <w:rPr>
          <w:szCs w:val="20"/>
        </w:rPr>
        <w:t>só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0.1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porcentuales;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contraste,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16.9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porcentuales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1.6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porcentuales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pérdida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18.5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</w:p>
    <w:p w:rsidR="00BA6286" w:rsidRPr="00337466" w:rsidRDefault="00BA6286" w:rsidP="007266A9">
      <w:pPr>
        <w:pStyle w:val="texto0"/>
        <w:spacing w:after="70" w:line="240" w:lineRule="auto"/>
        <w:rPr>
          <w:szCs w:val="20"/>
        </w:rPr>
      </w:pPr>
      <w:r w:rsidRPr="00AF5793">
        <w:rPr>
          <w:b/>
          <w:szCs w:val="20"/>
        </w:rPr>
        <w:t>423.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pesar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sustituyeron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listado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principales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listado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oficial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SIC-M,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arancelarias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cinco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11%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también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26%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adquisiciones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Japón.</w:t>
      </w:r>
    </w:p>
    <w:p w:rsidR="00BA6286" w:rsidRPr="00337466" w:rsidRDefault="00BA6286" w:rsidP="007266A9">
      <w:pPr>
        <w:pStyle w:val="texto0"/>
        <w:spacing w:after="70" w:line="240" w:lineRule="auto"/>
        <w:rPr>
          <w:szCs w:val="20"/>
        </w:rPr>
      </w:pPr>
      <w:r w:rsidRPr="00AF5793">
        <w:rPr>
          <w:b/>
          <w:szCs w:val="20"/>
        </w:rPr>
        <w:t>424.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sustitución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últimas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378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márgenes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subvaloración: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2014-abril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investigadas.</w:t>
      </w:r>
    </w:p>
    <w:p w:rsidR="00BA6286" w:rsidRPr="00337466" w:rsidRDefault="00BA6286" w:rsidP="007266A9">
      <w:pPr>
        <w:pStyle w:val="texto0"/>
        <w:spacing w:after="70" w:line="240" w:lineRule="auto"/>
        <w:rPr>
          <w:szCs w:val="20"/>
        </w:rPr>
      </w:pPr>
      <w:r w:rsidRPr="00AF5793">
        <w:rPr>
          <w:b/>
          <w:szCs w:val="20"/>
        </w:rPr>
        <w:t>425.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refiere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inventarios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110%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114%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</w:p>
    <w:p w:rsidR="00BA6286" w:rsidRPr="00337466" w:rsidRDefault="00BA6286" w:rsidP="007266A9">
      <w:pPr>
        <w:pStyle w:val="texto0"/>
        <w:spacing w:after="70"/>
        <w:rPr>
          <w:szCs w:val="20"/>
        </w:rPr>
      </w:pPr>
      <w:r w:rsidRPr="00AF5793">
        <w:rPr>
          <w:b/>
          <w:szCs w:val="20"/>
        </w:rPr>
        <w:t>426.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estimó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instalada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correspondería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exclusivamente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cálculo.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analizado.</w:t>
      </w:r>
    </w:p>
    <w:p w:rsidR="00BA6286" w:rsidRPr="00337466" w:rsidRDefault="00BA6286" w:rsidP="007266A9">
      <w:pPr>
        <w:pStyle w:val="texto0"/>
        <w:spacing w:after="70"/>
        <w:rPr>
          <w:szCs w:val="20"/>
        </w:rPr>
      </w:pPr>
      <w:bookmarkStart w:id="69" w:name="N_Ref3363014"/>
      <w:r w:rsidRPr="00AF5793">
        <w:rPr>
          <w:b/>
          <w:szCs w:val="20"/>
        </w:rPr>
        <w:t>427.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instalada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6.4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porcentuales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pasar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39.5%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2014-abril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15 a"/>
        </w:smartTagPr>
        <w:r w:rsidRPr="00337466">
          <w:rPr>
            <w:szCs w:val="20"/>
          </w:rPr>
          <w:t>2015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45.9%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(31.4%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bien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8.1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porcentuales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14.5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porcentuales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  <w:bookmarkEnd w:id="69"/>
    </w:p>
    <w:p w:rsidR="00BA6286" w:rsidRPr="00337466" w:rsidRDefault="00BA6286" w:rsidP="007266A9">
      <w:pPr>
        <w:pStyle w:val="texto0"/>
        <w:spacing w:after="70"/>
        <w:rPr>
          <w:szCs w:val="20"/>
        </w:rPr>
      </w:pPr>
      <w:smartTag w:uri="urn:schemas-microsoft-com:office:smarttags" w:element="metricconverter">
        <w:smartTagPr>
          <w:attr w:name="ProductID" w:val="428. A"/>
        </w:smartTagPr>
        <w:r w:rsidRPr="00AF5793">
          <w:rPr>
            <w:b/>
            <w:szCs w:val="20"/>
          </w:rPr>
          <w:t>428.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pesar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empleo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redujo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caída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</w:p>
    <w:p w:rsidR="00BA6286" w:rsidRPr="00337466" w:rsidRDefault="00BA6286" w:rsidP="007266A9">
      <w:pPr>
        <w:pStyle w:val="texto0"/>
        <w:spacing w:after="70"/>
        <w:rPr>
          <w:szCs w:val="20"/>
        </w:rPr>
      </w:pPr>
      <w:r w:rsidRPr="00AF5793">
        <w:rPr>
          <w:b/>
          <w:szCs w:val="20"/>
        </w:rPr>
        <w:t>429.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empleo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tradujo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productividad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(medida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cociente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22%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pasar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19%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16 a"/>
        </w:smartTagPr>
        <w:r w:rsidRPr="00337466">
          <w:rPr>
            <w:szCs w:val="20"/>
          </w:rPr>
          <w:t>2016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51%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salarial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9%,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17%,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respectivamente.</w:t>
      </w:r>
    </w:p>
    <w:p w:rsidR="00BA6286" w:rsidRPr="00337466" w:rsidRDefault="00BA6286" w:rsidP="007266A9">
      <w:pPr>
        <w:pStyle w:val="texto0"/>
        <w:spacing w:after="70"/>
        <w:rPr>
          <w:szCs w:val="20"/>
        </w:rPr>
      </w:pPr>
      <w:bookmarkStart w:id="70" w:name="N_Ref3315105"/>
      <w:r w:rsidRPr="00AF5793">
        <w:rPr>
          <w:b/>
          <w:szCs w:val="20"/>
        </w:rPr>
        <w:t>430.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450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utilidades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externo),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aquel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específico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interno.</w:t>
      </w:r>
      <w:bookmarkEnd w:id="70"/>
    </w:p>
    <w:p w:rsidR="00BA6286" w:rsidRPr="00337466" w:rsidRDefault="00BA6286" w:rsidP="007266A9">
      <w:pPr>
        <w:pStyle w:val="texto0"/>
        <w:spacing w:after="70"/>
        <w:rPr>
          <w:szCs w:val="20"/>
        </w:rPr>
      </w:pPr>
      <w:r w:rsidRPr="00AF5793">
        <w:rPr>
          <w:b/>
          <w:szCs w:val="20"/>
        </w:rPr>
        <w:t>431.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14%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depende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evaluar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interno.</w:t>
      </w:r>
    </w:p>
    <w:p w:rsidR="00BA6286" w:rsidRPr="00337466" w:rsidRDefault="00BA6286" w:rsidP="007266A9">
      <w:pPr>
        <w:pStyle w:val="texto0"/>
        <w:spacing w:after="70"/>
        <w:rPr>
          <w:szCs w:val="20"/>
        </w:rPr>
      </w:pPr>
      <w:r w:rsidRPr="00701882">
        <w:rPr>
          <w:b/>
          <w:szCs w:val="20"/>
        </w:rPr>
        <w:t>432.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reflejó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ingresos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34.9%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lapso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79.6%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significó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16.9%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analizado.</w:t>
      </w:r>
    </w:p>
    <w:p w:rsidR="00BA6286" w:rsidRPr="00337466" w:rsidRDefault="00BA6286" w:rsidP="007266A9">
      <w:pPr>
        <w:pStyle w:val="texto0"/>
        <w:spacing w:after="70"/>
        <w:rPr>
          <w:szCs w:val="20"/>
        </w:rPr>
      </w:pPr>
      <w:r w:rsidRPr="00701882">
        <w:rPr>
          <w:b/>
          <w:szCs w:val="20"/>
        </w:rPr>
        <w:t>433.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33.1%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91.4%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28.1%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analizado.</w:t>
      </w:r>
    </w:p>
    <w:p w:rsidR="00BA6286" w:rsidRPr="00337466" w:rsidRDefault="00BA6286" w:rsidP="007266A9">
      <w:pPr>
        <w:pStyle w:val="texto0"/>
        <w:spacing w:after="70"/>
        <w:rPr>
          <w:szCs w:val="20"/>
        </w:rPr>
      </w:pPr>
      <w:r w:rsidRPr="00701882">
        <w:rPr>
          <w:b/>
          <w:szCs w:val="20"/>
        </w:rPr>
        <w:t>434.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ingresos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2014-abril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(+16.9%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+28.1%,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respectivamente)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lugar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utilidades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operativas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caída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79.6%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50.8%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58.6%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</w:p>
    <w:p w:rsidR="00BA6286" w:rsidRPr="00337466" w:rsidRDefault="00701882" w:rsidP="007266A9">
      <w:pPr>
        <w:pStyle w:val="texto0"/>
        <w:spacing w:after="70"/>
        <w:rPr>
          <w:szCs w:val="20"/>
        </w:rPr>
      </w:pPr>
      <w:r w:rsidRPr="00701882">
        <w:rPr>
          <w:b/>
          <w:szCs w:val="20"/>
        </w:rPr>
        <w:t>435.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resultado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utilidades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operativas,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operación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registró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negativo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analizado.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indicador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disminuyó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2.5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porcentuales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2014-abril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2015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siguiente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comparable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6.1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significó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caída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8.6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porcentuales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pasar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10.4%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1.8%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(7.9%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2016).</w:t>
      </w:r>
    </w:p>
    <w:p w:rsidR="00BA6286" w:rsidRPr="00337466" w:rsidRDefault="00701882" w:rsidP="007266A9">
      <w:pPr>
        <w:pStyle w:val="texto0"/>
        <w:spacing w:after="70"/>
        <w:rPr>
          <w:szCs w:val="20"/>
        </w:rPr>
      </w:pPr>
      <w:r w:rsidRPr="00701882">
        <w:rPr>
          <w:b/>
          <w:szCs w:val="20"/>
        </w:rPr>
        <w:t>436.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observaron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utilidades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operativas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operación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desvirtúa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señalamiento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Mitsui,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sentido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propios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estudios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demuestran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tendencia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positiva.</w:t>
      </w:r>
    </w:p>
    <w:p w:rsidR="00BA6286" w:rsidRPr="00337466" w:rsidRDefault="00701882" w:rsidP="007266A9">
      <w:pPr>
        <w:pStyle w:val="texto0"/>
        <w:spacing w:after="70"/>
        <w:rPr>
          <w:szCs w:val="20"/>
        </w:rPr>
      </w:pPr>
      <w:bookmarkStart w:id="71" w:name="N_Ref3314983"/>
      <w:r w:rsidRPr="00701882">
        <w:rPr>
          <w:b/>
          <w:szCs w:val="20"/>
        </w:rPr>
        <w:t>437.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estado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costos,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utilidades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Delegación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Europea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argumentó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único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problema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enfrenta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caída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utilidades,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entorno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donde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aumentan.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además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considerar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existe</w:t>
      </w:r>
      <w:r w:rsidR="00F32677">
        <w:rPr>
          <w:szCs w:val="20"/>
        </w:rPr>
        <w:t xml:space="preserve"> </w:t>
      </w:r>
      <w:r w:rsidR="00BA6286"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nexo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causal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aumento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detrimento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operativos,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reiteró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analizar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detalladamente</w:t>
      </w:r>
      <w:r w:rsidR="00A77888">
        <w:rPr>
          <w:szCs w:val="20"/>
        </w:rPr>
        <w:t xml:space="preserve"> los costos, pues, a su juicio, é</w:t>
      </w:r>
      <w:r w:rsidR="00BA6286" w:rsidRPr="00337466">
        <w:rPr>
          <w:szCs w:val="20"/>
        </w:rPr>
        <w:t>stos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principal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motivo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afectación,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fundamentalmente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investigado;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sentido,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aumento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ventas,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bajo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utilización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instalada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pudieran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factores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explicaran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costos.</w:t>
      </w:r>
      <w:bookmarkEnd w:id="71"/>
    </w:p>
    <w:p w:rsidR="00BA6286" w:rsidRPr="00337466" w:rsidRDefault="00BA6286" w:rsidP="007266A9">
      <w:pPr>
        <w:pStyle w:val="texto0"/>
        <w:spacing w:after="70"/>
        <w:rPr>
          <w:szCs w:val="20"/>
        </w:rPr>
      </w:pPr>
      <w:r w:rsidRPr="00701882">
        <w:rPr>
          <w:b/>
          <w:szCs w:val="20"/>
        </w:rPr>
        <w:t>438.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negativo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ocurrió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supuestas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productividad,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deuda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entorno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inestable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insumos.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Agregaron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decisiones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inversión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entorno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mejora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permitirán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alcanzar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mejor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financiera.</w:t>
      </w:r>
    </w:p>
    <w:p w:rsidR="00BA6286" w:rsidRPr="00337466" w:rsidRDefault="00BA6286" w:rsidP="007266A9">
      <w:pPr>
        <w:pStyle w:val="texto0"/>
        <w:spacing w:after="100" w:line="217" w:lineRule="exact"/>
        <w:rPr>
          <w:szCs w:val="20"/>
        </w:rPr>
      </w:pPr>
      <w:r w:rsidRPr="00701882">
        <w:rPr>
          <w:b/>
          <w:szCs w:val="20"/>
        </w:rPr>
        <w:t>439.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Agregaron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obtuvieron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Bloomberg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Business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Wire,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demuestra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alguna,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ingresos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Reiteraron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cómo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evaluó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reestructuración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deuda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futuros,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inciden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337466" w:rsidRDefault="00BA6286" w:rsidP="007266A9">
      <w:pPr>
        <w:pStyle w:val="texto0"/>
        <w:spacing w:after="100" w:line="217" w:lineRule="exact"/>
        <w:rPr>
          <w:szCs w:val="20"/>
        </w:rPr>
      </w:pPr>
      <w:r w:rsidRPr="00701882">
        <w:rPr>
          <w:b/>
          <w:szCs w:val="20"/>
        </w:rPr>
        <w:t>440.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carecen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manifestaron.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flujo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efectivo,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evalúa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dictaminados,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parcial,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bien,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obtenida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dedicadas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concentración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y/o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económica.</w:t>
      </w:r>
    </w:p>
    <w:p w:rsidR="00BA6286" w:rsidRPr="00337466" w:rsidRDefault="00701882" w:rsidP="007266A9">
      <w:pPr>
        <w:pStyle w:val="texto0"/>
        <w:spacing w:after="100" w:line="217" w:lineRule="exact"/>
        <w:rPr>
          <w:szCs w:val="20"/>
        </w:rPr>
      </w:pPr>
      <w:r w:rsidRPr="00701882">
        <w:rPr>
          <w:b/>
          <w:szCs w:val="20"/>
        </w:rPr>
        <w:t>441.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Más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aún,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consideraron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fueron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ingresos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utilidades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totales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AHMSA;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procedimiento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ocupa,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analiza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ingresos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utilidades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particular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costos,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utilidades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mercancía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investigación.</w:t>
      </w:r>
    </w:p>
    <w:p w:rsidR="00BA6286" w:rsidRPr="00337466" w:rsidRDefault="00701882" w:rsidP="007266A9">
      <w:pPr>
        <w:pStyle w:val="texto0"/>
        <w:spacing w:after="100" w:line="217" w:lineRule="exact"/>
        <w:rPr>
          <w:szCs w:val="20"/>
        </w:rPr>
      </w:pPr>
      <w:r w:rsidRPr="00701882">
        <w:rPr>
          <w:b/>
          <w:szCs w:val="20"/>
        </w:rPr>
        <w:t>442.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cuanto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señalamiento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Delegación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Europea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utilidades,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confirmó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efecto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existe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disminución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indicador,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asociada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contención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nacionales,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situación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generada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investigadas,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señalado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395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situación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confirma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371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Resolución:</w:t>
      </w:r>
    </w:p>
    <w:p w:rsidR="00BA6286" w:rsidRPr="00337466" w:rsidRDefault="00BA6286" w:rsidP="007266A9">
      <w:pPr>
        <w:pStyle w:val="INCISO"/>
        <w:spacing w:after="100" w:line="217" w:lineRule="exact"/>
      </w:pPr>
      <w:r w:rsidRPr="00701882">
        <w:rPr>
          <w:b/>
        </w:rPr>
        <w:t>a.</w:t>
      </w:r>
      <w:r w:rsidRPr="00337466">
        <w:tab/>
        <w:t>el</w:t>
      </w:r>
      <w:r w:rsidR="00A77888">
        <w:t xml:space="preserve"> </w:t>
      </w:r>
      <w:r w:rsidRPr="00337466">
        <w:t>costo</w:t>
      </w:r>
      <w:r w:rsidR="00A77888">
        <w:t xml:space="preserve"> </w:t>
      </w:r>
      <w:r w:rsidRPr="00337466">
        <w:t>promedio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materias</w:t>
      </w:r>
      <w:r w:rsidR="00A77888">
        <w:t xml:space="preserve"> </w:t>
      </w:r>
      <w:r w:rsidRPr="00337466">
        <w:t>primas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AHMSA</w:t>
      </w:r>
      <w:r w:rsidR="00A77888">
        <w:t xml:space="preserve"> </w:t>
      </w:r>
      <w:r w:rsidRPr="00337466">
        <w:t>utilizó</w:t>
      </w:r>
      <w:r w:rsidR="00A77888">
        <w:t xml:space="preserve"> </w:t>
      </w:r>
      <w:r w:rsidRPr="00337466">
        <w:t>para</w:t>
      </w:r>
      <w:r w:rsidR="00A77888">
        <w:t xml:space="preserve"> </w:t>
      </w:r>
      <w:r w:rsidRPr="00337466">
        <w:t>fabricar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hoja,</w:t>
      </w:r>
      <w:r w:rsidR="00A77888">
        <w:t xml:space="preserve"> </w:t>
      </w:r>
      <w:r w:rsidRPr="00337466">
        <w:t>calculado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dólares,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redujo</w:t>
      </w:r>
      <w:r w:rsidR="00A77888">
        <w:t xml:space="preserve"> </w:t>
      </w:r>
      <w:r w:rsidRPr="00337466">
        <w:t>26%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2014-abril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2015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2015-abril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2016,</w:t>
      </w:r>
      <w:r w:rsidR="00A77888">
        <w:t xml:space="preserve"> </w:t>
      </w:r>
      <w:r w:rsidRPr="00337466">
        <w:t>pero</w:t>
      </w:r>
      <w:r w:rsidR="00A77888">
        <w:t xml:space="preserve"> </w:t>
      </w:r>
      <w:r w:rsidRPr="00337466">
        <w:t>registró</w:t>
      </w:r>
      <w:r w:rsidR="00A77888">
        <w:t xml:space="preserve"> </w:t>
      </w:r>
      <w:r w:rsidRPr="00337466">
        <w:t>un</w:t>
      </w:r>
      <w:r w:rsidR="00A77888">
        <w:t xml:space="preserve"> </w:t>
      </w:r>
      <w:r w:rsidRPr="00337466">
        <w:t>incremento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17%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investigado,</w:t>
      </w:r>
      <w:r w:rsidR="00A77888">
        <w:t xml:space="preserve"> </w:t>
      </w:r>
      <w:r w:rsidRPr="00337466">
        <w:t>y</w:t>
      </w:r>
    </w:p>
    <w:p w:rsidR="00BA6286" w:rsidRPr="00337466" w:rsidRDefault="00BA6286" w:rsidP="007266A9">
      <w:pPr>
        <w:pStyle w:val="INCISO"/>
        <w:spacing w:after="100" w:line="217" w:lineRule="exact"/>
      </w:pPr>
      <w:r w:rsidRPr="00701882">
        <w:rPr>
          <w:b/>
        </w:rPr>
        <w:t>b.</w:t>
      </w:r>
      <w:r w:rsidRPr="00337466">
        <w:tab/>
        <w:t>los</w:t>
      </w:r>
      <w:r w:rsidR="00A77888">
        <w:t xml:space="preserve"> </w:t>
      </w:r>
      <w:r w:rsidRPr="00337466">
        <w:t>costos</w:t>
      </w:r>
      <w:r w:rsidR="00A77888">
        <w:t xml:space="preserve"> </w:t>
      </w:r>
      <w:r w:rsidRPr="00337466">
        <w:t>unitarios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términos</w:t>
      </w:r>
      <w:r w:rsidR="00A77888">
        <w:t xml:space="preserve"> </w:t>
      </w:r>
      <w:r w:rsidRPr="00337466">
        <w:t>reales,</w:t>
      </w:r>
      <w:r w:rsidR="00A77888">
        <w:t xml:space="preserve"> </w:t>
      </w:r>
      <w:r w:rsidRPr="00337466">
        <w:t>expresados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moneda</w:t>
      </w:r>
      <w:r w:rsidR="00A77888">
        <w:t xml:space="preserve"> </w:t>
      </w:r>
      <w:r w:rsidRPr="00337466">
        <w:t>nacional,</w:t>
      </w:r>
      <w:r w:rsidR="00A77888">
        <w:t xml:space="preserve"> </w:t>
      </w:r>
      <w:r w:rsidRPr="00337466">
        <w:t>disminuyeron</w:t>
      </w:r>
      <w:r w:rsidR="00A77888">
        <w:t xml:space="preserve"> </w:t>
      </w:r>
      <w:r w:rsidRPr="00337466">
        <w:t>10.5%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2014-abril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2015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siguiente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comparable,</w:t>
      </w:r>
      <w:r w:rsidR="00A77888">
        <w:t xml:space="preserve"> </w:t>
      </w:r>
      <w:r w:rsidRPr="00337466">
        <w:t>pero</w:t>
      </w:r>
      <w:r w:rsidR="00A77888">
        <w:t xml:space="preserve"> </w:t>
      </w:r>
      <w:r w:rsidRPr="00337466">
        <w:t>aumentaron</w:t>
      </w:r>
      <w:r w:rsidR="00A77888">
        <w:t xml:space="preserve"> </w:t>
      </w:r>
      <w:r w:rsidRPr="00337466">
        <w:t>22.4%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investigado.</w:t>
      </w:r>
    </w:p>
    <w:p w:rsidR="00BA6286" w:rsidRPr="00337466" w:rsidRDefault="00BA6286" w:rsidP="007266A9">
      <w:pPr>
        <w:pStyle w:val="texto0"/>
        <w:spacing w:after="100" w:line="217" w:lineRule="exact"/>
        <w:rPr>
          <w:szCs w:val="20"/>
        </w:rPr>
      </w:pPr>
      <w:r w:rsidRPr="00701882">
        <w:rPr>
          <w:b/>
          <w:szCs w:val="20"/>
        </w:rPr>
        <w:t>443.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atender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señalamientos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Delegación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458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unitarios,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aquellos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carácter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variables.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respuesta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requerido.</w:t>
      </w:r>
    </w:p>
    <w:p w:rsidR="00BA6286" w:rsidRPr="00337466" w:rsidRDefault="00BA6286" w:rsidP="007266A9">
      <w:pPr>
        <w:pStyle w:val="texto0"/>
        <w:spacing w:after="100" w:line="217" w:lineRule="exact"/>
        <w:rPr>
          <w:szCs w:val="20"/>
        </w:rPr>
      </w:pPr>
      <w:r w:rsidRPr="00701882">
        <w:rPr>
          <w:b/>
          <w:szCs w:val="20"/>
        </w:rPr>
        <w:t>444.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constató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unitarios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fijos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15%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unitarios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mientras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carácter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variable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85%,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razonable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</w:t>
      </w:r>
      <w:r w:rsidR="00A77888">
        <w:rPr>
          <w:szCs w:val="20"/>
        </w:rPr>
        <w:t xml:space="preserve"> </w:t>
      </w:r>
      <w:r w:rsidR="00E76879">
        <w:rPr>
          <w:szCs w:val="20"/>
        </w:rPr>
        <w:t>só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carácter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variable)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71%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unitarios.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unitarios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variables.</w:t>
      </w:r>
    </w:p>
    <w:p w:rsidR="00BA6286" w:rsidRPr="00337466" w:rsidRDefault="00BA6286" w:rsidP="007266A9">
      <w:pPr>
        <w:pStyle w:val="texto0"/>
        <w:spacing w:after="100" w:line="217" w:lineRule="exact"/>
        <w:rPr>
          <w:szCs w:val="20"/>
        </w:rPr>
      </w:pPr>
      <w:r w:rsidRPr="00701882">
        <w:rPr>
          <w:b/>
          <w:szCs w:val="20"/>
        </w:rPr>
        <w:t>445.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encuentra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instalada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pudieran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consiguiente,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principal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afectación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Delegación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centra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ingresos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(integrados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nacionales),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afectados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directa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investigadas.</w:t>
      </w:r>
    </w:p>
    <w:p w:rsidR="00BA6286" w:rsidRPr="00337466" w:rsidRDefault="00701882" w:rsidP="007266A9">
      <w:pPr>
        <w:pStyle w:val="texto0"/>
        <w:spacing w:after="100" w:line="217" w:lineRule="exact"/>
        <w:rPr>
          <w:szCs w:val="20"/>
        </w:rPr>
      </w:pPr>
      <w:r w:rsidRPr="00701882">
        <w:rPr>
          <w:b/>
          <w:szCs w:val="20"/>
        </w:rPr>
        <w:t>446.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variables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Rendimiento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Inversión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Activos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(ROA,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siglas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inglés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Return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of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the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Investment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Assets),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contribución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ROA,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flujo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efectivo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reunir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capital,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efectos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evaluaron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dictaminados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carácter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consideran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grupo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gama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más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restringido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incluyen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similar.</w:t>
      </w:r>
    </w:p>
    <w:p w:rsidR="00BA6286" w:rsidRPr="00337466" w:rsidRDefault="00701882" w:rsidP="007266A9">
      <w:pPr>
        <w:pStyle w:val="texto0"/>
        <w:spacing w:after="100" w:line="217" w:lineRule="exact"/>
        <w:rPr>
          <w:szCs w:val="20"/>
        </w:rPr>
      </w:pPr>
      <w:r w:rsidRPr="00701882">
        <w:rPr>
          <w:b/>
          <w:szCs w:val="20"/>
        </w:rPr>
        <w:t>447.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ROA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calculado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operativo,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constató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indicador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tuvo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tendencia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pasó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negativa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positiva,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pues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pasó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0%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F32677">
        <w:rPr>
          <w:szCs w:val="20"/>
        </w:rPr>
        <w:t xml:space="preserve"> </w:t>
      </w:r>
      <w:r w:rsidR="00BA6286" w:rsidRPr="00337466">
        <w:rPr>
          <w:szCs w:val="20"/>
        </w:rPr>
        <w:t>2014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-4.7%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2015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0.7%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2016.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primer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cuatrimestre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2017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-0.5%</w:t>
      </w:r>
      <w:r w:rsidR="00F32677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0.9%,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respectivamente.</w:t>
      </w:r>
    </w:p>
    <w:p w:rsidR="00BA6286" w:rsidRPr="00337466" w:rsidRDefault="00701882" w:rsidP="007266A9">
      <w:pPr>
        <w:pStyle w:val="texto0"/>
        <w:spacing w:after="100" w:line="217" w:lineRule="exact"/>
        <w:rPr>
          <w:szCs w:val="20"/>
        </w:rPr>
      </w:pPr>
      <w:r w:rsidRPr="00701882">
        <w:rPr>
          <w:b/>
          <w:szCs w:val="20"/>
        </w:rPr>
        <w:t>448.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contribución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ROA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calculado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operativo,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positiva,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aunque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registró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deterioro,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pasó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0.9%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14 a"/>
        </w:smartTagPr>
        <w:r w:rsidR="00BA6286" w:rsidRPr="00337466">
          <w:rPr>
            <w:szCs w:val="20"/>
          </w:rPr>
          <w:t>2014</w:t>
        </w:r>
        <w:r w:rsidR="00A77888">
          <w:rPr>
            <w:szCs w:val="20"/>
          </w:rPr>
          <w:t xml:space="preserve"> </w:t>
        </w:r>
        <w:r w:rsidR="00BA6286"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0.7%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2015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0.4%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2016,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primer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cuatrimestre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2017,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1%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0.2%,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respectivamente.</w:t>
      </w:r>
    </w:p>
    <w:p w:rsidR="00BA6286" w:rsidRPr="00337466" w:rsidRDefault="00701882" w:rsidP="007266A9">
      <w:pPr>
        <w:pStyle w:val="texto0"/>
        <w:spacing w:after="100" w:line="217" w:lineRule="exact"/>
        <w:rPr>
          <w:szCs w:val="20"/>
        </w:rPr>
      </w:pPr>
      <w:r w:rsidRPr="00701882">
        <w:rPr>
          <w:b/>
          <w:szCs w:val="20"/>
        </w:rPr>
        <w:t>449.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refiere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flujo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caja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operativo,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observó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acumulado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408.8%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14 a"/>
        </w:smartTagPr>
        <w:r w:rsidR="00BA6286" w:rsidRPr="00337466">
          <w:rPr>
            <w:szCs w:val="20"/>
          </w:rPr>
          <w:t>2014</w:t>
        </w:r>
        <w:r w:rsidR="00A77888">
          <w:rPr>
            <w:szCs w:val="20"/>
          </w:rPr>
          <w:t xml:space="preserve"> </w:t>
        </w:r>
        <w:r w:rsidR="00BA6286"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2016,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aumentó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146%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2015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570%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2016.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primer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cuatrimestre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2017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2016,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flujo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efectivo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disminuyó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73.4%.</w:t>
      </w:r>
    </w:p>
    <w:p w:rsidR="00BA6286" w:rsidRPr="00337466" w:rsidRDefault="00BA6286" w:rsidP="007266A9">
      <w:pPr>
        <w:pStyle w:val="texto0"/>
        <w:spacing w:after="70" w:line="212" w:lineRule="exact"/>
        <w:rPr>
          <w:szCs w:val="20"/>
        </w:rPr>
      </w:pPr>
      <w:bookmarkStart w:id="72" w:name="N_Ref3315117"/>
      <w:r w:rsidRPr="00701882">
        <w:rPr>
          <w:b/>
          <w:szCs w:val="20"/>
        </w:rPr>
        <w:t>450.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obtener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recursos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necesarios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llevar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cabo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actividad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productiva,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través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índices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solvencia,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apalancamiento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deuda:</w:t>
      </w:r>
      <w:bookmarkEnd w:id="72"/>
    </w:p>
    <w:p w:rsidR="00BA6286" w:rsidRPr="00337466" w:rsidRDefault="00BA6286" w:rsidP="007266A9">
      <w:pPr>
        <w:pStyle w:val="INCISO"/>
        <w:spacing w:after="70" w:line="212" w:lineRule="exact"/>
      </w:pPr>
      <w:r w:rsidRPr="00701882">
        <w:rPr>
          <w:b/>
        </w:rPr>
        <w:t>a.</w:t>
      </w:r>
      <w:r w:rsidRPr="00701882">
        <w:rPr>
          <w:b/>
        </w:rPr>
        <w:tab/>
      </w:r>
      <w:r w:rsidRPr="00337466">
        <w:t>en</w:t>
      </w:r>
      <w:r w:rsidR="00A77888">
        <w:t xml:space="preserve"> </w:t>
      </w:r>
      <w:r w:rsidRPr="00337466">
        <w:t>general,</w:t>
      </w:r>
      <w:r w:rsidR="00A77888">
        <w:t xml:space="preserve"> </w:t>
      </w:r>
      <w:r w:rsidRPr="00337466">
        <w:t>una</w:t>
      </w:r>
      <w:r w:rsidR="00A77888">
        <w:t xml:space="preserve"> </w:t>
      </w:r>
      <w:r w:rsidRPr="00337466">
        <w:t>relación</w:t>
      </w:r>
      <w:r w:rsidR="00A77888">
        <w:t xml:space="preserve"> </w:t>
      </w:r>
      <w:r w:rsidRPr="00337466">
        <w:t>entre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activos</w:t>
      </w:r>
      <w:r w:rsidR="00A77888">
        <w:t xml:space="preserve"> </w:t>
      </w:r>
      <w:r w:rsidRPr="00337466">
        <w:t>circulantes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pasivos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corto</w:t>
      </w:r>
      <w:r w:rsidR="00A77888">
        <w:t xml:space="preserve"> </w:t>
      </w:r>
      <w:r w:rsidRPr="00337466">
        <w:t>plazo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considera</w:t>
      </w:r>
      <w:r w:rsidR="00A77888">
        <w:t xml:space="preserve"> </w:t>
      </w:r>
      <w:r w:rsidRPr="00337466">
        <w:t>adecuada</w:t>
      </w:r>
      <w:r w:rsidR="00A77888">
        <w:t xml:space="preserve"> </w:t>
      </w:r>
      <w:r w:rsidRPr="00337466">
        <w:t>si</w:t>
      </w:r>
      <w:r w:rsidR="00A77888">
        <w:t xml:space="preserve"> </w:t>
      </w:r>
      <w:r w:rsidRPr="00337466">
        <w:t>es</w:t>
      </w:r>
      <w:r w:rsidR="00A77888">
        <w:t xml:space="preserve"> </w:t>
      </w:r>
      <w:r w:rsidRPr="00337466">
        <w:t>de</w:t>
      </w:r>
      <w:r w:rsidR="00A77888">
        <w:t xml:space="preserve"> </w:t>
      </w:r>
      <w:smartTag w:uri="urn:schemas-microsoft-com:office:smarttags" w:element="metricconverter">
        <w:smartTagPr>
          <w:attr w:name="ProductID" w:val="1 a"/>
        </w:smartTagPr>
        <w:r w:rsidRPr="00337466">
          <w:t>1</w:t>
        </w:r>
        <w:r w:rsidR="00A77888">
          <w:t xml:space="preserve"> </w:t>
        </w:r>
        <w:r w:rsidRPr="00337466">
          <w:t>a</w:t>
        </w:r>
      </w:smartTag>
      <w:r w:rsidR="00A77888">
        <w:t xml:space="preserve"> </w:t>
      </w:r>
      <w:r w:rsidRPr="00337466">
        <w:t>1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superior.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este</w:t>
      </w:r>
      <w:r w:rsidR="00A77888">
        <w:t xml:space="preserve"> </w:t>
      </w:r>
      <w:r w:rsidRPr="00337466">
        <w:t>caso,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niveles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solvencia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liquidez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rama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producción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reportaron</w:t>
      </w:r>
      <w:r w:rsidR="00A77888">
        <w:t xml:space="preserve"> </w:t>
      </w:r>
      <w:r w:rsidRPr="00337466">
        <w:t>niveles</w:t>
      </w:r>
      <w:r w:rsidR="00A77888">
        <w:t xml:space="preserve"> </w:t>
      </w:r>
      <w:r w:rsidRPr="00337466">
        <w:t>poco</w:t>
      </w:r>
      <w:r w:rsidR="00A77888">
        <w:t xml:space="preserve"> </w:t>
      </w:r>
      <w:r w:rsidRPr="00337466">
        <w:t>aceptables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comprendido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2014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primer</w:t>
      </w:r>
      <w:r w:rsidR="00A77888">
        <w:t xml:space="preserve"> </w:t>
      </w:r>
      <w:r w:rsidRPr="00337466">
        <w:t>cuatrimestre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2017,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razón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siguiente:</w:t>
      </w:r>
    </w:p>
    <w:p w:rsidR="00BA6286" w:rsidRPr="00337466" w:rsidRDefault="00BA6286" w:rsidP="007266A9">
      <w:pPr>
        <w:pStyle w:val="texto0"/>
        <w:spacing w:after="70" w:line="212" w:lineRule="exact"/>
        <w:ind w:left="1440" w:hanging="360"/>
        <w:rPr>
          <w:szCs w:val="20"/>
          <w:lang w:val="es-ES_tradnl"/>
        </w:rPr>
      </w:pPr>
      <w:r w:rsidRPr="00701882">
        <w:rPr>
          <w:b/>
          <w:color w:val="000000"/>
          <w:szCs w:val="20"/>
          <w:lang w:val="es-ES_tradnl"/>
        </w:rPr>
        <w:t>i.</w:t>
      </w:r>
      <w:r w:rsidRPr="00337466">
        <w:rPr>
          <w:color w:val="000000"/>
          <w:szCs w:val="20"/>
          <w:lang w:val="es-ES_tradnl"/>
        </w:rPr>
        <w:tab/>
      </w:r>
      <w:r w:rsidRPr="00337466">
        <w:rPr>
          <w:szCs w:val="20"/>
          <w:lang w:val="es-ES_tradnl"/>
        </w:rPr>
        <w:t>la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razón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circulante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(relación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entre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los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activos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circulantes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y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los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pasivos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corto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plazo)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fue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0.4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2014,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0.32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2015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y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0.86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2016,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tanto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que,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el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primer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cuatrimestre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2016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y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2017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fue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0.31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y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0.89,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respectivamente,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y</w:t>
      </w:r>
    </w:p>
    <w:p w:rsidR="00BA6286" w:rsidRPr="00337466" w:rsidRDefault="00BA6286" w:rsidP="007266A9">
      <w:pPr>
        <w:pStyle w:val="texto0"/>
        <w:spacing w:after="70" w:line="212" w:lineRule="exact"/>
        <w:ind w:left="1440" w:hanging="360"/>
        <w:rPr>
          <w:szCs w:val="20"/>
          <w:lang w:val="es-ES_tradnl"/>
        </w:rPr>
      </w:pPr>
      <w:r w:rsidRPr="00701882">
        <w:rPr>
          <w:b/>
          <w:color w:val="000000"/>
          <w:szCs w:val="20"/>
          <w:lang w:val="es-ES_tradnl"/>
        </w:rPr>
        <w:t>ii.</w:t>
      </w:r>
      <w:r w:rsidRPr="00337466">
        <w:rPr>
          <w:color w:val="000000"/>
          <w:szCs w:val="20"/>
          <w:lang w:val="es-ES_tradnl"/>
        </w:rPr>
        <w:tab/>
      </w:r>
      <w:r w:rsidRPr="00337466">
        <w:rPr>
          <w:szCs w:val="20"/>
          <w:lang w:val="es-ES_tradnl"/>
        </w:rPr>
        <w:t>la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prueba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ácido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(activo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circulante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menos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el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valor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los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inventarios,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relación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con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el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pasivo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corto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plazo)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razón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activos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rápida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realización,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registró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niveles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0.22,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0.1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y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0.38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pesos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2014,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2015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y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2016,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respectivamente,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tanto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que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el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primer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cuatrimestre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2016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y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2017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fue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0.12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y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0.44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pesos,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respectivamente.</w:t>
      </w:r>
    </w:p>
    <w:p w:rsidR="00BA6286" w:rsidRPr="00337466" w:rsidRDefault="00BA6286" w:rsidP="007266A9">
      <w:pPr>
        <w:pStyle w:val="INCISO"/>
        <w:spacing w:after="70" w:line="212" w:lineRule="exact"/>
      </w:pPr>
      <w:r w:rsidRPr="00701882">
        <w:rPr>
          <w:b/>
        </w:rPr>
        <w:t>b.</w:t>
      </w:r>
      <w:r w:rsidRPr="00337466">
        <w:tab/>
        <w:t>en</w:t>
      </w:r>
      <w:r w:rsidR="00A77888">
        <w:t xml:space="preserve"> </w:t>
      </w:r>
      <w:r w:rsidRPr="00337466">
        <w:t>cuanto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nivel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apalancamiento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considera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una</w:t>
      </w:r>
      <w:r w:rsidR="00A77888">
        <w:t xml:space="preserve"> </w:t>
      </w:r>
      <w:r w:rsidRPr="00337466">
        <w:t>proporción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pasivo</w:t>
      </w:r>
      <w:r w:rsidR="00A77888">
        <w:t xml:space="preserve"> </w:t>
      </w:r>
      <w:r w:rsidRPr="00337466">
        <w:t>total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respecto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capital</w:t>
      </w:r>
      <w:r w:rsidR="00A77888">
        <w:t xml:space="preserve"> </w:t>
      </w:r>
      <w:r w:rsidRPr="00337466">
        <w:t>contable</w:t>
      </w:r>
      <w:r w:rsidR="00A77888">
        <w:t xml:space="preserve"> </w:t>
      </w:r>
      <w:r w:rsidRPr="00337466">
        <w:t>inferior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100%</w:t>
      </w:r>
      <w:r w:rsidR="00A77888">
        <w:t xml:space="preserve"> </w:t>
      </w:r>
      <w:r w:rsidRPr="00337466">
        <w:t>es</w:t>
      </w:r>
      <w:r w:rsidR="00A77888">
        <w:t xml:space="preserve"> </w:t>
      </w:r>
      <w:r w:rsidRPr="00337466">
        <w:t>manejable.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este</w:t>
      </w:r>
      <w:r w:rsidR="00A77888">
        <w:t xml:space="preserve"> </w:t>
      </w:r>
      <w:r w:rsidRPr="00337466">
        <w:t>caso,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apalancamiento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ubicó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niveles</w:t>
      </w:r>
      <w:r w:rsidR="00A77888">
        <w:t xml:space="preserve"> </w:t>
      </w:r>
      <w:r w:rsidRPr="00337466">
        <w:t>poco</w:t>
      </w:r>
      <w:r w:rsidR="00A77888">
        <w:t xml:space="preserve"> </w:t>
      </w:r>
      <w:r w:rsidRPr="00337466">
        <w:t>aceptables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nivel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deuda</w:t>
      </w:r>
      <w:r w:rsidR="00A77888">
        <w:t xml:space="preserve"> </w:t>
      </w:r>
      <w:r w:rsidRPr="00337466">
        <w:t>fue</w:t>
      </w:r>
      <w:r w:rsidR="00A77888">
        <w:t xml:space="preserve"> </w:t>
      </w:r>
      <w:r w:rsidRPr="00337466">
        <w:t>manejable,</w:t>
      </w:r>
      <w:r w:rsidR="00A77888">
        <w:t xml:space="preserve"> </w:t>
      </w:r>
      <w:r w:rsidRPr="00337466">
        <w:t>puesto</w:t>
      </w:r>
      <w:r w:rsidR="00A77888">
        <w:t xml:space="preserve"> </w:t>
      </w:r>
      <w:r w:rsidRPr="00337466">
        <w:t>que:</w:t>
      </w:r>
    </w:p>
    <w:p w:rsidR="00BA6286" w:rsidRPr="00337466" w:rsidRDefault="00BA6286" w:rsidP="007266A9">
      <w:pPr>
        <w:pStyle w:val="texto0"/>
        <w:spacing w:after="70" w:line="212" w:lineRule="exact"/>
        <w:ind w:left="1440" w:hanging="360"/>
        <w:rPr>
          <w:szCs w:val="20"/>
          <w:lang w:val="es-ES_tradnl"/>
        </w:rPr>
      </w:pPr>
      <w:r w:rsidRPr="00701882">
        <w:rPr>
          <w:b/>
          <w:color w:val="000000"/>
          <w:szCs w:val="20"/>
          <w:lang w:val="es-ES_tradnl"/>
        </w:rPr>
        <w:t>i.</w:t>
      </w:r>
      <w:r w:rsidRPr="00337466">
        <w:rPr>
          <w:color w:val="000000"/>
          <w:szCs w:val="20"/>
          <w:lang w:val="es-ES_tradnl"/>
        </w:rPr>
        <w:tab/>
      </w:r>
      <w:r w:rsidRPr="00337466">
        <w:rPr>
          <w:szCs w:val="20"/>
          <w:lang w:val="es-ES_tradnl"/>
        </w:rPr>
        <w:t>el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pasivo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total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capital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contable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fue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164%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2014,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209%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2015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y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142%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2016,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tanto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que,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el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primer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cuatrimestre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2016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y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2017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registró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niveles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224%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y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142%,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respectivamente,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y</w:t>
      </w:r>
    </w:p>
    <w:p w:rsidR="00BA6286" w:rsidRPr="00337466" w:rsidRDefault="00BA6286" w:rsidP="007266A9">
      <w:pPr>
        <w:pStyle w:val="texto0"/>
        <w:spacing w:after="70" w:line="212" w:lineRule="exact"/>
        <w:ind w:left="1440" w:hanging="360"/>
        <w:rPr>
          <w:szCs w:val="20"/>
          <w:lang w:val="es-ES_tradnl"/>
        </w:rPr>
      </w:pPr>
      <w:r w:rsidRPr="00701882">
        <w:rPr>
          <w:b/>
          <w:color w:val="000000"/>
          <w:szCs w:val="20"/>
          <w:lang w:val="es-ES_tradnl"/>
        </w:rPr>
        <w:t>ii.</w:t>
      </w:r>
      <w:r w:rsidRPr="00337466">
        <w:rPr>
          <w:color w:val="000000"/>
          <w:szCs w:val="20"/>
          <w:lang w:val="es-ES_tradnl"/>
        </w:rPr>
        <w:tab/>
      </w:r>
      <w:r w:rsidRPr="00337466">
        <w:rPr>
          <w:szCs w:val="20"/>
          <w:lang w:val="es-ES_tradnl"/>
        </w:rPr>
        <w:t>el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nivel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deuda,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bien,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la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razón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pasivo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total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y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activo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total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registró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niveles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62%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2014,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68%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2015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y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59%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2016,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así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como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69%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el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primer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cuatrimestre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2016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y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59%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en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el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mismo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lapso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de</w:t>
      </w:r>
      <w:r w:rsidR="00A77888">
        <w:rPr>
          <w:szCs w:val="20"/>
          <w:lang w:val="es-ES_tradnl"/>
        </w:rPr>
        <w:t xml:space="preserve"> </w:t>
      </w:r>
      <w:r w:rsidRPr="00337466">
        <w:rPr>
          <w:szCs w:val="20"/>
          <w:lang w:val="es-ES_tradnl"/>
        </w:rPr>
        <w:t>2017.</w:t>
      </w:r>
    </w:p>
    <w:p w:rsidR="00BA6286" w:rsidRPr="00337466" w:rsidRDefault="00BA6286" w:rsidP="007266A9">
      <w:pPr>
        <w:pStyle w:val="texto0"/>
        <w:spacing w:after="70" w:line="212" w:lineRule="exact"/>
        <w:rPr>
          <w:szCs w:val="20"/>
        </w:rPr>
      </w:pPr>
      <w:r w:rsidRPr="00701882">
        <w:rPr>
          <w:b/>
          <w:szCs w:val="20"/>
        </w:rPr>
        <w:t>451.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particularmente,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positivo,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PNOMI,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salarios,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instalada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productividad.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tiempo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significativamente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subvaloración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empleo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inventarios,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utilidades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adverso;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atribuible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obligada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implicó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25%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largo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variables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inferir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expectativas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favorables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ingreso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precios.</w:t>
      </w:r>
    </w:p>
    <w:p w:rsidR="00BA6286" w:rsidRPr="00337466" w:rsidRDefault="00BA6286" w:rsidP="007266A9">
      <w:pPr>
        <w:pStyle w:val="texto0"/>
        <w:spacing w:after="70" w:line="212" w:lineRule="exact"/>
        <w:rPr>
          <w:szCs w:val="20"/>
        </w:rPr>
      </w:pPr>
      <w:r w:rsidRPr="00701882">
        <w:rPr>
          <w:b/>
          <w:szCs w:val="20"/>
        </w:rPr>
        <w:t>452.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Adicionalmente,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futuro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próximo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continuará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consecuencia,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instalada,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vez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inversión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actualmente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esté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proveer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continuarán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sustituyendo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337466" w:rsidRDefault="00BA6286" w:rsidP="007266A9">
      <w:pPr>
        <w:pStyle w:val="texto0"/>
        <w:spacing w:after="70" w:line="212" w:lineRule="exact"/>
        <w:rPr>
          <w:szCs w:val="20"/>
        </w:rPr>
      </w:pPr>
      <w:r w:rsidRPr="00701882">
        <w:rPr>
          <w:b/>
          <w:szCs w:val="20"/>
        </w:rPr>
        <w:t>453.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concurrido,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libremente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probabilidad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ausencia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correctivas,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continúen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ingresando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hoja.</w:t>
      </w:r>
    </w:p>
    <w:p w:rsidR="00BA6286" w:rsidRPr="00337466" w:rsidRDefault="00BA6286" w:rsidP="007266A9">
      <w:pPr>
        <w:pStyle w:val="texto0"/>
        <w:spacing w:after="70" w:line="212" w:lineRule="exact"/>
        <w:rPr>
          <w:szCs w:val="20"/>
        </w:rPr>
      </w:pPr>
      <w:r w:rsidRPr="00701882">
        <w:rPr>
          <w:b/>
          <w:szCs w:val="20"/>
        </w:rPr>
        <w:t>454.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cuantificar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magnitud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afectación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94 a"/>
        </w:smartTagPr>
        <w:r w:rsidRPr="00337466">
          <w:rPr>
            <w:szCs w:val="20"/>
          </w:rPr>
          <w:t>194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196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Inicio.</w:t>
      </w:r>
    </w:p>
    <w:p w:rsidR="00BA6286" w:rsidRPr="00337466" w:rsidRDefault="00BA6286" w:rsidP="007266A9">
      <w:pPr>
        <w:pStyle w:val="texto0"/>
        <w:spacing w:after="70" w:line="212" w:lineRule="exact"/>
        <w:rPr>
          <w:szCs w:val="20"/>
        </w:rPr>
      </w:pPr>
      <w:r w:rsidRPr="00701882">
        <w:rPr>
          <w:b/>
          <w:szCs w:val="20"/>
        </w:rPr>
        <w:t>455.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afectación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relevantes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198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Inicio.</w:t>
      </w:r>
    </w:p>
    <w:p w:rsidR="00BA6286" w:rsidRPr="00337466" w:rsidRDefault="00BA6286" w:rsidP="007266A9">
      <w:pPr>
        <w:pStyle w:val="texto0"/>
        <w:spacing w:after="70" w:line="212" w:lineRule="exact"/>
        <w:rPr>
          <w:szCs w:val="20"/>
        </w:rPr>
      </w:pPr>
      <w:r w:rsidRPr="00701882">
        <w:rPr>
          <w:b/>
          <w:szCs w:val="20"/>
        </w:rPr>
        <w:t>456.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Nippon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JFE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Kobe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cuestionaron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relevantes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cuestionamiento.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describen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470 a"/>
        </w:smartTagPr>
        <w:r w:rsidRPr="00337466">
          <w:rPr>
            <w:szCs w:val="20"/>
          </w:rPr>
          <w:t>470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472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Preliminar.</w:t>
      </w:r>
    </w:p>
    <w:p w:rsidR="00BA6286" w:rsidRPr="00337466" w:rsidRDefault="00BA6286" w:rsidP="000B553B">
      <w:pPr>
        <w:pStyle w:val="texto0"/>
        <w:spacing w:after="70" w:line="215" w:lineRule="exact"/>
        <w:rPr>
          <w:szCs w:val="20"/>
        </w:rPr>
      </w:pPr>
      <w:r w:rsidRPr="00701882">
        <w:rPr>
          <w:b/>
          <w:szCs w:val="20"/>
        </w:rPr>
        <w:t>457.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473 a"/>
        </w:smartTagPr>
        <w:r w:rsidRPr="00337466">
          <w:rPr>
            <w:szCs w:val="20"/>
          </w:rPr>
          <w:t>473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478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negativos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algunos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utilidades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continuarán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ingresando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concurrirían,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hoja.</w:t>
      </w:r>
    </w:p>
    <w:p w:rsidR="00BA6286" w:rsidRPr="00337466" w:rsidRDefault="00701882" w:rsidP="000B553B">
      <w:pPr>
        <w:pStyle w:val="texto0"/>
        <w:spacing w:after="70" w:line="215" w:lineRule="exact"/>
        <w:rPr>
          <w:szCs w:val="20"/>
        </w:rPr>
      </w:pPr>
      <w:r w:rsidRPr="00701882">
        <w:rPr>
          <w:b/>
          <w:szCs w:val="20"/>
        </w:rPr>
        <w:t>458.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fin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desvirtuar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efecto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potencial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Ferriera,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argumentaron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que:</w:t>
      </w:r>
    </w:p>
    <w:p w:rsidR="00BA6286" w:rsidRPr="00337466" w:rsidRDefault="00BA6286" w:rsidP="000B553B">
      <w:pPr>
        <w:pStyle w:val="INCISO"/>
        <w:spacing w:after="70" w:line="215" w:lineRule="exact"/>
      </w:pPr>
      <w:r w:rsidRPr="00701882">
        <w:rPr>
          <w:b/>
        </w:rPr>
        <w:t>a.</w:t>
      </w:r>
      <w:r w:rsidRPr="00701882">
        <w:rPr>
          <w:b/>
        </w:rPr>
        <w:tab/>
      </w:r>
      <w:r w:rsidRPr="00337466">
        <w:t>las</w:t>
      </w:r>
      <w:r w:rsidR="00A77888">
        <w:t xml:space="preserve"> </w:t>
      </w:r>
      <w:r w:rsidRPr="00337466">
        <w:t>proyecciones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rama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producción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son</w:t>
      </w:r>
      <w:r w:rsidR="00A77888">
        <w:t xml:space="preserve"> </w:t>
      </w:r>
      <w:r w:rsidRPr="00337466">
        <w:t>correctas,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razón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toma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cuenta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modificación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cobertura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producto</w:t>
      </w:r>
      <w:r w:rsidR="00A77888">
        <w:t xml:space="preserve"> </w:t>
      </w:r>
      <w:r w:rsidRPr="00337466">
        <w:t>objeto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investigación,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afecta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indicadores</w:t>
      </w:r>
      <w:r w:rsidR="00A77888">
        <w:t xml:space="preserve"> </w:t>
      </w:r>
      <w:r w:rsidRPr="00337466">
        <w:t>económicos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financieros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rama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producción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(estado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costos,</w:t>
      </w:r>
      <w:r w:rsidR="00A77888">
        <w:t xml:space="preserve"> </w:t>
      </w:r>
      <w:r w:rsidRPr="00337466">
        <w:t>ventas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utilidades),</w:t>
      </w:r>
      <w:r w:rsidR="00A77888">
        <w:t xml:space="preserve"> </w:t>
      </w:r>
      <w:r w:rsidRPr="00337466">
        <w:t>y</w:t>
      </w:r>
    </w:p>
    <w:p w:rsidR="00BA6286" w:rsidRPr="00337466" w:rsidRDefault="00BA6286" w:rsidP="000B553B">
      <w:pPr>
        <w:pStyle w:val="INCISO"/>
        <w:spacing w:after="70" w:line="215" w:lineRule="exact"/>
      </w:pPr>
      <w:r w:rsidRPr="00701882">
        <w:rPr>
          <w:b/>
        </w:rPr>
        <w:t>b.</w:t>
      </w:r>
      <w:r w:rsidRPr="00337466">
        <w:tab/>
        <w:t>para</w:t>
      </w:r>
      <w:r w:rsidR="00A77888">
        <w:t xml:space="preserve"> </w:t>
      </w:r>
      <w:r w:rsidRPr="00337466">
        <w:t>determinar</w:t>
      </w:r>
      <w:r w:rsidR="00A77888">
        <w:t xml:space="preserve"> </w:t>
      </w:r>
      <w:r w:rsidRPr="00337466">
        <w:t>amenaza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daño,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Secretaría</w:t>
      </w:r>
      <w:r w:rsidR="00A77888">
        <w:t xml:space="preserve"> </w:t>
      </w:r>
      <w:r w:rsidRPr="00337466">
        <w:t>debe</w:t>
      </w:r>
      <w:r w:rsidR="00A77888">
        <w:t xml:space="preserve"> </w:t>
      </w:r>
      <w:r w:rsidRPr="00337466">
        <w:t>investigar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allegarse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indicadores</w:t>
      </w:r>
      <w:r w:rsidR="00A77888">
        <w:t xml:space="preserve"> </w:t>
      </w:r>
      <w:r w:rsidRPr="00337466">
        <w:t>económicos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financieros</w:t>
      </w:r>
      <w:r w:rsidR="00A77888">
        <w:t xml:space="preserve"> </w:t>
      </w:r>
      <w:r w:rsidRPr="00337466">
        <w:t>relevantes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rama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producción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2017-abril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2018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evaluarlos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manera</w:t>
      </w:r>
      <w:r w:rsidR="00A77888">
        <w:t xml:space="preserve"> </w:t>
      </w:r>
      <w:r w:rsidRPr="00337466">
        <w:t>imparcial.</w:t>
      </w:r>
    </w:p>
    <w:p w:rsidR="00BA6286" w:rsidRPr="00337466" w:rsidRDefault="00BA6286" w:rsidP="000B553B">
      <w:pPr>
        <w:pStyle w:val="texto0"/>
        <w:spacing w:after="70" w:line="215" w:lineRule="exact"/>
        <w:rPr>
          <w:szCs w:val="20"/>
        </w:rPr>
      </w:pPr>
      <w:r w:rsidRPr="00701882">
        <w:rPr>
          <w:b/>
          <w:szCs w:val="20"/>
        </w:rPr>
        <w:t>459.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improcedentes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477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investigación.</w:t>
      </w:r>
    </w:p>
    <w:p w:rsidR="00BA6286" w:rsidRPr="00337466" w:rsidRDefault="00BA6286" w:rsidP="000B553B">
      <w:pPr>
        <w:pStyle w:val="texto0"/>
        <w:spacing w:after="70" w:line="215" w:lineRule="exact"/>
        <w:rPr>
          <w:szCs w:val="20"/>
        </w:rPr>
      </w:pPr>
      <w:r w:rsidRPr="00701882">
        <w:rPr>
          <w:b/>
          <w:szCs w:val="20"/>
        </w:rPr>
        <w:t>460.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relevantes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posterior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improcedente,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prospectivo,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propicia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modifiquen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futuro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posibilidad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demanda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financieros.</w:t>
      </w:r>
    </w:p>
    <w:p w:rsidR="00BA6286" w:rsidRPr="00337466" w:rsidRDefault="00BA6286" w:rsidP="000B553B">
      <w:pPr>
        <w:pStyle w:val="texto0"/>
        <w:spacing w:after="70" w:line="215" w:lineRule="exact"/>
        <w:rPr>
          <w:szCs w:val="20"/>
        </w:rPr>
      </w:pPr>
      <w:r w:rsidRPr="00701882">
        <w:rPr>
          <w:b/>
          <w:szCs w:val="20"/>
        </w:rPr>
        <w:t>461.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197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aceptables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presentó,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razonable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consistente,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esperado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futuro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próximo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incluidas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alcanzarían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CNA.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tendencia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analizado.</w:t>
      </w:r>
    </w:p>
    <w:p w:rsidR="00BA6286" w:rsidRPr="00337466" w:rsidRDefault="00BA6286" w:rsidP="000B553B">
      <w:pPr>
        <w:pStyle w:val="texto0"/>
        <w:spacing w:after="70" w:line="215" w:lineRule="exact"/>
        <w:rPr>
          <w:szCs w:val="20"/>
        </w:rPr>
      </w:pPr>
      <w:r w:rsidRPr="00701882">
        <w:rPr>
          <w:b/>
          <w:szCs w:val="20"/>
        </w:rPr>
        <w:t>462.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igual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292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296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replicó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ejercicio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estimaciones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utilidades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(-194.2%)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(-3.5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porcentuales,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pasar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1.8%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-1.7%)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mostrarían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deterioro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mientras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relevantes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estancamiento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pesar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positivo,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mantendría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prácticamente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</w:t>
      </w:r>
      <w:r w:rsidR="00E76879">
        <w:rPr>
          <w:szCs w:val="20"/>
        </w:rPr>
        <w:t>ó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mientras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disminuiría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10%.</w:t>
      </w:r>
    </w:p>
    <w:p w:rsidR="00BA6286" w:rsidRPr="00337466" w:rsidRDefault="00BA6286" w:rsidP="000B553B">
      <w:pPr>
        <w:pStyle w:val="texto0"/>
        <w:spacing w:after="70" w:line="215" w:lineRule="exact"/>
        <w:rPr>
          <w:szCs w:val="20"/>
        </w:rPr>
      </w:pPr>
      <w:smartTag w:uri="urn:schemas-microsoft-com:office:smarttags" w:element="metricconverter">
        <w:smartTagPr>
          <w:attr w:name="ProductID" w:val="463. A"/>
        </w:smartTagPr>
        <w:r w:rsidRPr="00701882">
          <w:rPr>
            <w:b/>
            <w:szCs w:val="20"/>
          </w:rPr>
          <w:t>463.</w:t>
        </w:r>
        <w:r w:rsidR="00A77888">
          <w:rPr>
            <w:b/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negativos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algunos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utilidades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continuarán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ingresando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concurrirían,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hoja.</w:t>
      </w:r>
    </w:p>
    <w:p w:rsidR="00BA6286" w:rsidRPr="00701882" w:rsidRDefault="00701882" w:rsidP="000B553B">
      <w:pPr>
        <w:pStyle w:val="texto0"/>
        <w:spacing w:after="70" w:line="215" w:lineRule="exact"/>
        <w:rPr>
          <w:b/>
          <w:szCs w:val="20"/>
        </w:rPr>
      </w:pPr>
      <w:r>
        <w:rPr>
          <w:b/>
          <w:szCs w:val="20"/>
        </w:rPr>
        <w:t>8.</w:t>
      </w:r>
      <w:r w:rsidR="00A77888">
        <w:rPr>
          <w:b/>
          <w:szCs w:val="20"/>
        </w:rPr>
        <w:t xml:space="preserve"> </w:t>
      </w:r>
      <w:r w:rsidR="00BA6286" w:rsidRPr="00701882">
        <w:rPr>
          <w:b/>
          <w:szCs w:val="20"/>
        </w:rPr>
        <w:t>Potencial</w:t>
      </w:r>
      <w:r w:rsidR="00A77888">
        <w:rPr>
          <w:b/>
          <w:szCs w:val="20"/>
        </w:rPr>
        <w:t xml:space="preserve"> </w:t>
      </w:r>
      <w:r w:rsidR="00BA6286" w:rsidRPr="00701882">
        <w:rPr>
          <w:b/>
          <w:szCs w:val="20"/>
        </w:rPr>
        <w:t>exportador</w:t>
      </w:r>
      <w:r w:rsidR="00A77888">
        <w:rPr>
          <w:b/>
          <w:szCs w:val="20"/>
        </w:rPr>
        <w:t xml:space="preserve"> </w:t>
      </w:r>
      <w:r w:rsidR="00BA6286" w:rsidRPr="00701882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="00BA6286" w:rsidRPr="00701882">
        <w:rPr>
          <w:b/>
          <w:szCs w:val="20"/>
        </w:rPr>
        <w:t>los</w:t>
      </w:r>
      <w:r w:rsidR="00A77888">
        <w:rPr>
          <w:b/>
          <w:szCs w:val="20"/>
        </w:rPr>
        <w:t xml:space="preserve"> </w:t>
      </w:r>
      <w:r w:rsidR="00BA6286" w:rsidRPr="00701882">
        <w:rPr>
          <w:b/>
          <w:szCs w:val="20"/>
        </w:rPr>
        <w:t>países</w:t>
      </w:r>
      <w:r w:rsidR="00A77888">
        <w:rPr>
          <w:b/>
          <w:szCs w:val="20"/>
        </w:rPr>
        <w:t xml:space="preserve"> </w:t>
      </w:r>
      <w:r w:rsidR="00BA6286" w:rsidRPr="00701882">
        <w:rPr>
          <w:b/>
          <w:szCs w:val="20"/>
        </w:rPr>
        <w:t>investigados</w:t>
      </w:r>
    </w:p>
    <w:p w:rsidR="00BA6286" w:rsidRPr="00337466" w:rsidRDefault="00BA6286" w:rsidP="000B553B">
      <w:pPr>
        <w:pStyle w:val="texto0"/>
        <w:spacing w:after="70" w:line="215" w:lineRule="exact"/>
        <w:rPr>
          <w:szCs w:val="20"/>
        </w:rPr>
      </w:pPr>
      <w:r w:rsidRPr="00701882">
        <w:rPr>
          <w:b/>
          <w:szCs w:val="20"/>
        </w:rPr>
        <w:t>464.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potencial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atención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transcurso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conjunta,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libremente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potencial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mercado.</w:t>
      </w:r>
    </w:p>
    <w:p w:rsidR="00BA6286" w:rsidRPr="00337466" w:rsidRDefault="00BA6286" w:rsidP="000B553B">
      <w:pPr>
        <w:pStyle w:val="texto0"/>
        <w:spacing w:after="100" w:line="240" w:lineRule="auto"/>
        <w:rPr>
          <w:szCs w:val="20"/>
        </w:rPr>
      </w:pPr>
      <w:r w:rsidRPr="00701882">
        <w:rPr>
          <w:b/>
          <w:szCs w:val="20"/>
        </w:rPr>
        <w:t>465.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conjunta,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libremente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potencial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mexicano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(9.2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millones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equivalentes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veces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mexicano).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Agregó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también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totales.</w:t>
      </w:r>
    </w:p>
    <w:p w:rsidR="00BA6286" w:rsidRPr="00337466" w:rsidRDefault="00BA6286" w:rsidP="000B553B">
      <w:pPr>
        <w:pStyle w:val="texto0"/>
        <w:spacing w:after="100" w:line="240" w:lineRule="auto"/>
        <w:rPr>
          <w:szCs w:val="20"/>
        </w:rPr>
      </w:pPr>
      <w:r w:rsidRPr="00701882">
        <w:rPr>
          <w:b/>
          <w:szCs w:val="20"/>
        </w:rPr>
        <w:t>466.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transcurso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comparecientes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tendientes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desvirtuar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potencial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481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Preliminar.</w:t>
      </w:r>
    </w:p>
    <w:p w:rsidR="00BA6286" w:rsidRPr="00337466" w:rsidRDefault="00BA6286" w:rsidP="000B553B">
      <w:pPr>
        <w:pStyle w:val="texto0"/>
        <w:spacing w:after="100" w:line="240" w:lineRule="auto"/>
        <w:rPr>
          <w:szCs w:val="20"/>
        </w:rPr>
      </w:pPr>
      <w:bookmarkStart w:id="73" w:name="N_Ref3313961"/>
      <w:r w:rsidRPr="00701882">
        <w:rPr>
          <w:b/>
          <w:szCs w:val="20"/>
        </w:rPr>
        <w:t>467.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aportó,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decreció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2014-abril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lapso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pasar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4.4 a"/>
        </w:smartTagPr>
        <w:r w:rsidRPr="00337466">
          <w:rPr>
            <w:szCs w:val="20"/>
          </w:rPr>
          <w:t>14.4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14.1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millones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último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pasar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1.8 a"/>
        </w:smartTagPr>
        <w:r w:rsidRPr="00337466">
          <w:rPr>
            <w:szCs w:val="20"/>
          </w:rPr>
          <w:t>11.8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11.5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millones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instalada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constante;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20.7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millones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largo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datos,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que:</w:t>
      </w:r>
      <w:bookmarkEnd w:id="73"/>
    </w:p>
    <w:p w:rsidR="00BA6286" w:rsidRDefault="00BA6286" w:rsidP="000B553B">
      <w:pPr>
        <w:pStyle w:val="INCISO"/>
        <w:spacing w:after="100" w:line="240" w:lineRule="auto"/>
      </w:pPr>
      <w:r w:rsidRPr="00701882">
        <w:rPr>
          <w:b/>
        </w:rPr>
        <w:t>a.</w:t>
      </w:r>
      <w:r w:rsidRPr="00337466">
        <w:tab/>
        <w:t>la</w:t>
      </w:r>
      <w:r w:rsidR="00A77888">
        <w:t xml:space="preserve"> </w:t>
      </w:r>
      <w:r w:rsidRPr="00337466">
        <w:t>capacidad</w:t>
      </w:r>
      <w:r w:rsidR="00A77888">
        <w:t xml:space="preserve"> </w:t>
      </w:r>
      <w:r w:rsidRPr="00337466">
        <w:t>libremente</w:t>
      </w:r>
      <w:r w:rsidR="00A77888">
        <w:t xml:space="preserve"> </w:t>
      </w:r>
      <w:r w:rsidRPr="00337466">
        <w:t>disponible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Italia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Japón</w:t>
      </w:r>
      <w:r w:rsidR="00A77888">
        <w:t xml:space="preserve"> </w:t>
      </w:r>
      <w:r w:rsidRPr="00337466">
        <w:t>(capacidad</w:t>
      </w:r>
      <w:r w:rsidR="00A77888">
        <w:t xml:space="preserve"> </w:t>
      </w:r>
      <w:r w:rsidRPr="00337466">
        <w:t>instalada</w:t>
      </w:r>
      <w:r w:rsidR="00A77888">
        <w:t xml:space="preserve"> </w:t>
      </w:r>
      <w:r w:rsidRPr="00337466">
        <w:t>menos</w:t>
      </w:r>
      <w:r w:rsidR="00A77888">
        <w:t xml:space="preserve"> </w:t>
      </w:r>
      <w:r w:rsidRPr="00337466">
        <w:t>producción)</w:t>
      </w:r>
      <w:r w:rsidR="00A77888">
        <w:t xml:space="preserve"> </w:t>
      </w:r>
      <w:r w:rsidRPr="00337466">
        <w:t>aumentó</w:t>
      </w:r>
      <w:r w:rsidR="00A77888">
        <w:t xml:space="preserve"> </w:t>
      </w:r>
      <w:r w:rsidRPr="00337466">
        <w:t>5%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2014-abril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2015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investigado;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pasar</w:t>
      </w:r>
      <w:r w:rsidR="00A77888">
        <w:t xml:space="preserve"> </w:t>
      </w:r>
      <w:r w:rsidRPr="00337466">
        <w:t>de</w:t>
      </w:r>
      <w:r w:rsidR="00A77888">
        <w:t xml:space="preserve"> </w:t>
      </w:r>
      <w:smartTag w:uri="urn:schemas-microsoft-com:office:smarttags" w:element="metricconverter">
        <w:smartTagPr>
          <w:attr w:name="ProductID" w:val="6.3 a"/>
        </w:smartTagPr>
        <w:r w:rsidRPr="00337466">
          <w:t>6.3</w:t>
        </w:r>
        <w:r w:rsidR="00A77888">
          <w:t xml:space="preserve"> </w:t>
        </w:r>
        <w:r w:rsidRPr="00337466">
          <w:t>a</w:t>
        </w:r>
      </w:smartTag>
      <w:r w:rsidR="00A77888">
        <w:t xml:space="preserve"> </w:t>
      </w:r>
      <w:r w:rsidRPr="00337466">
        <w:t>6.7</w:t>
      </w:r>
      <w:r w:rsidR="00A77888">
        <w:t xml:space="preserve"> </w:t>
      </w:r>
      <w:r w:rsidRPr="00337466">
        <w:t>millones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toneladas,</w:t>
      </w:r>
      <w:r w:rsidR="00A77888">
        <w:t xml:space="preserve"> </w:t>
      </w:r>
      <w:r w:rsidRPr="00337466">
        <w:t>este</w:t>
      </w:r>
      <w:r w:rsidR="00A77888">
        <w:t xml:space="preserve"> </w:t>
      </w:r>
      <w:r w:rsidRPr="00337466">
        <w:t>último</w:t>
      </w:r>
      <w:r w:rsidR="00A77888">
        <w:t xml:space="preserve"> </w:t>
      </w:r>
      <w:r w:rsidRPr="00337466">
        <w:t>volumen</w:t>
      </w:r>
      <w:r w:rsidR="00A77888">
        <w:t xml:space="preserve"> </w:t>
      </w:r>
      <w:r w:rsidRPr="00337466">
        <w:t>es</w:t>
      </w:r>
      <w:r w:rsidR="00A77888">
        <w:t xml:space="preserve"> </w:t>
      </w:r>
      <w:r w:rsidRPr="00337466">
        <w:t>equivalente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más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6</w:t>
      </w:r>
      <w:r w:rsidR="00A77888">
        <w:t xml:space="preserve"> </w:t>
      </w:r>
      <w:r w:rsidRPr="00337466">
        <w:t>veces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tamaño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mercado</w:t>
      </w:r>
      <w:r w:rsidR="00A77888">
        <w:t xml:space="preserve"> </w:t>
      </w:r>
      <w:r w:rsidRPr="00337466">
        <w:t>mexicano,</w:t>
      </w:r>
      <w:r w:rsidR="00A77888">
        <w:t xml:space="preserve"> </w:t>
      </w:r>
      <w:r w:rsidRPr="00337466">
        <w:t>medido</w:t>
      </w:r>
      <w:r w:rsidR="00A77888">
        <w:t xml:space="preserve"> </w:t>
      </w:r>
      <w:r w:rsidRPr="00337466">
        <w:t>por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CNA,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más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9</w:t>
      </w:r>
      <w:r w:rsidR="00A77888">
        <w:t xml:space="preserve"> </w:t>
      </w:r>
      <w:r w:rsidRPr="00337466">
        <w:t>veces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producción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hoja,</w:t>
      </w:r>
      <w:r w:rsidR="00A77888">
        <w:t xml:space="preserve"> </w:t>
      </w:r>
      <w:r w:rsidRPr="00337466">
        <w:t>correspondientes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investigado,</w:t>
      </w:r>
      <w:r w:rsidR="00A77888">
        <w:t xml:space="preserve"> </w:t>
      </w:r>
      <w:r w:rsidRPr="00337466">
        <w:t>y</w:t>
      </w:r>
    </w:p>
    <w:p w:rsidR="00BA6286" w:rsidRPr="00337466" w:rsidRDefault="00BA6286" w:rsidP="000B553B">
      <w:pPr>
        <w:pStyle w:val="INCISO"/>
        <w:spacing w:after="100" w:line="240" w:lineRule="auto"/>
      </w:pPr>
      <w:r w:rsidRPr="00701882">
        <w:rPr>
          <w:b/>
        </w:rPr>
        <w:t>b.</w:t>
      </w:r>
      <w:r w:rsidRPr="00337466">
        <w:tab/>
        <w:t>el</w:t>
      </w:r>
      <w:r w:rsidR="00A77888">
        <w:t xml:space="preserve"> </w:t>
      </w:r>
      <w:r w:rsidRPr="00337466">
        <w:t>potencial</w:t>
      </w:r>
      <w:r w:rsidR="00A77888">
        <w:t xml:space="preserve"> </w:t>
      </w:r>
      <w:r w:rsidRPr="00337466">
        <w:t>exportador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países</w:t>
      </w:r>
      <w:r w:rsidR="00A77888">
        <w:t xml:space="preserve"> </w:t>
      </w:r>
      <w:r w:rsidRPr="00337466">
        <w:t>investigados</w:t>
      </w:r>
      <w:r w:rsidR="00A77888">
        <w:t xml:space="preserve"> </w:t>
      </w:r>
      <w:r w:rsidRPr="00337466">
        <w:t>(capacidad</w:t>
      </w:r>
      <w:r w:rsidR="00A77888">
        <w:t xml:space="preserve"> </w:t>
      </w:r>
      <w:r w:rsidRPr="00337466">
        <w:t>instalada</w:t>
      </w:r>
      <w:r w:rsidR="00A77888">
        <w:t xml:space="preserve"> </w:t>
      </w:r>
      <w:r w:rsidRPr="00337466">
        <w:t>menos</w:t>
      </w:r>
      <w:r w:rsidR="00A77888">
        <w:t xml:space="preserve"> </w:t>
      </w:r>
      <w:r w:rsidRPr="00337466">
        <w:t>consumo)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incrementó</w:t>
      </w:r>
      <w:r w:rsidR="00A77888">
        <w:t xml:space="preserve"> </w:t>
      </w:r>
      <w:r w:rsidRPr="00337466">
        <w:t>4%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2014-abril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2015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investigado,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pasar</w:t>
      </w:r>
      <w:r w:rsidR="00A77888">
        <w:t xml:space="preserve"> </w:t>
      </w:r>
      <w:r w:rsidRPr="00337466">
        <w:t>de</w:t>
      </w:r>
      <w:r w:rsidR="00A77888">
        <w:t xml:space="preserve"> </w:t>
      </w:r>
      <w:smartTag w:uri="urn:schemas-microsoft-com:office:smarttags" w:element="metricconverter">
        <w:smartTagPr>
          <w:attr w:name="ProductID" w:val="8.9 a"/>
        </w:smartTagPr>
        <w:r w:rsidRPr="00337466">
          <w:t>8.9</w:t>
        </w:r>
        <w:r w:rsidR="00A77888">
          <w:t xml:space="preserve"> </w:t>
        </w:r>
        <w:r w:rsidRPr="00337466">
          <w:t>a</w:t>
        </w:r>
      </w:smartTag>
      <w:r w:rsidR="00A77888">
        <w:t xml:space="preserve"> </w:t>
      </w:r>
      <w:r w:rsidRPr="00337466">
        <w:t>9.2</w:t>
      </w:r>
      <w:r w:rsidR="00A77888">
        <w:t xml:space="preserve"> </w:t>
      </w:r>
      <w:r w:rsidRPr="00337466">
        <w:t>millones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toneladas;</w:t>
      </w:r>
      <w:r w:rsidR="00A77888">
        <w:t xml:space="preserve"> </w:t>
      </w:r>
      <w:r w:rsidRPr="00337466">
        <w:t>este</w:t>
      </w:r>
      <w:r w:rsidR="00A77888">
        <w:t xml:space="preserve"> </w:t>
      </w:r>
      <w:r w:rsidRPr="00337466">
        <w:t>último</w:t>
      </w:r>
      <w:r w:rsidR="00A77888">
        <w:t xml:space="preserve"> </w:t>
      </w:r>
      <w:r w:rsidRPr="00337466">
        <w:t>volumen</w:t>
      </w:r>
      <w:r w:rsidR="00A77888">
        <w:t xml:space="preserve"> </w:t>
      </w:r>
      <w:r w:rsidRPr="00337466">
        <w:t>es</w:t>
      </w:r>
      <w:r w:rsidR="00A77888">
        <w:t xml:space="preserve"> </w:t>
      </w:r>
      <w:r w:rsidRPr="00337466">
        <w:t>equivalente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más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8</w:t>
      </w:r>
      <w:r w:rsidR="00A77888">
        <w:t xml:space="preserve"> </w:t>
      </w:r>
      <w:r w:rsidRPr="00337466">
        <w:t>veces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tamaño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mercado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más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12</w:t>
      </w:r>
      <w:r w:rsidR="00A77888">
        <w:t xml:space="preserve"> </w:t>
      </w:r>
      <w:r w:rsidRPr="00337466">
        <w:t>veces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producción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2016-abril</w:t>
      </w:r>
      <w:r w:rsidR="00A77888">
        <w:t xml:space="preserve"> </w:t>
      </w:r>
      <w:r w:rsidR="00F32677">
        <w:t xml:space="preserve"> </w:t>
      </w:r>
      <w:r w:rsidRPr="00337466">
        <w:t>de</w:t>
      </w:r>
      <w:r w:rsidR="00A77888">
        <w:t xml:space="preserve"> </w:t>
      </w:r>
      <w:r w:rsidRPr="00337466">
        <w:t>2017.</w:t>
      </w:r>
    </w:p>
    <w:p w:rsidR="00BA6286" w:rsidRPr="00337466" w:rsidRDefault="00BA6286" w:rsidP="000B553B">
      <w:pPr>
        <w:pStyle w:val="texto0"/>
        <w:spacing w:after="100" w:line="240" w:lineRule="auto"/>
        <w:rPr>
          <w:szCs w:val="20"/>
        </w:rPr>
      </w:pPr>
      <w:r w:rsidRPr="00701882">
        <w:rPr>
          <w:b/>
          <w:szCs w:val="20"/>
        </w:rPr>
        <w:t>468.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perfil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estadística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Comtrade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14 a"/>
        </w:smartTagPr>
        <w:r w:rsidRPr="00337466">
          <w:rPr>
            <w:szCs w:val="20"/>
          </w:rPr>
          <w:t>2014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2016,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15%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mundial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pasar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4.67 a"/>
        </w:smartTagPr>
        <w:r w:rsidRPr="00337466">
          <w:rPr>
            <w:szCs w:val="20"/>
          </w:rPr>
          <w:t>4.67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4.83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millones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último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equivalente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veces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mexicano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veces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Destaca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destino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pasaron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contribución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14 a"/>
        </w:smartTagPr>
        <w:r w:rsidRPr="00337466">
          <w:rPr>
            <w:szCs w:val="20"/>
          </w:rPr>
          <w:t>2014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9%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2016.</w:t>
      </w:r>
    </w:p>
    <w:p w:rsidR="00BA6286" w:rsidRPr="00337466" w:rsidRDefault="00BA6286" w:rsidP="000B553B">
      <w:pPr>
        <w:pStyle w:val="texto0"/>
        <w:spacing w:after="100" w:line="240" w:lineRule="auto"/>
        <w:rPr>
          <w:szCs w:val="20"/>
        </w:rPr>
      </w:pPr>
      <w:r w:rsidRPr="00701882">
        <w:rPr>
          <w:b/>
          <w:szCs w:val="20"/>
        </w:rPr>
        <w:t>469.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conjunta,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libremente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potencial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asimetrías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libremente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bien,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potencial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podría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significativa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mexicano.</w:t>
      </w:r>
    </w:p>
    <w:p w:rsidR="00BA6286" w:rsidRDefault="00BA6286" w:rsidP="007266A9">
      <w:pPr>
        <w:pStyle w:val="texto0"/>
        <w:spacing w:after="70" w:line="240" w:lineRule="auto"/>
        <w:ind w:firstLine="0"/>
        <w:jc w:val="center"/>
        <w:rPr>
          <w:b/>
          <w:szCs w:val="16"/>
        </w:rPr>
      </w:pPr>
      <w:r w:rsidRPr="00337466">
        <w:rPr>
          <w:b/>
          <w:szCs w:val="16"/>
        </w:rPr>
        <w:t>Mercado</w:t>
      </w:r>
      <w:r w:rsidR="00A77888">
        <w:rPr>
          <w:b/>
          <w:szCs w:val="16"/>
        </w:rPr>
        <w:t xml:space="preserve"> </w:t>
      </w:r>
      <w:r w:rsidRPr="00337466">
        <w:rPr>
          <w:b/>
          <w:szCs w:val="16"/>
        </w:rPr>
        <w:t>nacional</w:t>
      </w:r>
      <w:r w:rsidR="00A77888">
        <w:rPr>
          <w:b/>
          <w:szCs w:val="16"/>
        </w:rPr>
        <w:t xml:space="preserve"> </w:t>
      </w:r>
      <w:r w:rsidRPr="00337466">
        <w:rPr>
          <w:b/>
          <w:szCs w:val="16"/>
        </w:rPr>
        <w:t>vs</w:t>
      </w:r>
      <w:r w:rsidR="00A77888">
        <w:rPr>
          <w:b/>
          <w:szCs w:val="16"/>
        </w:rPr>
        <w:t xml:space="preserve"> </w:t>
      </w:r>
      <w:r w:rsidRPr="00337466">
        <w:rPr>
          <w:b/>
          <w:szCs w:val="16"/>
        </w:rPr>
        <w:t>capacidad</w:t>
      </w:r>
      <w:r w:rsidR="00A77888">
        <w:rPr>
          <w:b/>
          <w:szCs w:val="16"/>
        </w:rPr>
        <w:t xml:space="preserve"> </w:t>
      </w:r>
      <w:r w:rsidRPr="00337466">
        <w:rPr>
          <w:b/>
          <w:szCs w:val="16"/>
        </w:rPr>
        <w:t>libremente</w:t>
      </w:r>
      <w:r w:rsidR="00A77888">
        <w:rPr>
          <w:b/>
          <w:szCs w:val="16"/>
        </w:rPr>
        <w:t xml:space="preserve"> </w:t>
      </w:r>
      <w:r w:rsidRPr="00337466">
        <w:rPr>
          <w:b/>
          <w:szCs w:val="16"/>
        </w:rPr>
        <w:t>disponible</w:t>
      </w:r>
      <w:r w:rsidR="00A77888">
        <w:rPr>
          <w:b/>
          <w:szCs w:val="16"/>
        </w:rPr>
        <w:t xml:space="preserve"> </w:t>
      </w:r>
      <w:r w:rsidRPr="00337466">
        <w:rPr>
          <w:b/>
          <w:szCs w:val="16"/>
        </w:rPr>
        <w:t>y</w:t>
      </w:r>
      <w:r w:rsidR="00F32677">
        <w:rPr>
          <w:b/>
          <w:szCs w:val="16"/>
        </w:rPr>
        <w:t xml:space="preserve"> </w:t>
      </w:r>
      <w:r w:rsidRPr="00337466">
        <w:rPr>
          <w:b/>
          <w:szCs w:val="16"/>
        </w:rPr>
        <w:t>potencial</w:t>
      </w:r>
      <w:r w:rsidR="00A77888">
        <w:rPr>
          <w:b/>
          <w:szCs w:val="16"/>
        </w:rPr>
        <w:t xml:space="preserve"> </w:t>
      </w:r>
      <w:r w:rsidRPr="00337466">
        <w:rPr>
          <w:b/>
          <w:szCs w:val="16"/>
        </w:rPr>
        <w:t>exportador</w:t>
      </w:r>
      <w:r w:rsidR="00A77888">
        <w:rPr>
          <w:b/>
          <w:szCs w:val="16"/>
        </w:rPr>
        <w:t xml:space="preserve"> </w:t>
      </w:r>
      <w:r w:rsidRPr="00337466">
        <w:rPr>
          <w:b/>
          <w:szCs w:val="16"/>
        </w:rPr>
        <w:t>de</w:t>
      </w:r>
      <w:r w:rsidR="00A77888">
        <w:rPr>
          <w:b/>
          <w:szCs w:val="16"/>
        </w:rPr>
        <w:t xml:space="preserve"> </w:t>
      </w:r>
      <w:r w:rsidRPr="00337466">
        <w:rPr>
          <w:b/>
          <w:szCs w:val="16"/>
        </w:rPr>
        <w:t>Italia</w:t>
      </w:r>
      <w:r w:rsidR="00A77888">
        <w:rPr>
          <w:b/>
          <w:szCs w:val="16"/>
        </w:rPr>
        <w:t xml:space="preserve"> </w:t>
      </w:r>
      <w:r w:rsidRPr="00337466">
        <w:rPr>
          <w:b/>
          <w:szCs w:val="16"/>
        </w:rPr>
        <w:t>y</w:t>
      </w:r>
      <w:r w:rsidR="00A77888">
        <w:rPr>
          <w:b/>
          <w:szCs w:val="16"/>
        </w:rPr>
        <w:t xml:space="preserve"> </w:t>
      </w:r>
      <w:r w:rsidRPr="00337466">
        <w:rPr>
          <w:b/>
          <w:szCs w:val="16"/>
        </w:rPr>
        <w:t>de</w:t>
      </w:r>
      <w:r w:rsidR="00A77888">
        <w:rPr>
          <w:b/>
          <w:szCs w:val="16"/>
        </w:rPr>
        <w:t xml:space="preserve"> </w:t>
      </w:r>
      <w:r w:rsidRPr="00337466">
        <w:rPr>
          <w:b/>
          <w:szCs w:val="16"/>
        </w:rPr>
        <w:t>Japón</w:t>
      </w:r>
      <w:r w:rsidR="00A77888">
        <w:rPr>
          <w:b/>
          <w:szCs w:val="16"/>
        </w:rPr>
        <w:t xml:space="preserve"> </w:t>
      </w:r>
      <w:r w:rsidRPr="00337466">
        <w:rPr>
          <w:b/>
          <w:szCs w:val="16"/>
        </w:rPr>
        <w:t>(mayo</w:t>
      </w:r>
      <w:r w:rsidR="00A77888">
        <w:rPr>
          <w:b/>
          <w:szCs w:val="16"/>
        </w:rPr>
        <w:t xml:space="preserve"> </w:t>
      </w:r>
      <w:r w:rsidRPr="00337466">
        <w:rPr>
          <w:b/>
          <w:szCs w:val="16"/>
        </w:rPr>
        <w:t>de</w:t>
      </w:r>
      <w:r w:rsidR="00A77888">
        <w:rPr>
          <w:b/>
          <w:szCs w:val="16"/>
        </w:rPr>
        <w:t xml:space="preserve"> </w:t>
      </w:r>
      <w:r w:rsidRPr="00337466">
        <w:rPr>
          <w:b/>
          <w:szCs w:val="16"/>
        </w:rPr>
        <w:t>2016-abril</w:t>
      </w:r>
      <w:r w:rsidR="00A77888">
        <w:rPr>
          <w:b/>
          <w:szCs w:val="16"/>
        </w:rPr>
        <w:t xml:space="preserve"> </w:t>
      </w:r>
      <w:r w:rsidRPr="00337466">
        <w:rPr>
          <w:b/>
          <w:szCs w:val="16"/>
        </w:rPr>
        <w:t>de</w:t>
      </w:r>
      <w:r w:rsidR="00A77888">
        <w:rPr>
          <w:b/>
          <w:szCs w:val="16"/>
        </w:rPr>
        <w:t xml:space="preserve"> </w:t>
      </w:r>
      <w:r w:rsidRPr="00337466">
        <w:rPr>
          <w:b/>
          <w:szCs w:val="16"/>
        </w:rPr>
        <w:t>2017)</w:t>
      </w:r>
    </w:p>
    <w:p w:rsidR="00701882" w:rsidRDefault="0049566A" w:rsidP="007266A9">
      <w:pPr>
        <w:pStyle w:val="texto0"/>
        <w:spacing w:after="70" w:line="240" w:lineRule="auto"/>
        <w:ind w:firstLine="0"/>
        <w:jc w:val="center"/>
        <w:rPr>
          <w:b/>
          <w:szCs w:val="16"/>
        </w:rPr>
      </w:pPr>
      <w:r>
        <w:rPr>
          <w:b/>
          <w:noProof/>
          <w:szCs w:val="16"/>
          <w:lang w:val="it-IT" w:eastAsia="it-IT"/>
        </w:rPr>
        <w:drawing>
          <wp:inline distT="0" distB="0" distL="0" distR="0">
            <wp:extent cx="3657600" cy="231330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1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286" w:rsidRPr="00337466" w:rsidRDefault="00BA6286" w:rsidP="007266A9">
      <w:pPr>
        <w:pStyle w:val="texto0"/>
        <w:spacing w:after="70" w:line="240" w:lineRule="auto"/>
        <w:ind w:firstLine="0"/>
        <w:jc w:val="center"/>
        <w:rPr>
          <w:szCs w:val="16"/>
        </w:rPr>
      </w:pPr>
      <w:r w:rsidRPr="00337466">
        <w:rPr>
          <w:szCs w:val="16"/>
        </w:rPr>
        <w:t>Fuente: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SIC-M,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AHMSA,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así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como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estimaciones</w:t>
      </w:r>
      <w:r w:rsidR="00A77888">
        <w:rPr>
          <w:szCs w:val="16"/>
        </w:rPr>
        <w:t xml:space="preserve"> </w:t>
      </w:r>
      <w:r w:rsidRPr="00337466">
        <w:rPr>
          <w:szCs w:val="16"/>
        </w:rPr>
        <w:t>propias.</w:t>
      </w:r>
    </w:p>
    <w:p w:rsidR="00BA6286" w:rsidRPr="00337466" w:rsidRDefault="00BA6286" w:rsidP="000B553B">
      <w:pPr>
        <w:pStyle w:val="texto0"/>
        <w:spacing w:after="68" w:line="240" w:lineRule="auto"/>
        <w:rPr>
          <w:szCs w:val="20"/>
        </w:rPr>
      </w:pPr>
      <w:r w:rsidRPr="00701882">
        <w:rPr>
          <w:b/>
          <w:szCs w:val="20"/>
        </w:rPr>
        <w:t>470.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prevén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instalada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mantendrá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(20.7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millones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toneladas),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crecerá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pasar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4.1 a"/>
        </w:smartTagPr>
        <w:r w:rsidRPr="00337466">
          <w:rPr>
            <w:szCs w:val="20"/>
          </w:rPr>
          <w:t>14.1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14.3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millones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consecuencia,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libremente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disminuirá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pasar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6.7 a"/>
        </w:smartTagPr>
        <w:r w:rsidRPr="00337466">
          <w:rPr>
            <w:szCs w:val="20"/>
          </w:rPr>
          <w:t>6.7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6.4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millones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significativamente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estima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2018.</w:t>
      </w:r>
    </w:p>
    <w:p w:rsidR="00BA6286" w:rsidRPr="00337466" w:rsidRDefault="00BA6286" w:rsidP="000B553B">
      <w:pPr>
        <w:pStyle w:val="texto0"/>
        <w:spacing w:after="68" w:line="240" w:lineRule="auto"/>
        <w:rPr>
          <w:szCs w:val="20"/>
        </w:rPr>
      </w:pPr>
      <w:bookmarkStart w:id="74" w:name="N_Ref3313975"/>
      <w:r w:rsidRPr="00701882">
        <w:rPr>
          <w:b/>
          <w:szCs w:val="20"/>
        </w:rPr>
        <w:t>471.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estima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incrementará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absolutos,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alcanzará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2.5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millones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toneladas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2018,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exportarán.</w:t>
      </w:r>
      <w:bookmarkEnd w:id="74"/>
    </w:p>
    <w:p w:rsidR="00BA6286" w:rsidRPr="00337466" w:rsidRDefault="00BA6286" w:rsidP="000B553B">
      <w:pPr>
        <w:pStyle w:val="texto0"/>
        <w:spacing w:after="68" w:line="240" w:lineRule="auto"/>
        <w:rPr>
          <w:szCs w:val="20"/>
        </w:rPr>
      </w:pPr>
      <w:r w:rsidRPr="00701882">
        <w:rPr>
          <w:b/>
          <w:szCs w:val="20"/>
        </w:rPr>
        <w:t>472.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Ferriera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instalada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obtuvieron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Asociación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(Eurofer).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indicadores.</w:t>
      </w:r>
    </w:p>
    <w:p w:rsidR="00BA6286" w:rsidRPr="00337466" w:rsidRDefault="00BA6286" w:rsidP="000B553B">
      <w:pPr>
        <w:pStyle w:val="texto0"/>
        <w:spacing w:after="68" w:line="240" w:lineRule="auto"/>
        <w:rPr>
          <w:szCs w:val="20"/>
        </w:rPr>
      </w:pPr>
      <w:r w:rsidRPr="00701882">
        <w:rPr>
          <w:b/>
          <w:szCs w:val="20"/>
        </w:rPr>
        <w:t>473.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instalada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481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libremente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significativo.</w:t>
      </w:r>
    </w:p>
    <w:p w:rsidR="00BA6286" w:rsidRPr="00337466" w:rsidRDefault="00BA6286" w:rsidP="000B553B">
      <w:pPr>
        <w:pStyle w:val="texto0"/>
        <w:spacing w:after="68" w:line="240" w:lineRule="auto"/>
        <w:rPr>
          <w:szCs w:val="20"/>
        </w:rPr>
      </w:pPr>
      <w:r w:rsidRPr="00701882">
        <w:rPr>
          <w:b/>
          <w:szCs w:val="20"/>
        </w:rPr>
        <w:t>474.</w:t>
      </w:r>
      <w:r w:rsidR="00A77888">
        <w:rPr>
          <w:b/>
          <w:szCs w:val="20"/>
        </w:rPr>
        <w:t xml:space="preserve"> </w:t>
      </w:r>
      <w:r w:rsidRPr="00701882">
        <w:rPr>
          <w:szCs w:val="20"/>
        </w:rPr>
        <w:t>Agregaron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ampliar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instalada,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futuro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incrementarían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mexicano.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hecho,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mexicana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recuperación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relativamente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rápida,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mundo,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años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subsecuentes,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demuestra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ausencia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daño.</w:t>
      </w:r>
    </w:p>
    <w:p w:rsidR="00BA6286" w:rsidRPr="00337466" w:rsidRDefault="00BA6286" w:rsidP="000B553B">
      <w:pPr>
        <w:pStyle w:val="texto0"/>
        <w:spacing w:after="68" w:line="240" w:lineRule="auto"/>
        <w:rPr>
          <w:szCs w:val="20"/>
        </w:rPr>
      </w:pPr>
      <w:bookmarkStart w:id="75" w:name="N_Ref5612559"/>
      <w:r w:rsidRPr="00701882">
        <w:rPr>
          <w:b/>
          <w:szCs w:val="20"/>
        </w:rPr>
        <w:t>475.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instalada,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de acero en hoja. Destaca que só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JFE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Kobe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inventarios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mercancía.</w:t>
      </w:r>
      <w:bookmarkEnd w:id="75"/>
    </w:p>
    <w:p w:rsidR="00BA6286" w:rsidRPr="00337466" w:rsidRDefault="00BA6286" w:rsidP="000B553B">
      <w:pPr>
        <w:pStyle w:val="texto0"/>
        <w:spacing w:after="68" w:line="240" w:lineRule="auto"/>
        <w:rPr>
          <w:szCs w:val="20"/>
        </w:rPr>
      </w:pPr>
      <w:r w:rsidRPr="00701882">
        <w:rPr>
          <w:b/>
          <w:szCs w:val="20"/>
        </w:rPr>
        <w:t>476.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proporcionaron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adicional.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embargo,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Delegación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pertinente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libremente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diferentes,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distintas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dinámicas,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estructuras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venta.</w:t>
      </w:r>
    </w:p>
    <w:p w:rsidR="00BA6286" w:rsidRPr="00337466" w:rsidRDefault="00BA6286" w:rsidP="000B553B">
      <w:pPr>
        <w:pStyle w:val="texto0"/>
        <w:spacing w:after="68" w:line="240" w:lineRule="auto"/>
        <w:rPr>
          <w:szCs w:val="20"/>
        </w:rPr>
      </w:pPr>
      <w:r w:rsidRPr="00701882">
        <w:rPr>
          <w:b/>
          <w:szCs w:val="20"/>
        </w:rPr>
        <w:t>477.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consecuencia,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evaluó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completa.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Delegación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improcedentes,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apartados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comprende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examen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repercusión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comprende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297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321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daño.</w:t>
      </w:r>
    </w:p>
    <w:p w:rsidR="00BA6286" w:rsidRPr="00337466" w:rsidRDefault="00BA6286" w:rsidP="000B553B">
      <w:pPr>
        <w:pStyle w:val="texto0"/>
        <w:spacing w:after="68" w:line="240" w:lineRule="auto"/>
        <w:rPr>
          <w:szCs w:val="20"/>
        </w:rPr>
      </w:pPr>
      <w:bookmarkStart w:id="76" w:name="N_Ref3314120"/>
      <w:r w:rsidRPr="00701882">
        <w:rPr>
          <w:b/>
          <w:szCs w:val="20"/>
        </w:rPr>
        <w:t>478.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congruencia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pertinente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evaluar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potencial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bien,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individual,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Delegación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pretenden,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examinar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potencial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conjunto.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sentido,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examen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482 a"/>
        </w:smartTagPr>
        <w:r w:rsidRPr="00337466">
          <w:rPr>
            <w:szCs w:val="20"/>
          </w:rPr>
          <w:t>482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484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cumple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467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471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Resolución.</w:t>
      </w:r>
      <w:bookmarkEnd w:id="76"/>
    </w:p>
    <w:p w:rsidR="00BA6286" w:rsidRPr="00337466" w:rsidRDefault="00BA6286" w:rsidP="000B553B">
      <w:pPr>
        <w:pStyle w:val="texto0"/>
        <w:spacing w:after="68" w:line="240" w:lineRule="auto"/>
        <w:rPr>
          <w:szCs w:val="20"/>
        </w:rPr>
      </w:pPr>
      <w:r w:rsidRPr="00701882">
        <w:rPr>
          <w:b/>
          <w:szCs w:val="20"/>
        </w:rPr>
        <w:t>479</w:t>
      </w:r>
      <w:r w:rsidR="00701882" w:rsidRPr="00701882">
        <w:rPr>
          <w:b/>
          <w:szCs w:val="20"/>
        </w:rPr>
        <w:t>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constató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490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475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</w:t>
      </w:r>
      <w:r w:rsidR="00A77888">
        <w:rPr>
          <w:szCs w:val="20"/>
        </w:rPr>
        <w:t xml:space="preserve"> </w:t>
      </w:r>
      <w:r w:rsidR="00E76879">
        <w:rPr>
          <w:szCs w:val="20"/>
        </w:rPr>
        <w:t>só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corrobora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potencial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investigados.</w:t>
      </w:r>
    </w:p>
    <w:p w:rsidR="00BA6286" w:rsidRPr="00337466" w:rsidRDefault="00BA6286" w:rsidP="000B553B">
      <w:pPr>
        <w:pStyle w:val="texto0"/>
        <w:spacing w:after="68" w:line="240" w:lineRule="auto"/>
        <w:rPr>
          <w:szCs w:val="20"/>
        </w:rPr>
      </w:pPr>
      <w:r w:rsidRPr="00701882">
        <w:rPr>
          <w:b/>
          <w:szCs w:val="20"/>
        </w:rPr>
        <w:t>480.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conjunta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decreció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7.4%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2014-abril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lapso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1.2%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6.3%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último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instalada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decreció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2.9%,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consecuencia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2.8%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0.1%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que:</w:t>
      </w:r>
    </w:p>
    <w:p w:rsidR="00BA6286" w:rsidRPr="00337466" w:rsidRDefault="00BA6286" w:rsidP="000B553B">
      <w:pPr>
        <w:pStyle w:val="INCISO"/>
        <w:spacing w:after="68" w:line="240" w:lineRule="auto"/>
      </w:pPr>
      <w:r w:rsidRPr="00701882">
        <w:rPr>
          <w:b/>
        </w:rPr>
        <w:t>a.</w:t>
      </w:r>
      <w:r w:rsidRPr="00337466">
        <w:tab/>
        <w:t>la</w:t>
      </w:r>
      <w:r w:rsidR="00A77888">
        <w:t xml:space="preserve"> </w:t>
      </w:r>
      <w:r w:rsidRPr="00337466">
        <w:t>capacidad</w:t>
      </w:r>
      <w:r w:rsidR="00A77888">
        <w:t xml:space="preserve"> </w:t>
      </w:r>
      <w:r w:rsidRPr="00337466">
        <w:t>libremente</w:t>
      </w:r>
      <w:r w:rsidR="00A77888">
        <w:t xml:space="preserve"> </w:t>
      </w:r>
      <w:r w:rsidRPr="00337466">
        <w:t>disponible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empresas</w:t>
      </w:r>
      <w:r w:rsidR="00A77888">
        <w:t xml:space="preserve"> </w:t>
      </w:r>
      <w:r w:rsidRPr="00337466">
        <w:t>exportadoras</w:t>
      </w:r>
      <w:r w:rsidR="00A77888">
        <w:t xml:space="preserve"> </w:t>
      </w:r>
      <w:r w:rsidRPr="00337466">
        <w:t>aumentó</w:t>
      </w:r>
      <w:r w:rsidR="00A77888">
        <w:t xml:space="preserve"> </w:t>
      </w:r>
      <w:r w:rsidRPr="00337466">
        <w:t>27%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analizado;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volumen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este</w:t>
      </w:r>
      <w:r w:rsidR="00A77888">
        <w:t xml:space="preserve"> </w:t>
      </w:r>
      <w:r w:rsidRPr="00337466">
        <w:t>indicador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</w:t>
      </w:r>
      <w:r w:rsidR="00A77888">
        <w:t xml:space="preserve"> </w:t>
      </w:r>
      <w:r w:rsidRPr="00337466">
        <w:t>es</w:t>
      </w:r>
      <w:r w:rsidR="00A77888">
        <w:t xml:space="preserve"> </w:t>
      </w:r>
      <w:r w:rsidRPr="00337466">
        <w:t>equivalente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cerca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</w:t>
      </w:r>
      <w:r w:rsidR="00A77888">
        <w:t xml:space="preserve"> </w:t>
      </w:r>
      <w:r w:rsidRPr="00337466">
        <w:t>veces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tamaño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mercado</w:t>
      </w:r>
      <w:r w:rsidR="00A77888">
        <w:t xml:space="preserve"> </w:t>
      </w:r>
      <w:r w:rsidRPr="00337466">
        <w:t>nacional,</w:t>
      </w:r>
      <w:r w:rsidR="00A77888">
        <w:t xml:space="preserve"> </w:t>
      </w:r>
      <w:r w:rsidRPr="00337466">
        <w:t>medido</w:t>
      </w:r>
      <w:r w:rsidR="00A77888">
        <w:t xml:space="preserve"> </w:t>
      </w:r>
      <w:r w:rsidRPr="00337466">
        <w:t>por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CNA,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más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</w:t>
      </w:r>
      <w:r w:rsidR="00A77888">
        <w:t xml:space="preserve"> </w:t>
      </w:r>
      <w:r w:rsidRPr="00337466">
        <w:t>veces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producción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hoja;</w:t>
      </w:r>
    </w:p>
    <w:p w:rsidR="00BA6286" w:rsidRPr="00337466" w:rsidRDefault="00BA6286" w:rsidP="000B553B">
      <w:pPr>
        <w:pStyle w:val="INCISO"/>
        <w:spacing w:after="76" w:line="240" w:lineRule="auto"/>
      </w:pPr>
      <w:r w:rsidRPr="00701882">
        <w:rPr>
          <w:b/>
        </w:rPr>
        <w:t>b.</w:t>
      </w:r>
      <w:r w:rsidRPr="00701882">
        <w:rPr>
          <w:b/>
        </w:rPr>
        <w:tab/>
      </w:r>
      <w:r w:rsidRPr="00337466">
        <w:t>el</w:t>
      </w:r>
      <w:r w:rsidR="00A77888">
        <w:t xml:space="preserve"> </w:t>
      </w:r>
      <w:r w:rsidRPr="00337466">
        <w:t>potencial</w:t>
      </w:r>
      <w:r w:rsidR="00A77888">
        <w:t xml:space="preserve"> </w:t>
      </w:r>
      <w:r w:rsidRPr="00337466">
        <w:t>exportador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estas</w:t>
      </w:r>
      <w:r w:rsidR="00A77888">
        <w:t xml:space="preserve"> </w:t>
      </w:r>
      <w:r w:rsidRPr="00337466">
        <w:t>empresas,</w:t>
      </w:r>
      <w:r w:rsidR="00A77888">
        <w:t xml:space="preserve"> </w:t>
      </w:r>
      <w:r w:rsidRPr="00337466">
        <w:t>calculado</w:t>
      </w:r>
      <w:r w:rsidR="00A77888">
        <w:t xml:space="preserve"> </w:t>
      </w:r>
      <w:r w:rsidRPr="00337466">
        <w:t>como</w:t>
      </w:r>
      <w:r w:rsidR="00A77888">
        <w:t xml:space="preserve"> </w:t>
      </w:r>
      <w:r w:rsidRPr="00337466">
        <w:t>capacidad</w:t>
      </w:r>
      <w:r w:rsidR="00A77888">
        <w:t xml:space="preserve"> </w:t>
      </w:r>
      <w:r w:rsidRPr="00337466">
        <w:t>instalada</w:t>
      </w:r>
      <w:r w:rsidR="00A77888">
        <w:t xml:space="preserve"> </w:t>
      </w:r>
      <w:r w:rsidRPr="00337466">
        <w:t>menos</w:t>
      </w:r>
      <w:r w:rsidR="00A77888">
        <w:t xml:space="preserve"> </w:t>
      </w:r>
      <w:r w:rsidRPr="00337466">
        <w:t>ventas</w:t>
      </w:r>
      <w:r w:rsidR="00A77888">
        <w:t xml:space="preserve"> </w:t>
      </w:r>
      <w:r w:rsidRPr="00337466">
        <w:t>totales,</w:t>
      </w:r>
      <w:r w:rsidR="00A77888">
        <w:t xml:space="preserve"> </w:t>
      </w:r>
      <w:r w:rsidRPr="00337466">
        <w:t>aumentó</w:t>
      </w:r>
      <w:r w:rsidR="00A77888">
        <w:t xml:space="preserve"> </w:t>
      </w:r>
      <w:r w:rsidRPr="00337466">
        <w:t>26%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analizado;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volumen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este</w:t>
      </w:r>
      <w:r w:rsidR="00A77888">
        <w:t xml:space="preserve"> </w:t>
      </w:r>
      <w:r w:rsidRPr="00337466">
        <w:t>indicador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</w:t>
      </w:r>
      <w:r w:rsidR="00A77888">
        <w:t xml:space="preserve"> </w:t>
      </w:r>
      <w:r w:rsidRPr="00337466">
        <w:t>es</w:t>
      </w:r>
      <w:r w:rsidR="00A77888">
        <w:t xml:space="preserve"> </w:t>
      </w:r>
      <w:r w:rsidRPr="00337466">
        <w:t>equivalente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más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</w:t>
      </w:r>
      <w:r w:rsidR="00A77888">
        <w:t xml:space="preserve"> </w:t>
      </w:r>
      <w:r w:rsidRPr="00337466">
        <w:t>veces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tamaño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mercado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más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4</w:t>
      </w:r>
      <w:r w:rsidR="00A77888">
        <w:t xml:space="preserve"> </w:t>
      </w:r>
      <w:r w:rsidRPr="00337466">
        <w:t>veces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producción</w:t>
      </w:r>
      <w:r w:rsidR="00A77888">
        <w:t xml:space="preserve"> </w:t>
      </w:r>
      <w:r w:rsidRPr="00337466">
        <w:t>nacional,</w:t>
      </w:r>
      <w:r w:rsidR="00A77888">
        <w:t xml:space="preserve"> </w:t>
      </w:r>
      <w:r w:rsidRPr="00337466">
        <w:t>y</w:t>
      </w:r>
    </w:p>
    <w:p w:rsidR="00BA6286" w:rsidRPr="00337466" w:rsidRDefault="00BA6286" w:rsidP="000B553B">
      <w:pPr>
        <w:pStyle w:val="INCISO"/>
        <w:spacing w:after="76" w:line="240" w:lineRule="auto"/>
      </w:pPr>
      <w:r w:rsidRPr="00701882">
        <w:rPr>
          <w:b/>
        </w:rPr>
        <w:t>c.</w:t>
      </w:r>
      <w:r w:rsidRPr="00337466">
        <w:tab/>
        <w:t>las</w:t>
      </w:r>
      <w:r w:rsidR="00A77888">
        <w:t xml:space="preserve"> </w:t>
      </w:r>
      <w:r w:rsidRPr="00337466">
        <w:t>exportaciones</w:t>
      </w:r>
      <w:r w:rsidR="00A77888">
        <w:t xml:space="preserve"> </w:t>
      </w:r>
      <w:r w:rsidRPr="00337466">
        <w:t>totales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empresas</w:t>
      </w:r>
      <w:r w:rsidR="00A77888">
        <w:t xml:space="preserve"> </w:t>
      </w:r>
      <w:r w:rsidRPr="00337466">
        <w:t>exportadoras</w:t>
      </w:r>
      <w:r w:rsidR="00A77888">
        <w:t xml:space="preserve"> </w:t>
      </w:r>
      <w:r w:rsidRPr="00337466">
        <w:t>referidas</w:t>
      </w:r>
      <w:r w:rsidR="00A77888">
        <w:t xml:space="preserve"> </w:t>
      </w:r>
      <w:r w:rsidRPr="00337466">
        <w:t>disminuyeron</w:t>
      </w:r>
      <w:r w:rsidR="00A77888">
        <w:t xml:space="preserve"> </w:t>
      </w:r>
      <w:r w:rsidRPr="00337466">
        <w:t>14%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analizado,</w:t>
      </w:r>
      <w:r w:rsidR="00A77888">
        <w:t xml:space="preserve"> </w:t>
      </w:r>
      <w:r w:rsidRPr="00337466">
        <w:t>sin</w:t>
      </w:r>
      <w:r w:rsidR="00A77888">
        <w:t xml:space="preserve"> </w:t>
      </w:r>
      <w:r w:rsidRPr="00337466">
        <w:t>embargo,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volumen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este</w:t>
      </w:r>
      <w:r w:rsidR="00A77888">
        <w:t xml:space="preserve"> </w:t>
      </w:r>
      <w:r w:rsidRPr="00337466">
        <w:t>indicador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</w:t>
      </w:r>
      <w:r w:rsidR="00A77888">
        <w:t xml:space="preserve"> </w:t>
      </w:r>
      <w:r w:rsidRPr="00337466">
        <w:t>es</w:t>
      </w:r>
      <w:r w:rsidR="00A77888">
        <w:t xml:space="preserve"> </w:t>
      </w:r>
      <w:r w:rsidRPr="00337466">
        <w:t>equivalente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más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</w:t>
      </w:r>
      <w:r w:rsidR="00A77888">
        <w:t xml:space="preserve"> </w:t>
      </w:r>
      <w:r w:rsidRPr="00337466">
        <w:t>veces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tamaño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mercado</w:t>
      </w:r>
      <w:r w:rsidR="00A77888">
        <w:t xml:space="preserve"> </w:t>
      </w:r>
      <w:r w:rsidRPr="00337466">
        <w:t>mexicano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más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4</w:t>
      </w:r>
      <w:r w:rsidR="00A77888">
        <w:t xml:space="preserve"> </w:t>
      </w:r>
      <w:r w:rsidRPr="00337466">
        <w:t>veces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producción</w:t>
      </w:r>
      <w:r w:rsidR="00A77888">
        <w:t xml:space="preserve"> </w:t>
      </w:r>
      <w:r w:rsidRPr="00337466">
        <w:t>nacional.</w:t>
      </w:r>
      <w:r w:rsidR="00A77888">
        <w:t xml:space="preserve"> </w:t>
      </w:r>
      <w:r w:rsidRPr="00337466">
        <w:t>Destaca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México</w:t>
      </w:r>
      <w:r w:rsidR="00A77888">
        <w:t xml:space="preserve"> </w:t>
      </w:r>
      <w:r w:rsidRPr="00337466">
        <w:t>incrementó</w:t>
      </w:r>
      <w:r w:rsidR="00A77888">
        <w:t xml:space="preserve"> </w:t>
      </w:r>
      <w:r w:rsidRPr="00337466">
        <w:t>relativamente</w:t>
      </w:r>
      <w:r w:rsidR="00A77888">
        <w:t xml:space="preserve"> </w:t>
      </w:r>
      <w:r w:rsidRPr="00337466">
        <w:t>su</w:t>
      </w:r>
      <w:r w:rsidR="00A77888">
        <w:t xml:space="preserve"> </w:t>
      </w:r>
      <w:r w:rsidRPr="00337466">
        <w:t>importancia</w:t>
      </w:r>
      <w:r w:rsidR="00A77888">
        <w:t xml:space="preserve"> </w:t>
      </w:r>
      <w:r w:rsidRPr="00337466">
        <w:t>como</w:t>
      </w:r>
      <w:r w:rsidR="00A77888">
        <w:t xml:space="preserve"> </w:t>
      </w:r>
      <w:r w:rsidRPr="00337466">
        <w:t>destino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estas</w:t>
      </w:r>
      <w:r w:rsidR="00A77888">
        <w:t xml:space="preserve"> </w:t>
      </w:r>
      <w:r w:rsidRPr="00337466">
        <w:t>empresas,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pasar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una</w:t>
      </w:r>
      <w:r w:rsidR="00A77888">
        <w:t xml:space="preserve"> </w:t>
      </w:r>
      <w:r w:rsidRPr="00337466">
        <w:t>participación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totales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3%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2014-abril</w:t>
      </w:r>
      <w:r w:rsidR="00A77888">
        <w:t xml:space="preserve"> </w:t>
      </w:r>
      <w:r w:rsidRPr="00337466">
        <w:t>de</w:t>
      </w:r>
      <w:r w:rsidR="00A77888">
        <w:t xml:space="preserve"> </w:t>
      </w:r>
      <w:smartTag w:uri="urn:schemas-microsoft-com:office:smarttags" w:element="metricconverter">
        <w:smartTagPr>
          <w:attr w:name="ProductID" w:val="2015 a"/>
        </w:smartTagPr>
        <w:r w:rsidRPr="00337466">
          <w:t>2015</w:t>
        </w:r>
        <w:r w:rsidR="00A77888">
          <w:t xml:space="preserve"> </w:t>
        </w:r>
        <w:r w:rsidRPr="00337466">
          <w:t>a</w:t>
        </w:r>
      </w:smartTag>
      <w:r w:rsidR="00A77888">
        <w:t xml:space="preserve"> </w:t>
      </w:r>
      <w:r w:rsidRPr="00337466">
        <w:t>14%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2016-abril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2017.</w:t>
      </w:r>
    </w:p>
    <w:p w:rsidR="00BA6286" w:rsidRPr="00337466" w:rsidRDefault="00BA6286" w:rsidP="000B553B">
      <w:pPr>
        <w:pStyle w:val="texto0"/>
        <w:spacing w:after="76" w:line="240" w:lineRule="auto"/>
        <w:rPr>
          <w:szCs w:val="20"/>
        </w:rPr>
      </w:pPr>
      <w:r w:rsidRPr="00701882">
        <w:rPr>
          <w:b/>
          <w:szCs w:val="20"/>
        </w:rPr>
        <w:t>481.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mexicano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destino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tomando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mexicano;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libremente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conjunta,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iii)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demanda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mexicano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futuro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próximo,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según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pronósticos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CANACERO.</w:t>
      </w:r>
    </w:p>
    <w:p w:rsidR="00BA6286" w:rsidRPr="00337466" w:rsidRDefault="00BA6286" w:rsidP="000B553B">
      <w:pPr>
        <w:pStyle w:val="texto0"/>
        <w:spacing w:after="76" w:line="240" w:lineRule="auto"/>
        <w:rPr>
          <w:szCs w:val="20"/>
        </w:rPr>
      </w:pPr>
      <w:r w:rsidRPr="00701882">
        <w:rPr>
          <w:b/>
          <w:szCs w:val="20"/>
        </w:rPr>
        <w:t>482.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contraste,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podrían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restringidas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relevantes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China,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China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aumentarán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observarán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excedentes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considerables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verá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reflejados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denominada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“Investigación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32”"/>
        </w:smartTagPr>
        <w:r w:rsidRPr="00337466">
          <w:rPr>
            <w:szCs w:val="20"/>
          </w:rPr>
          <w:t>232”</w:t>
        </w:r>
      </w:smartTag>
      <w:r w:rsidRPr="00337466">
        <w:rPr>
          <w:szCs w:val="20"/>
        </w:rPr>
        <w:t>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imponer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afirmaciones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documentación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inciso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Inicio.</w:t>
      </w:r>
    </w:p>
    <w:p w:rsidR="00BA6286" w:rsidRPr="00337466" w:rsidRDefault="00BA6286" w:rsidP="000B553B">
      <w:pPr>
        <w:pStyle w:val="texto0"/>
        <w:spacing w:after="76" w:line="240" w:lineRule="auto"/>
        <w:rPr>
          <w:szCs w:val="20"/>
        </w:rPr>
      </w:pPr>
      <w:r w:rsidRPr="00701882">
        <w:rPr>
          <w:b/>
          <w:szCs w:val="20"/>
        </w:rPr>
        <w:t>483.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libremente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potencial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considerables,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mexicano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absolutos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relativos,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constituyen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probabilidad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continúen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incrementándose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futuro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inmediato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amenacen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701882" w:rsidRDefault="00701882" w:rsidP="000B553B">
      <w:pPr>
        <w:pStyle w:val="texto0"/>
        <w:spacing w:after="76" w:line="240" w:lineRule="auto"/>
        <w:rPr>
          <w:b/>
          <w:szCs w:val="20"/>
        </w:rPr>
      </w:pPr>
      <w:r>
        <w:rPr>
          <w:b/>
          <w:szCs w:val="20"/>
        </w:rPr>
        <w:t>9.</w:t>
      </w:r>
      <w:r w:rsidR="00A77888">
        <w:rPr>
          <w:b/>
          <w:szCs w:val="20"/>
        </w:rPr>
        <w:t xml:space="preserve"> </w:t>
      </w:r>
      <w:r w:rsidR="00BA6286" w:rsidRPr="00701882">
        <w:rPr>
          <w:b/>
          <w:szCs w:val="20"/>
        </w:rPr>
        <w:t>Otros</w:t>
      </w:r>
      <w:r w:rsidR="00A77888">
        <w:rPr>
          <w:b/>
          <w:szCs w:val="20"/>
        </w:rPr>
        <w:t xml:space="preserve"> </w:t>
      </w:r>
      <w:r w:rsidR="00BA6286" w:rsidRPr="00701882">
        <w:rPr>
          <w:b/>
          <w:szCs w:val="20"/>
        </w:rPr>
        <w:t>factores</w:t>
      </w:r>
      <w:r w:rsidR="00A77888">
        <w:rPr>
          <w:b/>
          <w:szCs w:val="20"/>
        </w:rPr>
        <w:t xml:space="preserve"> </w:t>
      </w:r>
      <w:r w:rsidR="00BA6286" w:rsidRPr="00701882">
        <w:rPr>
          <w:b/>
          <w:szCs w:val="20"/>
        </w:rPr>
        <w:t>de</w:t>
      </w:r>
      <w:r w:rsidR="00A77888">
        <w:rPr>
          <w:b/>
          <w:szCs w:val="20"/>
        </w:rPr>
        <w:t xml:space="preserve"> </w:t>
      </w:r>
      <w:r w:rsidR="00BA6286" w:rsidRPr="00701882">
        <w:rPr>
          <w:b/>
          <w:szCs w:val="20"/>
        </w:rPr>
        <w:t>daño</w:t>
      </w:r>
    </w:p>
    <w:p w:rsidR="00BA6286" w:rsidRPr="00337466" w:rsidRDefault="00BA6286" w:rsidP="000B553B">
      <w:pPr>
        <w:pStyle w:val="texto0"/>
        <w:spacing w:after="76" w:line="240" w:lineRule="auto"/>
        <w:rPr>
          <w:szCs w:val="20"/>
        </w:rPr>
      </w:pPr>
      <w:r w:rsidRPr="00701882">
        <w:rPr>
          <w:b/>
          <w:szCs w:val="20"/>
        </w:rPr>
        <w:t>484.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dispuesto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3.5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último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párrafo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examinó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concurrencia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distintos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tiempo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pudieran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hoja.</w:t>
      </w:r>
    </w:p>
    <w:p w:rsidR="00BA6286" w:rsidRPr="00337466" w:rsidRDefault="00BA6286" w:rsidP="000B553B">
      <w:pPr>
        <w:pStyle w:val="texto0"/>
        <w:spacing w:after="76" w:line="240" w:lineRule="auto"/>
        <w:rPr>
          <w:szCs w:val="20"/>
        </w:rPr>
      </w:pPr>
      <w:r w:rsidRPr="00347D0B">
        <w:rPr>
          <w:b/>
          <w:szCs w:val="20"/>
        </w:rPr>
        <w:t>485.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distintos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hayan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afectado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afectar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afirmación,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esgrimió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212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Inicio:</w:t>
      </w:r>
    </w:p>
    <w:p w:rsidR="00BA6286" w:rsidRPr="00337466" w:rsidRDefault="00BA6286" w:rsidP="000B553B">
      <w:pPr>
        <w:pStyle w:val="INCISO"/>
        <w:spacing w:after="76" w:line="240" w:lineRule="auto"/>
      </w:pPr>
      <w:r w:rsidRPr="00347D0B">
        <w:rPr>
          <w:b/>
        </w:rPr>
        <w:t>a.</w:t>
      </w:r>
      <w:r w:rsidRPr="00337466">
        <w:tab/>
        <w:t>la</w:t>
      </w:r>
      <w:r w:rsidR="00A77888">
        <w:t xml:space="preserve"> </w:t>
      </w:r>
      <w:r w:rsidRPr="00337466">
        <w:t>demanda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registró</w:t>
      </w:r>
      <w:r w:rsidR="00A77888">
        <w:t xml:space="preserve"> </w:t>
      </w:r>
      <w:r w:rsidRPr="00337466">
        <w:t>un</w:t>
      </w:r>
      <w:r w:rsidR="00A77888">
        <w:t xml:space="preserve"> </w:t>
      </w:r>
      <w:r w:rsidRPr="00337466">
        <w:t>comportamiento</w:t>
      </w:r>
      <w:r w:rsidR="00A77888">
        <w:t xml:space="preserve"> </w:t>
      </w:r>
      <w:r w:rsidRPr="00337466">
        <w:t>creciente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analizado</w:t>
      </w:r>
      <w:r w:rsidR="00A77888">
        <w:t xml:space="preserve"> </w:t>
      </w:r>
      <w:r w:rsidRPr="00337466">
        <w:t>y,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acuerdo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pronósticos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CANACERO,</w:t>
      </w:r>
      <w:r w:rsidR="00A77888">
        <w:t xml:space="preserve"> </w:t>
      </w:r>
      <w:r w:rsidRPr="00337466">
        <w:t>continuará</w:t>
      </w:r>
      <w:r w:rsidR="00A77888">
        <w:t xml:space="preserve"> </w:t>
      </w:r>
      <w:r w:rsidRPr="00337466">
        <w:t>creciendo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próximos</w:t>
      </w:r>
      <w:r w:rsidR="00A77888">
        <w:t xml:space="preserve"> </w:t>
      </w:r>
      <w:r w:rsidRPr="00337466">
        <w:t>años;</w:t>
      </w:r>
    </w:p>
    <w:p w:rsidR="00BA6286" w:rsidRPr="00337466" w:rsidRDefault="00BA6286" w:rsidP="000B553B">
      <w:pPr>
        <w:pStyle w:val="INCISO"/>
        <w:spacing w:after="76" w:line="240" w:lineRule="auto"/>
      </w:pPr>
      <w:r w:rsidRPr="00347D0B">
        <w:rPr>
          <w:b/>
        </w:rPr>
        <w:t>b.</w:t>
      </w:r>
      <w:r w:rsidRPr="00337466">
        <w:tab/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orígenes</w:t>
      </w:r>
      <w:r w:rsidR="00A77888">
        <w:t xml:space="preserve"> </w:t>
      </w:r>
      <w:r w:rsidRPr="00337466">
        <w:t>diferentes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Italia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Japón</w:t>
      </w:r>
      <w:r w:rsidR="00A77888">
        <w:t xml:space="preserve"> </w:t>
      </w:r>
      <w:r w:rsidRPr="00337466">
        <w:t>disminuyeron</w:t>
      </w:r>
      <w:r w:rsidR="00A77888">
        <w:t xml:space="preserve"> </w:t>
      </w:r>
      <w:r w:rsidRPr="00337466">
        <w:t>durante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analizado;</w:t>
      </w:r>
      <w:r w:rsidR="00A77888">
        <w:t xml:space="preserve"> </w:t>
      </w:r>
      <w:r w:rsidRPr="00337466">
        <w:t>aunado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ello,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realizaron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precios</w:t>
      </w:r>
      <w:r w:rsidR="00A77888">
        <w:t xml:space="preserve"> </w:t>
      </w:r>
      <w:r w:rsidRPr="00337466">
        <w:t>mayores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nacional;</w:t>
      </w:r>
    </w:p>
    <w:p w:rsidR="00BA6286" w:rsidRPr="00337466" w:rsidRDefault="00BA6286" w:rsidP="000B553B">
      <w:pPr>
        <w:pStyle w:val="INCISO"/>
        <w:spacing w:after="76" w:line="240" w:lineRule="auto"/>
      </w:pPr>
      <w:r w:rsidRPr="00347D0B">
        <w:rPr>
          <w:b/>
        </w:rPr>
        <w:t>c.</w:t>
      </w:r>
      <w:r w:rsidRPr="00337466">
        <w:tab/>
        <w:t>la</w:t>
      </w:r>
      <w:r w:rsidR="00A77888">
        <w:t xml:space="preserve"> </w:t>
      </w:r>
      <w:r w:rsidRPr="00337466">
        <w:t>estructura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consumo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ha</w:t>
      </w:r>
      <w:r w:rsidR="00A77888">
        <w:t xml:space="preserve"> </w:t>
      </w:r>
      <w:r w:rsidRPr="00337466">
        <w:t>cambiado</w:t>
      </w:r>
      <w:r w:rsidR="00A77888">
        <w:t xml:space="preserve"> </w:t>
      </w:r>
      <w:r w:rsidRPr="00337466">
        <w:t>durante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analizado:</w:t>
      </w:r>
      <w:r w:rsidR="00A77888">
        <w:t xml:space="preserve"> </w:t>
      </w:r>
      <w:r w:rsidRPr="00337466">
        <w:t>fundamentalmente</w:t>
      </w:r>
      <w:r w:rsidR="00A77888">
        <w:t xml:space="preserve"> </w:t>
      </w:r>
      <w:r w:rsidRPr="00337466">
        <w:t>distribuidores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centros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servicio,</w:t>
      </w:r>
      <w:r w:rsidR="00A77888">
        <w:t xml:space="preserve"> </w:t>
      </w:r>
      <w:r w:rsidRPr="00337466">
        <w:t>es</w:t>
      </w:r>
      <w:r w:rsidR="00A77888">
        <w:t xml:space="preserve"> </w:t>
      </w:r>
      <w:r w:rsidRPr="00337466">
        <w:t>decir,</w:t>
      </w:r>
      <w:r w:rsidR="00A77888">
        <w:t xml:space="preserve"> </w:t>
      </w:r>
      <w:r w:rsidRPr="00337466">
        <w:t>empresas</w:t>
      </w:r>
      <w:r w:rsidR="00A77888">
        <w:t xml:space="preserve"> </w:t>
      </w:r>
      <w:r w:rsidRPr="00337466">
        <w:t>comercializadoras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proveen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otros</w:t>
      </w:r>
      <w:r w:rsidR="00A77888">
        <w:t xml:space="preserve"> </w:t>
      </w:r>
      <w:r w:rsidRPr="00337466">
        <w:t>sectores</w:t>
      </w:r>
      <w:r w:rsidR="00A77888">
        <w:t xml:space="preserve"> </w:t>
      </w:r>
      <w:r w:rsidRPr="00337466">
        <w:t>como</w:t>
      </w:r>
      <w:r w:rsidR="00A77888">
        <w:t xml:space="preserve"> </w:t>
      </w:r>
      <w:r w:rsidRPr="00337466">
        <w:t>transporte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construcción;</w:t>
      </w:r>
    </w:p>
    <w:p w:rsidR="00BA6286" w:rsidRPr="00337466" w:rsidRDefault="00BA6286" w:rsidP="000B553B">
      <w:pPr>
        <w:pStyle w:val="INCISO"/>
        <w:spacing w:after="76" w:line="240" w:lineRule="auto"/>
      </w:pPr>
      <w:r w:rsidRPr="00347D0B">
        <w:rPr>
          <w:b/>
        </w:rPr>
        <w:t>d.</w:t>
      </w:r>
      <w:r w:rsidRPr="00347D0B">
        <w:rPr>
          <w:b/>
        </w:rPr>
        <w:tab/>
      </w:r>
      <w:r w:rsidRPr="00337466">
        <w:t>durante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analizado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hubo</w:t>
      </w:r>
      <w:r w:rsidR="00A77888">
        <w:t xml:space="preserve"> </w:t>
      </w:r>
      <w:r w:rsidRPr="00337466">
        <w:t>innovaciones</w:t>
      </w:r>
      <w:r w:rsidR="00A77888">
        <w:t xml:space="preserve"> </w:t>
      </w:r>
      <w:r w:rsidRPr="00337466">
        <w:t>tecnológicas,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bien,</w:t>
      </w:r>
      <w:r w:rsidR="00A77888">
        <w:t xml:space="preserve"> </w:t>
      </w:r>
      <w:r w:rsidRPr="00337466">
        <w:t>prácticas</w:t>
      </w:r>
      <w:r w:rsidR="00A77888">
        <w:t xml:space="preserve"> </w:t>
      </w:r>
      <w:r w:rsidRPr="00337466">
        <w:t>comerciales</w:t>
      </w:r>
      <w:r w:rsidR="00A77888">
        <w:t xml:space="preserve"> </w:t>
      </w:r>
      <w:r w:rsidRPr="00337466">
        <w:t>restrictivas;</w:t>
      </w:r>
    </w:p>
    <w:p w:rsidR="00BA6286" w:rsidRPr="00337466" w:rsidRDefault="00BA6286" w:rsidP="000B553B">
      <w:pPr>
        <w:pStyle w:val="INCISO"/>
        <w:spacing w:after="76" w:line="240" w:lineRule="auto"/>
      </w:pPr>
      <w:r w:rsidRPr="00347D0B">
        <w:rPr>
          <w:b/>
        </w:rPr>
        <w:t>e.</w:t>
      </w:r>
      <w:r w:rsidRPr="00337466">
        <w:tab/>
        <w:t>la</w:t>
      </w:r>
      <w:r w:rsidR="00A77888">
        <w:t xml:space="preserve"> </w:t>
      </w:r>
      <w:r w:rsidRPr="00337466">
        <w:t>producción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está</w:t>
      </w:r>
      <w:r w:rsidR="00A77888">
        <w:t xml:space="preserve"> </w:t>
      </w:r>
      <w:r w:rsidRPr="00337466">
        <w:t>orientada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mercado</w:t>
      </w:r>
      <w:r w:rsidR="00A77888">
        <w:t xml:space="preserve"> </w:t>
      </w:r>
      <w:r w:rsidRPr="00337466">
        <w:t>interno,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hace</w:t>
      </w:r>
      <w:r w:rsidR="00A77888">
        <w:t xml:space="preserve"> </w:t>
      </w:r>
      <w:r w:rsidRPr="00337466">
        <w:t>altamente</w:t>
      </w:r>
      <w:r w:rsidR="00A77888">
        <w:t xml:space="preserve"> </w:t>
      </w:r>
      <w:r w:rsidRPr="00337466">
        <w:t>sensible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condiciones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discriminación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precios,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modo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sus</w:t>
      </w:r>
      <w:r w:rsidR="00A77888">
        <w:t xml:space="preserve"> </w:t>
      </w:r>
      <w:r w:rsidRPr="00337466">
        <w:t>exportaciones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son</w:t>
      </w:r>
      <w:r w:rsidR="00A77888">
        <w:t xml:space="preserve"> </w:t>
      </w:r>
      <w:r w:rsidRPr="00337466">
        <w:t>relevantes</w:t>
      </w:r>
      <w:r w:rsidR="00A77888">
        <w:t xml:space="preserve"> </w:t>
      </w:r>
      <w:r w:rsidRPr="00337466">
        <w:t>para</w:t>
      </w:r>
      <w:r w:rsidR="00A77888">
        <w:t xml:space="preserve"> </w:t>
      </w:r>
      <w:r w:rsidRPr="00337466">
        <w:t>sus</w:t>
      </w:r>
      <w:r w:rsidR="00A77888">
        <w:t xml:space="preserve"> </w:t>
      </w:r>
      <w:r w:rsidRPr="00337466">
        <w:t>ventas,</w:t>
      </w:r>
      <w:r w:rsidR="00A77888">
        <w:t xml:space="preserve"> </w:t>
      </w:r>
      <w:r w:rsidRPr="00337466">
        <w:t>y</w:t>
      </w:r>
    </w:p>
    <w:p w:rsidR="00BA6286" w:rsidRPr="00337466" w:rsidRDefault="00BA6286" w:rsidP="000B553B">
      <w:pPr>
        <w:pStyle w:val="INCISO"/>
        <w:spacing w:after="76" w:line="240" w:lineRule="auto"/>
      </w:pPr>
      <w:r w:rsidRPr="00347D0B">
        <w:rPr>
          <w:b/>
        </w:rPr>
        <w:t>f.</w:t>
      </w:r>
      <w:r w:rsidRPr="00337466">
        <w:tab/>
        <w:t>la</w:t>
      </w:r>
      <w:r w:rsidR="00A77888">
        <w:t xml:space="preserve"> </w:t>
      </w:r>
      <w:r w:rsidRPr="00337466">
        <w:t>productividad</w:t>
      </w:r>
      <w:r w:rsidR="00A77888">
        <w:t xml:space="preserve"> </w:t>
      </w:r>
      <w:r w:rsidRPr="00337466">
        <w:t>registró</w:t>
      </w:r>
      <w:r w:rsidR="00A77888">
        <w:t xml:space="preserve"> </w:t>
      </w:r>
      <w:r w:rsidRPr="00337466">
        <w:t>un</w:t>
      </w:r>
      <w:r w:rsidR="00A77888">
        <w:t xml:space="preserve"> </w:t>
      </w:r>
      <w:r w:rsidRPr="00337466">
        <w:t>crecimiento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analizado,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particular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investigado.</w:t>
      </w:r>
    </w:p>
    <w:p w:rsidR="00BA6286" w:rsidRPr="00337466" w:rsidRDefault="00BA6286" w:rsidP="000B553B">
      <w:pPr>
        <w:pStyle w:val="texto0"/>
        <w:spacing w:after="76" w:line="240" w:lineRule="auto"/>
        <w:rPr>
          <w:szCs w:val="20"/>
        </w:rPr>
      </w:pPr>
      <w:r w:rsidRPr="00347D0B">
        <w:rPr>
          <w:b/>
          <w:szCs w:val="20"/>
        </w:rPr>
        <w:t>486.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Delegación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Nippon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JFE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Kobe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Mitsui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Serviacero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tendientes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afectaron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investigadas.</w:t>
      </w:r>
    </w:p>
    <w:p w:rsidR="00BA6286" w:rsidRPr="00337466" w:rsidRDefault="00BA6286" w:rsidP="000B553B">
      <w:pPr>
        <w:pStyle w:val="texto0"/>
        <w:spacing w:after="76" w:line="240" w:lineRule="auto"/>
        <w:rPr>
          <w:szCs w:val="20"/>
        </w:rPr>
      </w:pPr>
      <w:r w:rsidRPr="00347D0B">
        <w:rPr>
          <w:b/>
          <w:szCs w:val="20"/>
        </w:rPr>
        <w:t>487.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Serviacero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prácticas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contrabando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algunas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evadir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contribuciones,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bien,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evitar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cumplimiento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regulaciones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restricciones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arancelarias.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Agregó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falta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competitividad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afecta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desempeño.</w:t>
      </w:r>
    </w:p>
    <w:p w:rsidR="00BA6286" w:rsidRPr="00337466" w:rsidRDefault="00BA6286" w:rsidP="000B553B">
      <w:pPr>
        <w:pStyle w:val="texto0"/>
        <w:spacing w:after="70" w:line="205" w:lineRule="exact"/>
        <w:rPr>
          <w:szCs w:val="20"/>
        </w:rPr>
      </w:pPr>
      <w:r w:rsidRPr="00347D0B">
        <w:rPr>
          <w:b/>
          <w:szCs w:val="20"/>
        </w:rPr>
        <w:t>488.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pudieron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afectar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sentido,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atribución,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juicio,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incidieron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nacional:</w:t>
      </w:r>
    </w:p>
    <w:p w:rsidR="00BA6286" w:rsidRPr="00337466" w:rsidRDefault="00BA6286" w:rsidP="000B553B">
      <w:pPr>
        <w:pStyle w:val="INCISO"/>
        <w:spacing w:after="70" w:line="205" w:lineRule="exact"/>
      </w:pPr>
      <w:r w:rsidRPr="002C1C68">
        <w:rPr>
          <w:b/>
        </w:rPr>
        <w:t>a.</w:t>
      </w:r>
      <w:r w:rsidRPr="00337466">
        <w:tab/>
        <w:t>la</w:t>
      </w:r>
      <w:r w:rsidR="00A77888">
        <w:t xml:space="preserve"> </w:t>
      </w:r>
      <w:r w:rsidRPr="00337466">
        <w:t>existencia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una</w:t>
      </w:r>
      <w:r w:rsidR="00A77888">
        <w:t xml:space="preserve"> </w:t>
      </w:r>
      <w:r w:rsidRPr="00337466">
        <w:t>restructuración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deuda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AHMSA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una</w:t>
      </w:r>
      <w:r w:rsidR="00A77888">
        <w:t xml:space="preserve"> </w:t>
      </w:r>
      <w:r w:rsidRPr="00337466">
        <w:t>prolongada</w:t>
      </w:r>
      <w:r w:rsidR="00A77888">
        <w:t xml:space="preserve"> </w:t>
      </w:r>
      <w:r w:rsidRPr="00337466">
        <w:t>suspensión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pagos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sus</w:t>
      </w:r>
      <w:r w:rsidR="00A77888">
        <w:t xml:space="preserve"> </w:t>
      </w:r>
      <w:r w:rsidRPr="00337466">
        <w:t>acreedores</w:t>
      </w:r>
      <w:r w:rsidR="00A77888">
        <w:t xml:space="preserve"> </w:t>
      </w:r>
      <w:r w:rsidRPr="00337466">
        <w:t>desde</w:t>
      </w:r>
      <w:r w:rsidR="00A77888">
        <w:t xml:space="preserve"> </w:t>
      </w:r>
      <w:r w:rsidRPr="00337466">
        <w:t>1999,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afecta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estabilidad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empresa;</w:t>
      </w:r>
    </w:p>
    <w:p w:rsidR="00BA6286" w:rsidRPr="00337466" w:rsidRDefault="00BA6286" w:rsidP="000B553B">
      <w:pPr>
        <w:pStyle w:val="INCISO"/>
        <w:spacing w:after="70" w:line="205" w:lineRule="exact"/>
      </w:pPr>
      <w:r w:rsidRPr="002C1C68">
        <w:rPr>
          <w:b/>
        </w:rPr>
        <w:t>b.</w:t>
      </w:r>
      <w:r w:rsidRPr="00337466">
        <w:tab/>
        <w:t>inversiones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AHMSA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incidieron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sus</w:t>
      </w:r>
      <w:r w:rsidR="00A77888">
        <w:t xml:space="preserve"> </w:t>
      </w:r>
      <w:r w:rsidRPr="00337466">
        <w:t>indicadores,</w:t>
      </w:r>
      <w:r w:rsidR="00A77888">
        <w:t xml:space="preserve"> </w:t>
      </w:r>
      <w:r w:rsidRPr="00337466">
        <w:t>ya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tuvo</w:t>
      </w:r>
      <w:r w:rsidR="00A77888">
        <w:t xml:space="preserve"> </w:t>
      </w:r>
      <w:r w:rsidRPr="00337466">
        <w:t>un</w:t>
      </w:r>
      <w:r w:rsidR="00A77888">
        <w:t xml:space="preserve"> </w:t>
      </w:r>
      <w:r w:rsidRPr="00337466">
        <w:t>crecimiento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sus</w:t>
      </w:r>
      <w:r w:rsidR="00A77888">
        <w:t xml:space="preserve"> </w:t>
      </w:r>
      <w:r w:rsidRPr="00337466">
        <w:t>flujos</w:t>
      </w:r>
      <w:r w:rsidR="00A77888">
        <w:t xml:space="preserve"> </w:t>
      </w:r>
      <w:r w:rsidRPr="00337466">
        <w:t>operativos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aumentaron</w:t>
      </w:r>
      <w:r w:rsidR="00A77888">
        <w:t xml:space="preserve"> </w:t>
      </w:r>
      <w:r w:rsidRPr="00337466">
        <w:t>sus</w:t>
      </w:r>
      <w:r w:rsidR="00A77888">
        <w:t xml:space="preserve"> </w:t>
      </w:r>
      <w:r w:rsidRPr="00337466">
        <w:t>ventas</w:t>
      </w:r>
      <w:r w:rsidR="00A77888">
        <w:t xml:space="preserve"> </w:t>
      </w:r>
      <w:r w:rsidRPr="00337466">
        <w:t>totales.</w:t>
      </w:r>
      <w:r w:rsidR="00A77888">
        <w:t xml:space="preserve"> </w:t>
      </w:r>
      <w:r w:rsidRPr="00337466">
        <w:t>Este</w:t>
      </w:r>
      <w:r w:rsidR="00A77888">
        <w:t xml:space="preserve"> </w:t>
      </w:r>
      <w:r w:rsidRPr="00337466">
        <w:t>comportamiento</w:t>
      </w:r>
      <w:r w:rsidR="00A77888">
        <w:t xml:space="preserve"> </w:t>
      </w:r>
      <w:r w:rsidRPr="00337466">
        <w:t>positivo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Solicitante,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vería</w:t>
      </w:r>
      <w:r w:rsidR="00A77888">
        <w:t xml:space="preserve"> </w:t>
      </w:r>
      <w:r w:rsidRPr="00337466">
        <w:t>afectado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razón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falta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proyectos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futuro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por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ingreso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investigadas,</w:t>
      </w:r>
      <w:r w:rsidR="00A77888">
        <w:t xml:space="preserve"> </w:t>
      </w:r>
      <w:r w:rsidRPr="00337466">
        <w:t>y</w:t>
      </w:r>
    </w:p>
    <w:p w:rsidR="00BA6286" w:rsidRPr="00337466" w:rsidRDefault="00BA6286" w:rsidP="000B553B">
      <w:pPr>
        <w:pStyle w:val="INCISO"/>
        <w:spacing w:after="70" w:line="205" w:lineRule="exact"/>
      </w:pPr>
      <w:r w:rsidRPr="002C1C68">
        <w:rPr>
          <w:b/>
        </w:rPr>
        <w:t>c.</w:t>
      </w:r>
      <w:r w:rsidRPr="00337466">
        <w:tab/>
        <w:t>la</w:t>
      </w:r>
      <w:r w:rsidR="00A77888">
        <w:t xml:space="preserve"> </w:t>
      </w:r>
      <w:r w:rsidRPr="00337466">
        <w:t>imposibilidad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AHMSA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producir</w:t>
      </w:r>
      <w:r w:rsidR="00A77888">
        <w:t xml:space="preserve"> </w:t>
      </w:r>
      <w:r w:rsidRPr="00337466">
        <w:t>placas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ciertas</w:t>
      </w:r>
      <w:r w:rsidR="00A77888">
        <w:t xml:space="preserve"> </w:t>
      </w:r>
      <w:r w:rsidRPr="00337466">
        <w:t>características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especificaciones,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etapa</w:t>
      </w:r>
      <w:r w:rsidR="00A77888">
        <w:t xml:space="preserve"> </w:t>
      </w:r>
      <w:r w:rsidRPr="00337466">
        <w:t>inicial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consideraron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análisis.</w:t>
      </w:r>
    </w:p>
    <w:p w:rsidR="00BA6286" w:rsidRPr="00337466" w:rsidRDefault="00BA6286" w:rsidP="000B553B">
      <w:pPr>
        <w:pStyle w:val="texto0"/>
        <w:spacing w:after="70" w:line="205" w:lineRule="exact"/>
        <w:rPr>
          <w:szCs w:val="20"/>
        </w:rPr>
      </w:pPr>
      <w:r w:rsidRPr="002C1C68">
        <w:rPr>
          <w:b/>
          <w:szCs w:val="20"/>
        </w:rPr>
        <w:t>489.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periodísticas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semestre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referentes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pretenden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demostrar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flujo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aceptable,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acreedores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emisión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próxima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suspensión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pagos.</w:t>
      </w:r>
    </w:p>
    <w:p w:rsidR="00BA6286" w:rsidRPr="00337466" w:rsidRDefault="00BA6286" w:rsidP="000B553B">
      <w:pPr>
        <w:pStyle w:val="texto0"/>
        <w:spacing w:after="70" w:line="205" w:lineRule="exact"/>
        <w:rPr>
          <w:szCs w:val="20"/>
        </w:rPr>
      </w:pPr>
      <w:r w:rsidRPr="002C1C68">
        <w:rPr>
          <w:b/>
          <w:szCs w:val="20"/>
        </w:rPr>
        <w:t>490.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reestructuración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deuda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proyectos,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positivos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pudieron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incidir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Default="00BA6286" w:rsidP="000B553B">
      <w:pPr>
        <w:pStyle w:val="texto0"/>
        <w:spacing w:after="70" w:line="205" w:lineRule="exact"/>
        <w:rPr>
          <w:szCs w:val="20"/>
        </w:rPr>
      </w:pPr>
      <w:r w:rsidRPr="002C1C68">
        <w:rPr>
          <w:b/>
          <w:szCs w:val="20"/>
        </w:rPr>
        <w:t>491.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Agregaron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tampoco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tomó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clara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falta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337466" w:rsidRDefault="00BA6286" w:rsidP="000B553B">
      <w:pPr>
        <w:pStyle w:val="texto0"/>
        <w:spacing w:after="70" w:line="205" w:lineRule="exact"/>
        <w:rPr>
          <w:szCs w:val="20"/>
        </w:rPr>
      </w:pPr>
      <w:r w:rsidRPr="002C1C68">
        <w:rPr>
          <w:b/>
          <w:szCs w:val="20"/>
        </w:rPr>
        <w:t>492.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456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437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Delegación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detalladamente</w:t>
      </w:r>
      <w:r w:rsidR="00A77888">
        <w:rPr>
          <w:szCs w:val="20"/>
        </w:rPr>
        <w:t xml:space="preserve"> los costos, pues, a su juicio, é</w:t>
      </w:r>
      <w:r w:rsidRPr="00337466">
        <w:rPr>
          <w:szCs w:val="20"/>
        </w:rPr>
        <w:t>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principal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afectación,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sentido,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instalada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pudiera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costos.</w:t>
      </w:r>
    </w:p>
    <w:p w:rsidR="00BA6286" w:rsidRPr="00337466" w:rsidRDefault="00BA6286" w:rsidP="000B553B">
      <w:pPr>
        <w:pStyle w:val="texto0"/>
        <w:spacing w:after="70" w:line="205" w:lineRule="exact"/>
        <w:rPr>
          <w:szCs w:val="20"/>
        </w:rPr>
      </w:pPr>
      <w:r w:rsidRPr="002C1C68">
        <w:rPr>
          <w:b/>
          <w:szCs w:val="20"/>
        </w:rPr>
        <w:t>493.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Mitsui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reiteró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carece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competitividad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tecnología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características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específicas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ciertas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afectan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desempeño.</w:t>
      </w:r>
    </w:p>
    <w:p w:rsidR="00BA6286" w:rsidRPr="00337466" w:rsidRDefault="00BA6286" w:rsidP="000B553B">
      <w:pPr>
        <w:pStyle w:val="texto0"/>
        <w:spacing w:after="70" w:line="205" w:lineRule="exact"/>
        <w:rPr>
          <w:szCs w:val="20"/>
        </w:rPr>
      </w:pPr>
      <w:r w:rsidRPr="002C1C68">
        <w:rPr>
          <w:b/>
          <w:szCs w:val="20"/>
        </w:rPr>
        <w:t>494.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Ferriera,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Marcegaglia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Metinvest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manifestaron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interesadas,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ejemplo,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instalada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producción.</w:t>
      </w:r>
    </w:p>
    <w:p w:rsidR="00BA6286" w:rsidRPr="00337466" w:rsidRDefault="002C1C68" w:rsidP="000B553B">
      <w:pPr>
        <w:pStyle w:val="texto0"/>
        <w:spacing w:after="70" w:line="205" w:lineRule="exact"/>
        <w:rPr>
          <w:szCs w:val="20"/>
        </w:rPr>
      </w:pPr>
      <w:r w:rsidRPr="002C1C68">
        <w:rPr>
          <w:b/>
          <w:szCs w:val="20"/>
        </w:rPr>
        <w:t>495.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cuanto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manifestó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renegociación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deuda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causa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daño.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Indicó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efectos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positivos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derivados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proyecto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Fénix,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vieron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reflejados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prospectivo,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inversión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realización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dicho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proyecto,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vería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afectada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futuro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próximo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investigadas.</w:t>
      </w:r>
    </w:p>
    <w:p w:rsidR="00BA6286" w:rsidRPr="00337466" w:rsidRDefault="002C1C68" w:rsidP="000B553B">
      <w:pPr>
        <w:pStyle w:val="texto0"/>
        <w:spacing w:after="70" w:line="205" w:lineRule="exact"/>
        <w:rPr>
          <w:szCs w:val="20"/>
        </w:rPr>
      </w:pPr>
      <w:r w:rsidRPr="002C1C68">
        <w:rPr>
          <w:b/>
          <w:szCs w:val="20"/>
        </w:rPr>
        <w:t>496.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analizó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partes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interesadas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transcurso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investigación.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indican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subsecuentes.</w:t>
      </w:r>
    </w:p>
    <w:p w:rsidR="00BA6286" w:rsidRPr="00337466" w:rsidRDefault="00BA6286" w:rsidP="000B553B">
      <w:pPr>
        <w:pStyle w:val="texto0"/>
        <w:spacing w:after="70" w:line="205" w:lineRule="exact"/>
        <w:rPr>
          <w:szCs w:val="20"/>
        </w:rPr>
      </w:pPr>
      <w:r w:rsidRPr="002C1C68">
        <w:rPr>
          <w:b/>
          <w:szCs w:val="20"/>
        </w:rPr>
        <w:t>497.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carecen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evalúa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dictaminados,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flujo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efectivo,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periodísticas.</w:t>
      </w:r>
    </w:p>
    <w:p w:rsidR="00BA6286" w:rsidRPr="00337466" w:rsidRDefault="00BA6286" w:rsidP="000B553B">
      <w:pPr>
        <w:pStyle w:val="texto0"/>
        <w:spacing w:after="70" w:line="205" w:lineRule="exact"/>
        <w:rPr>
          <w:szCs w:val="20"/>
        </w:rPr>
      </w:pPr>
      <w:r w:rsidRPr="002C1C68">
        <w:rPr>
          <w:b/>
          <w:szCs w:val="20"/>
        </w:rPr>
        <w:t>498.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cualquier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derivado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suspensión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pagos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proveedores,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flujos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efectivo,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inversiones,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encuentran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contenidas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reportes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incumpliendo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Internacionales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Financiera.</w:t>
      </w:r>
    </w:p>
    <w:p w:rsidR="00BA6286" w:rsidRPr="00337466" w:rsidRDefault="00BA6286" w:rsidP="000B553B">
      <w:pPr>
        <w:pStyle w:val="texto0"/>
        <w:spacing w:after="70" w:line="205" w:lineRule="exact"/>
        <w:rPr>
          <w:szCs w:val="20"/>
        </w:rPr>
      </w:pPr>
      <w:bookmarkStart w:id="77" w:name="N_Ref3315220"/>
      <w:r w:rsidRPr="00452D96">
        <w:rPr>
          <w:b/>
          <w:szCs w:val="20"/>
        </w:rPr>
        <w:t>499.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consecuencia,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desprende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utilidades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dictaminados,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450 a"/>
        </w:smartTagPr>
        <w:r w:rsidRPr="00337466">
          <w:rPr>
            <w:szCs w:val="20"/>
          </w:rPr>
          <w:t>450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464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430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450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desvirtúa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afirmación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Nippon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JFE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Kobe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Steel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sentido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metodología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valoró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reestructuración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deuda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proyectos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futuros,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financieros.</w:t>
      </w:r>
      <w:bookmarkEnd w:id="77"/>
    </w:p>
    <w:p w:rsidR="00BA6286" w:rsidRPr="00337466" w:rsidRDefault="00BA6286" w:rsidP="007266A9">
      <w:pPr>
        <w:pStyle w:val="texto0"/>
        <w:spacing w:after="70" w:line="240" w:lineRule="auto"/>
        <w:rPr>
          <w:szCs w:val="20"/>
        </w:rPr>
      </w:pPr>
      <w:r w:rsidRPr="00452D96">
        <w:rPr>
          <w:b/>
          <w:szCs w:val="20"/>
        </w:rPr>
        <w:t>500.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transcurso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integral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positivos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negativos,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carece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sustento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tomó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ausencia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337466" w:rsidRDefault="00BA6286" w:rsidP="007266A9">
      <w:pPr>
        <w:pStyle w:val="texto0"/>
        <w:spacing w:after="70" w:line="240" w:lineRule="auto"/>
        <w:rPr>
          <w:szCs w:val="20"/>
        </w:rPr>
      </w:pPr>
      <w:r w:rsidRPr="00452D96">
        <w:rPr>
          <w:b/>
          <w:szCs w:val="20"/>
        </w:rPr>
        <w:t>501.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encontró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Delegación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Europea,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instalada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pudiera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consiguiente,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principal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afectación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337466" w:rsidRDefault="00BA6286" w:rsidP="007266A9">
      <w:pPr>
        <w:pStyle w:val="texto0"/>
        <w:spacing w:after="70" w:line="240" w:lineRule="auto"/>
        <w:rPr>
          <w:szCs w:val="20"/>
        </w:rPr>
      </w:pPr>
      <w:r w:rsidRPr="00452D96">
        <w:rPr>
          <w:b/>
          <w:szCs w:val="20"/>
        </w:rPr>
        <w:t>502.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459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499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unitarios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fijos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15%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gastos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unitarios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mientras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carácter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variable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85%.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consecuencia,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unitarios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explica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variables,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instalada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incidió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fijos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tampoco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indiquen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incidirán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significativa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futuro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próximo.</w:t>
      </w:r>
    </w:p>
    <w:p w:rsidR="00BA6286" w:rsidRPr="00337466" w:rsidRDefault="00BA6286" w:rsidP="000B553B">
      <w:pPr>
        <w:pStyle w:val="texto0"/>
        <w:spacing w:after="70" w:line="200" w:lineRule="exact"/>
        <w:rPr>
          <w:szCs w:val="20"/>
        </w:rPr>
      </w:pPr>
      <w:r w:rsidRPr="00452D96">
        <w:rPr>
          <w:b/>
          <w:szCs w:val="20"/>
        </w:rPr>
        <w:t>503.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prácticas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contrabando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algunas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falta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competitividad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afectaron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Independientemente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Serviacero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aportó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qué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afectarían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examen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específicos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administrativo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indiquen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bien,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competitivos;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hecho,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compite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investigados.</w:t>
      </w:r>
    </w:p>
    <w:p w:rsidR="00BA6286" w:rsidRPr="00337466" w:rsidRDefault="00BA6286" w:rsidP="007266A9">
      <w:pPr>
        <w:pStyle w:val="texto0"/>
        <w:spacing w:after="70" w:line="240" w:lineRule="auto"/>
        <w:rPr>
          <w:szCs w:val="20"/>
        </w:rPr>
      </w:pPr>
      <w:r w:rsidRPr="00452D96">
        <w:rPr>
          <w:b/>
          <w:szCs w:val="20"/>
        </w:rPr>
        <w:t>504.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Aunado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desvirtúa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Mitsui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sentido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falta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tecnología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fabricar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características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específicas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ciertas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afectará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337466" w:rsidRDefault="00BA6286" w:rsidP="000B553B">
      <w:pPr>
        <w:pStyle w:val="texto0"/>
        <w:spacing w:after="70" w:line="200" w:lineRule="exact"/>
        <w:rPr>
          <w:szCs w:val="20"/>
        </w:rPr>
      </w:pPr>
      <w:r w:rsidRPr="00452D96">
        <w:rPr>
          <w:b/>
          <w:szCs w:val="20"/>
        </w:rPr>
        <w:t>505.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apartados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constató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demanda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CNA,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registró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caída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2014-abril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destaca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último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según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pronósticos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CANACERO,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continuará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futuro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próximo.</w:t>
      </w:r>
    </w:p>
    <w:p w:rsidR="00BA6286" w:rsidRDefault="00BA6286" w:rsidP="007266A9">
      <w:pPr>
        <w:pStyle w:val="texto0"/>
        <w:spacing w:after="70" w:line="240" w:lineRule="auto"/>
        <w:rPr>
          <w:szCs w:val="20"/>
        </w:rPr>
      </w:pPr>
      <w:r w:rsidRPr="00452D96">
        <w:rPr>
          <w:b/>
          <w:szCs w:val="20"/>
        </w:rPr>
        <w:t>506.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contexto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tuvo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indiquen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podrían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razón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que:</w:t>
      </w:r>
    </w:p>
    <w:p w:rsidR="00BA6286" w:rsidRPr="00337466" w:rsidRDefault="00BA6286" w:rsidP="007266A9">
      <w:pPr>
        <w:pStyle w:val="INCISO"/>
        <w:spacing w:after="70" w:line="240" w:lineRule="auto"/>
      </w:pPr>
      <w:r w:rsidRPr="00452D96">
        <w:rPr>
          <w:b/>
        </w:rPr>
        <w:t>a.</w:t>
      </w:r>
      <w:r w:rsidRPr="00337466">
        <w:tab/>
        <w:t>disminuyeron</w:t>
      </w:r>
      <w:r w:rsidR="00A77888">
        <w:t xml:space="preserve"> </w:t>
      </w:r>
      <w:r w:rsidRPr="00337466">
        <w:t>12%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2015-abril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2016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29%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investigado,</w:t>
      </w:r>
      <w:r w:rsidR="00A77888">
        <w:t xml:space="preserve"> </w:t>
      </w:r>
      <w:r w:rsidRPr="00337466">
        <w:t>por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acumularon</w:t>
      </w:r>
      <w:r w:rsidR="00A77888">
        <w:t xml:space="preserve"> </w:t>
      </w:r>
      <w:r w:rsidRPr="00337466">
        <w:t>una</w:t>
      </w:r>
      <w:r w:rsidR="00A77888">
        <w:t xml:space="preserve"> </w:t>
      </w:r>
      <w:r w:rsidRPr="00337466">
        <w:t>caída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38%</w:t>
      </w:r>
      <w:r w:rsidR="00A77888">
        <w:t xml:space="preserve"> </w:t>
      </w:r>
      <w:r w:rsidRPr="00337466">
        <w:t>durante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analizado,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reflejó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una</w:t>
      </w:r>
      <w:r w:rsidR="00A77888">
        <w:t xml:space="preserve"> </w:t>
      </w:r>
      <w:r w:rsidRPr="00337466">
        <w:t>pérdida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su</w:t>
      </w:r>
      <w:r w:rsidR="00A77888">
        <w:t xml:space="preserve"> </w:t>
      </w:r>
      <w:r w:rsidRPr="00337466">
        <w:t>participación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CNA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16.9</w:t>
      </w:r>
      <w:r w:rsidR="00A77888">
        <w:t xml:space="preserve"> </w:t>
      </w:r>
      <w:r w:rsidRPr="00337466">
        <w:t>puntos</w:t>
      </w:r>
      <w:r w:rsidR="00A77888">
        <w:t xml:space="preserve"> </w:t>
      </w:r>
      <w:r w:rsidRPr="00337466">
        <w:t>porcentuales,</w:t>
      </w:r>
      <w:r w:rsidR="00A77888">
        <w:t xml:space="preserve"> </w:t>
      </w:r>
      <w:r w:rsidRPr="00337466">
        <w:t>y</w:t>
      </w:r>
    </w:p>
    <w:p w:rsidR="00BA6286" w:rsidRPr="00337466" w:rsidRDefault="00BA6286" w:rsidP="007266A9">
      <w:pPr>
        <w:pStyle w:val="INCISO"/>
        <w:spacing w:after="70" w:line="240" w:lineRule="auto"/>
      </w:pPr>
      <w:r w:rsidRPr="00452D96">
        <w:rPr>
          <w:b/>
        </w:rPr>
        <w:t>b.</w:t>
      </w:r>
      <w:r w:rsidRPr="00337466">
        <w:tab/>
        <w:t>durante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analizado</w:t>
      </w:r>
      <w:r w:rsidR="00A77888">
        <w:t xml:space="preserve"> </w:t>
      </w:r>
      <w:r w:rsidRPr="00337466">
        <w:t>su</w:t>
      </w:r>
      <w:r w:rsidR="00A77888">
        <w:t xml:space="preserve"> </w:t>
      </w:r>
      <w:r w:rsidRPr="00337466">
        <w:t>precio</w:t>
      </w:r>
      <w:r w:rsidR="00A77888">
        <w:t xml:space="preserve"> </w:t>
      </w:r>
      <w:r w:rsidRPr="00337466">
        <w:t>promedio</w:t>
      </w:r>
      <w:r w:rsidR="00A77888">
        <w:t xml:space="preserve"> </w:t>
      </w:r>
      <w:r w:rsidRPr="00337466">
        <w:t>fue</w:t>
      </w:r>
      <w:r w:rsidR="00A77888">
        <w:t xml:space="preserve"> </w:t>
      </w:r>
      <w:r w:rsidRPr="00337466">
        <w:t>mayor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ventas</w:t>
      </w:r>
      <w:r w:rsidR="00A77888">
        <w:t xml:space="preserve"> </w:t>
      </w:r>
      <w:r w:rsidRPr="00337466">
        <w:t>nacionales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mercado</w:t>
      </w:r>
      <w:r w:rsidR="00A77888">
        <w:t xml:space="preserve"> </w:t>
      </w:r>
      <w:r w:rsidRPr="00337466">
        <w:t>interno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32%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2014-abril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2015,</w:t>
      </w:r>
      <w:r w:rsidR="00A77888">
        <w:t xml:space="preserve"> </w:t>
      </w:r>
      <w:r w:rsidRPr="00337466">
        <w:t>39%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mayo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2015-abril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2016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38%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periodo</w:t>
      </w:r>
      <w:r w:rsidR="00A77888">
        <w:t xml:space="preserve"> </w:t>
      </w:r>
      <w:r w:rsidRPr="00337466">
        <w:t>investigado;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relación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precio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investigadas,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mismos</w:t>
      </w:r>
      <w:r w:rsidR="00A77888">
        <w:t xml:space="preserve"> </w:t>
      </w:r>
      <w:r w:rsidRPr="00337466">
        <w:t>periodos</w:t>
      </w:r>
      <w:r w:rsidR="00A77888">
        <w:t xml:space="preserve"> </w:t>
      </w:r>
      <w:r w:rsidRPr="00337466">
        <w:t>fue</w:t>
      </w:r>
      <w:r w:rsidR="00A77888">
        <w:t xml:space="preserve"> </w:t>
      </w:r>
      <w:r w:rsidRPr="00337466">
        <w:t>mayor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41%,</w:t>
      </w:r>
      <w:r w:rsidR="00A77888">
        <w:t xml:space="preserve"> </w:t>
      </w:r>
      <w:r w:rsidRPr="00337466">
        <w:t>47%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47%,</w:t>
      </w:r>
      <w:r w:rsidR="00A77888">
        <w:t xml:space="preserve"> </w:t>
      </w:r>
      <w:r w:rsidRPr="00337466">
        <w:t>respectivamente.</w:t>
      </w:r>
    </w:p>
    <w:p w:rsidR="00BA6286" w:rsidRPr="00337466" w:rsidRDefault="00BA6286" w:rsidP="007266A9">
      <w:pPr>
        <w:pStyle w:val="texto0"/>
        <w:spacing w:after="70" w:line="240" w:lineRule="auto"/>
        <w:rPr>
          <w:szCs w:val="20"/>
        </w:rPr>
      </w:pPr>
      <w:r w:rsidRPr="00452D96">
        <w:rPr>
          <w:b/>
          <w:szCs w:val="20"/>
        </w:rPr>
        <w:t>507.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concurrieron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inferir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pudieran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futuro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próximo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amenacen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337466" w:rsidRDefault="00BA6286" w:rsidP="007266A9">
      <w:pPr>
        <w:pStyle w:val="texto0"/>
        <w:spacing w:after="70" w:line="240" w:lineRule="auto"/>
        <w:rPr>
          <w:szCs w:val="20"/>
        </w:rPr>
      </w:pPr>
      <w:r w:rsidRPr="00452D96">
        <w:rPr>
          <w:b/>
          <w:szCs w:val="20"/>
        </w:rPr>
        <w:t>508.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contraste,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mostraron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227%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largo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190%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13%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incrementar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pasar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contribución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2014-abril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15 a"/>
        </w:smartTagPr>
        <w:r w:rsidRPr="00337466">
          <w:rPr>
            <w:szCs w:val="20"/>
          </w:rPr>
          <w:t>2015</w:t>
        </w:r>
        <w:r w:rsidR="00A77888">
          <w:rPr>
            <w:szCs w:val="20"/>
          </w:rPr>
          <w:t xml:space="preserve"> </w:t>
        </w:r>
        <w:r w:rsidRPr="0033746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337466">
        <w:rPr>
          <w:szCs w:val="20"/>
        </w:rPr>
        <w:t>15%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pasó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1.7%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5.9%,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significó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4.2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porcentuales.</w:t>
      </w:r>
    </w:p>
    <w:p w:rsidR="00BA6286" w:rsidRPr="00337466" w:rsidRDefault="00BA6286" w:rsidP="007266A9">
      <w:pPr>
        <w:pStyle w:val="texto0"/>
        <w:spacing w:after="70" w:line="240" w:lineRule="auto"/>
        <w:rPr>
          <w:szCs w:val="20"/>
        </w:rPr>
      </w:pPr>
      <w:r w:rsidRPr="00452D96">
        <w:rPr>
          <w:b/>
          <w:szCs w:val="20"/>
        </w:rPr>
        <w:t>509.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largo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porcentajes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2014-abril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</w:p>
    <w:p w:rsidR="00BA6286" w:rsidRPr="00337466" w:rsidRDefault="00BA6286" w:rsidP="007266A9">
      <w:pPr>
        <w:pStyle w:val="texto0"/>
        <w:spacing w:after="70" w:line="240" w:lineRule="auto"/>
        <w:rPr>
          <w:szCs w:val="20"/>
        </w:rPr>
      </w:pPr>
      <w:r w:rsidRPr="00452D96">
        <w:rPr>
          <w:b/>
          <w:szCs w:val="20"/>
        </w:rPr>
        <w:t>510.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CNA,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concurrieron,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libremente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conjunta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probabilidad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futuro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inmediato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amenacen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337466" w:rsidRDefault="00BA6286" w:rsidP="007266A9">
      <w:pPr>
        <w:pStyle w:val="texto0"/>
        <w:spacing w:after="70" w:line="240" w:lineRule="auto"/>
        <w:rPr>
          <w:szCs w:val="20"/>
        </w:rPr>
      </w:pPr>
      <w:r w:rsidRPr="00452D96">
        <w:rPr>
          <w:b/>
          <w:szCs w:val="20"/>
        </w:rPr>
        <w:t>511.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refiere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437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Preliminar,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disminuyeron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derivado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9%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confirma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415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13%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14%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totales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refleja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depende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principalmente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compite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contribuyeron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daño.</w:t>
      </w:r>
    </w:p>
    <w:p w:rsidR="00BA6286" w:rsidRPr="00337466" w:rsidRDefault="00BA6286" w:rsidP="007266A9">
      <w:pPr>
        <w:pStyle w:val="texto0"/>
        <w:spacing w:after="70" w:line="240" w:lineRule="auto"/>
        <w:rPr>
          <w:szCs w:val="20"/>
        </w:rPr>
      </w:pPr>
      <w:r w:rsidRPr="00452D96">
        <w:rPr>
          <w:b/>
          <w:szCs w:val="20"/>
        </w:rPr>
        <w:t>512.</w:t>
      </w:r>
      <w:r w:rsidR="00A77888">
        <w:rPr>
          <w:szCs w:val="20"/>
        </w:rPr>
        <w:t xml:space="preserve"> </w:t>
      </w:r>
      <w:r w:rsidR="00452D96">
        <w:rPr>
          <w:szCs w:val="20"/>
        </w:rPr>
        <w:t>P</w:t>
      </w:r>
      <w:r w:rsidRPr="00337466">
        <w:rPr>
          <w:szCs w:val="20"/>
        </w:rPr>
        <w:t>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productividad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acumuló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22%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decreció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19%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2016,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51%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comportamiento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inferir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pudiera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representar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daño.</w:t>
      </w:r>
    </w:p>
    <w:p w:rsidR="00BA6286" w:rsidRPr="00337466" w:rsidRDefault="00452D96" w:rsidP="000B553B">
      <w:pPr>
        <w:pStyle w:val="texto0"/>
        <w:spacing w:after="70" w:line="200" w:lineRule="exact"/>
        <w:rPr>
          <w:szCs w:val="20"/>
        </w:rPr>
      </w:pPr>
      <w:r w:rsidRPr="00452D96">
        <w:rPr>
          <w:b/>
          <w:szCs w:val="20"/>
        </w:rPr>
        <w:t>513.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obra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administrativo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indica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hubiesen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ocurrido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innovaciones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tecnológicas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ni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cambios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estructura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consumo,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bien,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prácticas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comerciales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restrictivas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pudieran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afectar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nacional.</w:t>
      </w:r>
    </w:p>
    <w:p w:rsidR="00BA6286" w:rsidRPr="00337466" w:rsidRDefault="00452D96" w:rsidP="000B553B">
      <w:pPr>
        <w:pStyle w:val="texto0"/>
        <w:spacing w:after="70" w:line="200" w:lineRule="exact"/>
        <w:rPr>
          <w:szCs w:val="20"/>
        </w:rPr>
      </w:pPr>
      <w:r w:rsidRPr="00452D96">
        <w:rPr>
          <w:b/>
          <w:szCs w:val="20"/>
        </w:rPr>
        <w:t>514.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obra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expediente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administrativo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efectuado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anteriores,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concluyó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identificó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factores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distintos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tiempo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pudieran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ser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causa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="00BA6286" w:rsidRPr="00337466">
        <w:rPr>
          <w:szCs w:val="20"/>
        </w:rPr>
        <w:t>nacional.</w:t>
      </w:r>
    </w:p>
    <w:p w:rsidR="00BA6286" w:rsidRPr="00452D96" w:rsidRDefault="00452D96" w:rsidP="007266A9">
      <w:pPr>
        <w:pStyle w:val="texto0"/>
        <w:spacing w:after="70" w:line="240" w:lineRule="auto"/>
        <w:rPr>
          <w:b/>
          <w:szCs w:val="20"/>
        </w:rPr>
      </w:pPr>
      <w:r>
        <w:rPr>
          <w:b/>
          <w:szCs w:val="20"/>
        </w:rPr>
        <w:t>J.</w:t>
      </w:r>
      <w:r w:rsidR="00A77888">
        <w:rPr>
          <w:b/>
          <w:szCs w:val="20"/>
        </w:rPr>
        <w:t xml:space="preserve"> </w:t>
      </w:r>
      <w:r w:rsidR="00BA6286" w:rsidRPr="00452D96">
        <w:rPr>
          <w:b/>
          <w:szCs w:val="20"/>
        </w:rPr>
        <w:t>Conclusiones</w:t>
      </w:r>
    </w:p>
    <w:p w:rsidR="00BA6286" w:rsidRPr="00337466" w:rsidRDefault="00BA6286" w:rsidP="000B553B">
      <w:pPr>
        <w:pStyle w:val="texto0"/>
        <w:spacing w:after="70" w:line="200" w:lineRule="exact"/>
        <w:rPr>
          <w:szCs w:val="20"/>
        </w:rPr>
      </w:pPr>
      <w:r w:rsidRPr="00452D96">
        <w:rPr>
          <w:b/>
          <w:szCs w:val="20"/>
        </w:rPr>
        <w:t>515.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base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integral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pruebas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descritas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similar.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principales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evaluados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forma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integral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conclusión,</w:t>
      </w:r>
      <w:r w:rsidR="00A77888">
        <w:rPr>
          <w:szCs w:val="20"/>
        </w:rPr>
        <w:t xml:space="preserve"> sin que é</w:t>
      </w:r>
      <w:r w:rsidRPr="00337466">
        <w:rPr>
          <w:szCs w:val="20"/>
        </w:rPr>
        <w:t>stos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puedan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considerarse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exhaustivos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limitativos,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destacan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siguientes:</w:t>
      </w:r>
    </w:p>
    <w:p w:rsidR="00BA6286" w:rsidRPr="00452D96" w:rsidRDefault="00BA6286" w:rsidP="007266A9">
      <w:pPr>
        <w:pStyle w:val="texto0"/>
        <w:spacing w:after="70" w:line="240" w:lineRule="auto"/>
        <w:ind w:left="1080" w:hanging="360"/>
        <w:rPr>
          <w:szCs w:val="20"/>
        </w:rPr>
      </w:pPr>
      <w:r w:rsidRPr="00452D96">
        <w:rPr>
          <w:b/>
          <w:szCs w:val="20"/>
        </w:rPr>
        <w:t>a.</w:t>
      </w:r>
      <w:r w:rsidRPr="00452D96">
        <w:rPr>
          <w:szCs w:val="20"/>
        </w:rPr>
        <w:tab/>
        <w:t>Las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se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efectuaron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con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márgenes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0.023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y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0.236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dólares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por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kilogramo.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y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representaron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5%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y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10%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totales,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respectivamente.</w:t>
      </w:r>
    </w:p>
    <w:p w:rsidR="00BA6286" w:rsidRPr="00452D96" w:rsidRDefault="00BA6286" w:rsidP="007266A9">
      <w:pPr>
        <w:pStyle w:val="texto0"/>
        <w:spacing w:after="70" w:line="240" w:lineRule="auto"/>
        <w:ind w:left="1080" w:hanging="360"/>
        <w:rPr>
          <w:szCs w:val="20"/>
        </w:rPr>
      </w:pPr>
      <w:r w:rsidRPr="00452D96">
        <w:rPr>
          <w:b/>
          <w:szCs w:val="20"/>
        </w:rPr>
        <w:t>b.</w:t>
      </w:r>
      <w:r w:rsidRPr="00452D96">
        <w:rPr>
          <w:szCs w:val="20"/>
        </w:rPr>
        <w:tab/>
        <w:t>Las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se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incrementaron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términos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absolutos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y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relativos.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un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227%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y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aumentaron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su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CNA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4.2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porcentuales,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pasar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una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contribución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1.7%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mayo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F32677">
        <w:rPr>
          <w:szCs w:val="20"/>
        </w:rPr>
        <w:t xml:space="preserve"> </w:t>
      </w:r>
      <w:r w:rsidRPr="00452D96">
        <w:rPr>
          <w:szCs w:val="20"/>
        </w:rPr>
        <w:t>2014-abril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15 a"/>
        </w:smartTagPr>
        <w:r w:rsidRPr="00452D96">
          <w:rPr>
            <w:szCs w:val="20"/>
          </w:rPr>
          <w:t>2015</w:t>
        </w:r>
        <w:r w:rsidR="00A77888">
          <w:rPr>
            <w:szCs w:val="20"/>
          </w:rPr>
          <w:t xml:space="preserve"> </w:t>
        </w:r>
        <w:r w:rsidRPr="00452D9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452D96">
        <w:rPr>
          <w:szCs w:val="20"/>
        </w:rPr>
        <w:t>5.9%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investigado.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con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volumen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representaron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3%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y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9%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mismos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periodos,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respectivamente.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razón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ello,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aumentaron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su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totales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12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porcentuales,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pasar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una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contribución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3%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mayo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2014-abril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015 a"/>
        </w:smartTagPr>
        <w:r w:rsidRPr="00452D96">
          <w:rPr>
            <w:szCs w:val="20"/>
          </w:rPr>
          <w:t>2015</w:t>
        </w:r>
        <w:r w:rsidR="00A77888">
          <w:rPr>
            <w:szCs w:val="20"/>
          </w:rPr>
          <w:t xml:space="preserve"> </w:t>
        </w:r>
        <w:r w:rsidRPr="00452D96">
          <w:rPr>
            <w:szCs w:val="20"/>
          </w:rPr>
          <w:t>a</w:t>
        </w:r>
      </w:smartTag>
      <w:r w:rsidR="00A77888">
        <w:rPr>
          <w:szCs w:val="20"/>
        </w:rPr>
        <w:t xml:space="preserve"> </w:t>
      </w:r>
      <w:r w:rsidRPr="00452D96">
        <w:rPr>
          <w:szCs w:val="20"/>
        </w:rPr>
        <w:t>15%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investigado.</w:t>
      </w:r>
    </w:p>
    <w:p w:rsidR="00BA6286" w:rsidRPr="00452D96" w:rsidRDefault="00BA6286" w:rsidP="007266A9">
      <w:pPr>
        <w:pStyle w:val="texto0"/>
        <w:spacing w:after="70" w:line="240" w:lineRule="auto"/>
        <w:ind w:left="1080" w:hanging="360"/>
        <w:rPr>
          <w:szCs w:val="20"/>
        </w:rPr>
      </w:pPr>
      <w:r w:rsidRPr="00452D96">
        <w:rPr>
          <w:b/>
          <w:szCs w:val="20"/>
        </w:rPr>
        <w:t>c.</w:t>
      </w:r>
      <w:r w:rsidRPr="00452D96">
        <w:rPr>
          <w:b/>
          <w:szCs w:val="20"/>
        </w:rPr>
        <w:tab/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registró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una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tendencia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decreciente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24%;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disminuyó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23%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mayo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2016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y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1%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investigado.</w:t>
      </w:r>
    </w:p>
    <w:p w:rsidR="00BA6286" w:rsidRPr="00452D96" w:rsidRDefault="00BA6286" w:rsidP="007266A9">
      <w:pPr>
        <w:pStyle w:val="texto0"/>
        <w:spacing w:after="70" w:line="240" w:lineRule="auto"/>
        <w:ind w:left="1080" w:hanging="360"/>
        <w:rPr>
          <w:szCs w:val="20"/>
        </w:rPr>
      </w:pPr>
      <w:r w:rsidRPr="00452D96">
        <w:rPr>
          <w:b/>
          <w:szCs w:val="20"/>
        </w:rPr>
        <w:t>d.</w:t>
      </w:r>
      <w:r w:rsidRPr="00452D96">
        <w:rPr>
          <w:b/>
          <w:szCs w:val="20"/>
        </w:rPr>
        <w:tab/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periodos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mayo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2014-abril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2015,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mayo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2015-abril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2016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y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mayo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2016-abril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2017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se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ubicó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por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debajo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rama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porcentajes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7%,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5%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y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6%,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respectivamente,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y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promedio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orígenes,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porcentajes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29%,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32%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y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32%,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respectivamente.</w:t>
      </w:r>
    </w:p>
    <w:p w:rsidR="00BA6286" w:rsidRPr="00452D96" w:rsidRDefault="00BA6286" w:rsidP="007266A9">
      <w:pPr>
        <w:pStyle w:val="texto0"/>
        <w:spacing w:after="70" w:line="240" w:lineRule="auto"/>
        <w:ind w:left="1080" w:hanging="360"/>
        <w:rPr>
          <w:szCs w:val="20"/>
        </w:rPr>
      </w:pPr>
      <w:r w:rsidRPr="00452D96">
        <w:rPr>
          <w:b/>
          <w:szCs w:val="20"/>
        </w:rPr>
        <w:t>e.</w:t>
      </w:r>
      <w:r w:rsidRPr="00452D96">
        <w:rPr>
          <w:szCs w:val="20"/>
        </w:rPr>
        <w:tab/>
        <w:t>La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Solicitante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se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vio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orillada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disminuir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y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contener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sus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analizado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para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hacer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frente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competencia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investigadas,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un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contexto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donde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materias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primas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y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costos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unitarios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crecieron,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por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que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existen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suficientes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que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sustentan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que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rama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enfrenta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una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deterioro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y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contención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precios.</w:t>
      </w:r>
    </w:p>
    <w:p w:rsidR="00BA6286" w:rsidRPr="00452D96" w:rsidRDefault="00BA6286" w:rsidP="007266A9">
      <w:pPr>
        <w:pStyle w:val="texto0"/>
        <w:spacing w:after="70" w:line="240" w:lineRule="auto"/>
        <w:ind w:left="1080" w:hanging="360"/>
        <w:rPr>
          <w:szCs w:val="20"/>
        </w:rPr>
      </w:pPr>
      <w:r w:rsidRPr="00452D96">
        <w:rPr>
          <w:b/>
          <w:szCs w:val="20"/>
        </w:rPr>
        <w:t>f.</w:t>
      </w:r>
      <w:r w:rsidRPr="00452D96">
        <w:rPr>
          <w:b/>
          <w:szCs w:val="20"/>
        </w:rPr>
        <w:tab/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bajo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que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concurren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constituye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un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factor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determinante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que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incentivará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su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incremento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y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nacional.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hecho,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continuar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ingreso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dichas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tales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niveles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continuarían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ubicándose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por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debajo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nacional.</w:t>
      </w:r>
    </w:p>
    <w:p w:rsidR="00BA6286" w:rsidRPr="00452D96" w:rsidRDefault="00BA6286" w:rsidP="007266A9">
      <w:pPr>
        <w:pStyle w:val="texto0"/>
        <w:spacing w:after="70" w:line="240" w:lineRule="auto"/>
        <w:ind w:left="1080" w:hanging="360"/>
        <w:rPr>
          <w:szCs w:val="20"/>
        </w:rPr>
      </w:pPr>
      <w:r w:rsidRPr="00452D96">
        <w:rPr>
          <w:b/>
          <w:szCs w:val="20"/>
        </w:rPr>
        <w:t>g.</w:t>
      </w:r>
      <w:r w:rsidRPr="00452D96">
        <w:rPr>
          <w:b/>
          <w:szCs w:val="20"/>
        </w:rPr>
        <w:tab/>
      </w:r>
      <w:r w:rsidRPr="00452D96">
        <w:rPr>
          <w:szCs w:val="20"/>
        </w:rPr>
        <w:t>La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concurrencia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incidió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negativamente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algunos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económicos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y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rama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ellos,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empleo,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inventarios,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utilidades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y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operación;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situación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atribuible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que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rama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se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vio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obligada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contener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su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que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implicó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una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disminución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25%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internos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largo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analizado.</w:t>
      </w:r>
    </w:p>
    <w:p w:rsidR="00BA6286" w:rsidRPr="00452D96" w:rsidRDefault="00BA6286" w:rsidP="000B553B">
      <w:pPr>
        <w:pStyle w:val="texto0"/>
        <w:spacing w:after="70" w:line="211" w:lineRule="exact"/>
        <w:ind w:left="1080" w:hanging="360"/>
        <w:rPr>
          <w:szCs w:val="20"/>
        </w:rPr>
      </w:pPr>
      <w:r w:rsidRPr="00452D96">
        <w:rPr>
          <w:b/>
          <w:szCs w:val="20"/>
        </w:rPr>
        <w:t>h.</w:t>
      </w:r>
      <w:r w:rsidRPr="00452D96">
        <w:rPr>
          <w:szCs w:val="20"/>
        </w:rPr>
        <w:tab/>
        <w:t>Existen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elementos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suficientes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que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sustentan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probabilidad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fundada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que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futuro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inmediato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hoja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y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aumenten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un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que,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dada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que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y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que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concurrieron,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incrementen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su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participación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y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amenacen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causar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rama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nacional.</w:t>
      </w:r>
    </w:p>
    <w:p w:rsidR="00BA6286" w:rsidRPr="00452D96" w:rsidRDefault="00BA6286" w:rsidP="000B553B">
      <w:pPr>
        <w:pStyle w:val="texto0"/>
        <w:spacing w:after="70" w:line="211" w:lineRule="exact"/>
        <w:ind w:left="1080" w:hanging="360"/>
        <w:rPr>
          <w:szCs w:val="20"/>
        </w:rPr>
      </w:pPr>
      <w:r w:rsidRPr="00452D96">
        <w:rPr>
          <w:b/>
          <w:szCs w:val="20"/>
        </w:rPr>
        <w:t>i.</w:t>
      </w:r>
      <w:r w:rsidRPr="00452D96">
        <w:rPr>
          <w:b/>
          <w:szCs w:val="20"/>
        </w:rPr>
        <w:tab/>
      </w:r>
      <w:r w:rsidRPr="00452D96">
        <w:rPr>
          <w:szCs w:val="20"/>
        </w:rPr>
        <w:t>Los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proyecciones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económicos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y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para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posterior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investigado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sustentan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que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utilidades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operación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(-194.2%)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y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operativo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(-3.5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porcentuales,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pasar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1.8%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-1.7%)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rama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mostrarían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un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deterioro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mayo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2018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con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respecto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niveles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que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registraron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mientras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que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económicos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relevantes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rama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registrarían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un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estancamiento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pesar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su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positivo,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debido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que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se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mantendría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prácticamente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que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investigado,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pues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s</w:t>
      </w:r>
      <w:r w:rsidR="00A77888">
        <w:rPr>
          <w:szCs w:val="20"/>
        </w:rPr>
        <w:t>ó</w:t>
      </w:r>
      <w:r w:rsidRPr="00452D96">
        <w:rPr>
          <w:szCs w:val="20"/>
        </w:rPr>
        <w:t>lo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registraría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un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1%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mayo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2017-abril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2018,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mientras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que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investigadas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disminuiría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3%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y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sería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que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10%.</w:t>
      </w:r>
    </w:p>
    <w:p w:rsidR="00BA6286" w:rsidRPr="00452D96" w:rsidRDefault="00BA6286" w:rsidP="000B553B">
      <w:pPr>
        <w:pStyle w:val="texto0"/>
        <w:spacing w:after="70" w:line="211" w:lineRule="exact"/>
        <w:ind w:left="1080" w:hanging="360"/>
        <w:rPr>
          <w:szCs w:val="20"/>
        </w:rPr>
      </w:pPr>
      <w:r w:rsidRPr="00452D96">
        <w:rPr>
          <w:b/>
          <w:szCs w:val="20"/>
        </w:rPr>
        <w:t>j.</w:t>
      </w:r>
      <w:r w:rsidRPr="00452D96">
        <w:rPr>
          <w:szCs w:val="20"/>
        </w:rPr>
        <w:tab/>
        <w:t>La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información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disponible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indica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que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y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tienen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conjunta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una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libremente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disponible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y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potencial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exportador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considerable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hoja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con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tamaño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nacional.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Ello,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aunado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que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estos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podrían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ver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restringidas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sus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exportaciones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mercados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relevantes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como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China,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Corea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Sur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y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Unidos,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tomando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cuenta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que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primeros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observarán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excedentes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considerables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para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exportar,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que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Unidos,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como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resultado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denominada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“Investigación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32”"/>
        </w:smartTagPr>
        <w:r w:rsidRPr="00452D96">
          <w:rPr>
            <w:szCs w:val="20"/>
          </w:rPr>
          <w:t>232”</w:t>
        </w:r>
      </w:smartTag>
      <w:r w:rsidRPr="00452D96">
        <w:rPr>
          <w:szCs w:val="20"/>
        </w:rPr>
        <w:t>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impuso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aranceles,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cupos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u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otras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medidas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exportaciones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investigados,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que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indica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que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podrían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reorientar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parte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sus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exportaciones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al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nacional.</w:t>
      </w:r>
    </w:p>
    <w:p w:rsidR="00BA6286" w:rsidRPr="00452D96" w:rsidRDefault="00BA6286" w:rsidP="000B553B">
      <w:pPr>
        <w:pStyle w:val="texto0"/>
        <w:spacing w:after="70" w:line="211" w:lineRule="exact"/>
        <w:ind w:left="1080" w:hanging="360"/>
        <w:rPr>
          <w:szCs w:val="20"/>
        </w:rPr>
      </w:pPr>
      <w:r w:rsidRPr="00452D96">
        <w:rPr>
          <w:b/>
          <w:szCs w:val="20"/>
        </w:rPr>
        <w:t>k.</w:t>
      </w:r>
      <w:r w:rsidRPr="00452D96">
        <w:rPr>
          <w:szCs w:val="20"/>
        </w:rPr>
        <w:tab/>
        <w:t>No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se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identificaron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factores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diferentes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las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y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de</w:t>
      </w:r>
      <w:r w:rsidR="00A77888">
        <w:rPr>
          <w:szCs w:val="20"/>
        </w:rPr>
        <w:t xml:space="preserve"> </w:t>
      </w:r>
      <w:r w:rsidRPr="00452D96">
        <w:rPr>
          <w:szCs w:val="20"/>
        </w:rPr>
        <w:t>Japón.</w:t>
      </w:r>
    </w:p>
    <w:p w:rsidR="00BA6286" w:rsidRPr="00452D96" w:rsidRDefault="00452D96" w:rsidP="000B553B">
      <w:pPr>
        <w:pStyle w:val="texto0"/>
        <w:spacing w:after="70" w:line="211" w:lineRule="exact"/>
        <w:rPr>
          <w:b/>
          <w:szCs w:val="20"/>
        </w:rPr>
      </w:pPr>
      <w:r>
        <w:rPr>
          <w:b/>
          <w:szCs w:val="20"/>
        </w:rPr>
        <w:t>K.</w:t>
      </w:r>
      <w:r w:rsidR="00A77888">
        <w:rPr>
          <w:b/>
          <w:szCs w:val="20"/>
        </w:rPr>
        <w:t xml:space="preserve"> </w:t>
      </w:r>
      <w:r w:rsidR="00BA6286" w:rsidRPr="00452D96">
        <w:rPr>
          <w:b/>
          <w:szCs w:val="20"/>
        </w:rPr>
        <w:t>Cuota</w:t>
      </w:r>
      <w:r w:rsidR="00A77888">
        <w:rPr>
          <w:b/>
          <w:szCs w:val="20"/>
        </w:rPr>
        <w:t xml:space="preserve"> </w:t>
      </w:r>
      <w:r w:rsidR="00BA6286" w:rsidRPr="00452D96">
        <w:rPr>
          <w:b/>
          <w:szCs w:val="20"/>
        </w:rPr>
        <w:t>compensatoria</w:t>
      </w:r>
    </w:p>
    <w:p w:rsidR="00BA6286" w:rsidRPr="00337466" w:rsidRDefault="00BA6286" w:rsidP="000B553B">
      <w:pPr>
        <w:pStyle w:val="texto0"/>
        <w:spacing w:after="70" w:line="211" w:lineRule="exact"/>
        <w:rPr>
          <w:szCs w:val="20"/>
        </w:rPr>
      </w:pPr>
      <w:r w:rsidRPr="00452D96">
        <w:rPr>
          <w:b/>
          <w:szCs w:val="20"/>
        </w:rPr>
        <w:t>516.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así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Serviacero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Mitsui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tendientes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perjudicaría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utilizan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mercancía.</w:t>
      </w:r>
    </w:p>
    <w:p w:rsidR="00BA6286" w:rsidRPr="00337466" w:rsidRDefault="00BA6286" w:rsidP="000B553B">
      <w:pPr>
        <w:pStyle w:val="texto0"/>
        <w:spacing w:after="70" w:line="211" w:lineRule="exact"/>
        <w:rPr>
          <w:szCs w:val="20"/>
        </w:rPr>
      </w:pPr>
      <w:r w:rsidRPr="00452D96">
        <w:rPr>
          <w:b/>
          <w:szCs w:val="20"/>
        </w:rPr>
        <w:t>517.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realizó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análisis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afectación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negativa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causaría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imponer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concentrada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Solicitante.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examen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elementos,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siguientes:</w:t>
      </w:r>
    </w:p>
    <w:p w:rsidR="00BA6286" w:rsidRPr="00337466" w:rsidRDefault="00BA6286" w:rsidP="000B553B">
      <w:pPr>
        <w:pStyle w:val="INCISO"/>
        <w:spacing w:after="70" w:line="211" w:lineRule="exact"/>
      </w:pPr>
      <w:r w:rsidRPr="00452D96">
        <w:rPr>
          <w:b/>
        </w:rPr>
        <w:t>a.</w:t>
      </w:r>
      <w:r w:rsidRPr="00452D96">
        <w:rPr>
          <w:b/>
        </w:rPr>
        <w:tab/>
      </w:r>
      <w:r w:rsidRPr="00337466">
        <w:t>el</w:t>
      </w:r>
      <w:r w:rsidR="00A77888">
        <w:t xml:space="preserve"> </w:t>
      </w:r>
      <w:r w:rsidRPr="00337466">
        <w:t>impacto</w:t>
      </w:r>
      <w:r w:rsidR="00A77888">
        <w:t xml:space="preserve"> </w:t>
      </w:r>
      <w:r w:rsidRPr="00337466">
        <w:t>sobre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competitividad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cadenas</w:t>
      </w:r>
      <w:r w:rsidR="00A77888">
        <w:t xml:space="preserve"> </w:t>
      </w:r>
      <w:r w:rsidRPr="00337466">
        <w:t>productivas,</w:t>
      </w:r>
      <w:r w:rsidR="00A77888">
        <w:t xml:space="preserve"> </w:t>
      </w:r>
      <w:r w:rsidRPr="00337466">
        <w:t>ingresos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gobierno,</w:t>
      </w:r>
      <w:r w:rsidR="00A77888">
        <w:t xml:space="preserve"> </w:t>
      </w:r>
      <w:r w:rsidRPr="00337466">
        <w:t>ganancias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sector</w:t>
      </w:r>
      <w:r w:rsidR="00A77888">
        <w:t xml:space="preserve"> </w:t>
      </w:r>
      <w:r w:rsidRPr="00337466">
        <w:t>productivo,</w:t>
      </w:r>
      <w:r w:rsidR="00A77888">
        <w:t xml:space="preserve"> </w:t>
      </w:r>
      <w:r w:rsidRPr="00337466">
        <w:t>costo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medida</w:t>
      </w:r>
      <w:r w:rsidR="00A77888">
        <w:t xml:space="preserve"> </w:t>
      </w:r>
      <w:r w:rsidRPr="00337466">
        <w:t>para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consumidores,</w:t>
      </w:r>
      <w:r w:rsidR="00A77888">
        <w:t xml:space="preserve"> </w:t>
      </w:r>
      <w:r w:rsidRPr="00337466">
        <w:t>variedad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calidad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oferta</w:t>
      </w:r>
      <w:r w:rsidR="00A77888">
        <w:t xml:space="preserve"> </w:t>
      </w:r>
      <w:r w:rsidRPr="00337466">
        <w:t>disponible,</w:t>
      </w:r>
      <w:r w:rsidR="00A77888">
        <w:t xml:space="preserve"> </w:t>
      </w:r>
      <w:r w:rsidRPr="00337466">
        <w:t>así</w:t>
      </w:r>
      <w:r w:rsidR="00A77888">
        <w:t xml:space="preserve"> </w:t>
      </w:r>
      <w:r w:rsidRPr="00337466">
        <w:t>como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nivel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competencia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mercados.</w:t>
      </w:r>
      <w:r w:rsidR="00A77888">
        <w:t xml:space="preserve"> </w:t>
      </w:r>
      <w:r w:rsidRPr="00337466">
        <w:t>Ello,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fin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evitar</w:t>
      </w:r>
      <w:r w:rsidR="00A77888">
        <w:t xml:space="preserve"> </w:t>
      </w:r>
      <w:r w:rsidRPr="00337466">
        <w:t>una</w:t>
      </w:r>
      <w:r w:rsidR="00A77888">
        <w:t xml:space="preserve"> </w:t>
      </w:r>
      <w:r w:rsidRPr="00337466">
        <w:t>posición</w:t>
      </w:r>
      <w:r w:rsidR="00A77888">
        <w:t xml:space="preserve"> </w:t>
      </w:r>
      <w:r w:rsidRPr="00337466">
        <w:t>monopólica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Solicitante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afecte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mercado;</w:t>
      </w:r>
    </w:p>
    <w:p w:rsidR="00BA6286" w:rsidRPr="00337466" w:rsidRDefault="00BA6286" w:rsidP="000B553B">
      <w:pPr>
        <w:pStyle w:val="INCISO"/>
        <w:spacing w:after="70" w:line="211" w:lineRule="exact"/>
      </w:pPr>
      <w:r w:rsidRPr="00452D96">
        <w:rPr>
          <w:b/>
        </w:rPr>
        <w:t>b.</w:t>
      </w:r>
      <w:r w:rsidRPr="00337466">
        <w:tab/>
        <w:t>AHMSA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fabrica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dimensiones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especificaciones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requieren</w:t>
      </w:r>
      <w:r w:rsidR="00A77888">
        <w:t xml:space="preserve"> </w:t>
      </w:r>
      <w:r w:rsidRPr="00337466">
        <w:t>d</w:t>
      </w:r>
      <w:r w:rsidR="00A77888">
        <w:t>iversos proyectos; de modo que é</w:t>
      </w:r>
      <w:r w:rsidRPr="00337466">
        <w:t>stos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podrán</w:t>
      </w:r>
      <w:r w:rsidR="00A77888">
        <w:t xml:space="preserve"> </w:t>
      </w:r>
      <w:r w:rsidRPr="00337466">
        <w:t>llevarse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cabo,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detendría</w:t>
      </w:r>
      <w:r w:rsidR="00A77888">
        <w:t xml:space="preserve"> </w:t>
      </w:r>
      <w:r w:rsidRPr="00337466">
        <w:t>inversiones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proyectos</w:t>
      </w:r>
      <w:r w:rsidR="00A77888">
        <w:t xml:space="preserve"> </w:t>
      </w:r>
      <w:r w:rsidRPr="00337466">
        <w:t>importantes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nivel</w:t>
      </w:r>
      <w:r w:rsidR="00A77888">
        <w:t xml:space="preserve"> </w:t>
      </w:r>
      <w:r w:rsidRPr="00337466">
        <w:t>nacional,</w:t>
      </w:r>
      <w:r w:rsidR="00A77888">
        <w:t xml:space="preserve"> </w:t>
      </w:r>
      <w:r w:rsidRPr="00337466">
        <w:t>afectando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industria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usuaria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placas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hoja;</w:t>
      </w:r>
    </w:p>
    <w:p w:rsidR="00BA6286" w:rsidRPr="00337466" w:rsidRDefault="00BA6286" w:rsidP="000B553B">
      <w:pPr>
        <w:pStyle w:val="INCISO"/>
        <w:spacing w:after="70" w:line="211" w:lineRule="exact"/>
      </w:pPr>
      <w:r w:rsidRPr="00452D96">
        <w:rPr>
          <w:b/>
        </w:rPr>
        <w:t>c.</w:t>
      </w:r>
      <w:r w:rsidRPr="00337466">
        <w:tab/>
        <w:t>el</w:t>
      </w:r>
      <w:r w:rsidR="00A77888">
        <w:t xml:space="preserve"> </w:t>
      </w:r>
      <w:r w:rsidRPr="00337466">
        <w:t>impacto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condiciones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competencia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mercado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fabricantes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otros</w:t>
      </w:r>
      <w:r w:rsidR="00A77888">
        <w:t xml:space="preserve"> </w:t>
      </w:r>
      <w:r w:rsidRPr="00337466">
        <w:t>países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producen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exportan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características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especificaciones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AHMSA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fabrica,</w:t>
      </w:r>
      <w:r w:rsidR="00A77888">
        <w:t xml:space="preserve"> </w:t>
      </w:r>
      <w:r w:rsidRPr="00337466">
        <w:t>y</w:t>
      </w:r>
    </w:p>
    <w:p w:rsidR="00BA6286" w:rsidRPr="00337466" w:rsidRDefault="00BA6286" w:rsidP="000B553B">
      <w:pPr>
        <w:pStyle w:val="INCISO"/>
        <w:spacing w:after="70" w:line="211" w:lineRule="exact"/>
      </w:pPr>
      <w:r w:rsidRPr="00452D96">
        <w:rPr>
          <w:b/>
        </w:rPr>
        <w:t>d.</w:t>
      </w:r>
      <w:r w:rsidRPr="00337466">
        <w:tab/>
        <w:t>la</w:t>
      </w:r>
      <w:r w:rsidR="00A77888">
        <w:t xml:space="preserve"> </w:t>
      </w:r>
      <w:r w:rsidRPr="00337466">
        <w:t>repercusión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precio</w:t>
      </w:r>
      <w:r w:rsidR="00A77888">
        <w:t xml:space="preserve"> </w:t>
      </w:r>
      <w:r w:rsidRPr="00337466">
        <w:t>final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AHMSA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fabrica,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afectaría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los</w:t>
      </w:r>
      <w:r w:rsidR="00A77888">
        <w:t xml:space="preserve"> </w:t>
      </w:r>
      <w:r w:rsidRPr="00337466">
        <w:t>proyectos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inversión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infraestructura</w:t>
      </w:r>
      <w:r w:rsidR="00A77888">
        <w:t xml:space="preserve"> </w:t>
      </w:r>
      <w:r w:rsidRPr="00337466">
        <w:t>y,</w:t>
      </w:r>
      <w:r w:rsidR="00A77888">
        <w:t xml:space="preserve"> </w:t>
      </w:r>
      <w:r w:rsidRPr="00337466">
        <w:t>por</w:t>
      </w:r>
      <w:r w:rsidR="00A77888">
        <w:t xml:space="preserve"> </w:t>
      </w:r>
      <w:r w:rsidRPr="00337466">
        <w:t>consiguiente,</w:t>
      </w:r>
      <w:r w:rsidR="00A77888">
        <w:t xml:space="preserve"> </w:t>
      </w:r>
      <w:r w:rsidRPr="00337466">
        <w:t>retrasaría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modernización</w:t>
      </w:r>
      <w:r w:rsidR="00A77888">
        <w:t xml:space="preserve"> </w:t>
      </w:r>
      <w:r w:rsidRPr="00337466">
        <w:t>e</w:t>
      </w:r>
      <w:r w:rsidR="00A77888">
        <w:t xml:space="preserve"> </w:t>
      </w:r>
      <w:r w:rsidRPr="00337466">
        <w:t>industrialización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país.</w:t>
      </w:r>
    </w:p>
    <w:p w:rsidR="00BA6286" w:rsidRPr="00337466" w:rsidRDefault="00BA6286" w:rsidP="000B553B">
      <w:pPr>
        <w:pStyle w:val="texto0"/>
        <w:spacing w:after="70" w:line="211" w:lineRule="exact"/>
        <w:rPr>
          <w:szCs w:val="20"/>
        </w:rPr>
      </w:pPr>
      <w:r w:rsidRPr="00452D96">
        <w:rPr>
          <w:b/>
          <w:szCs w:val="20"/>
        </w:rPr>
        <w:t>518.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Serviacero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Mitsui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sentido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provocaría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desabasto,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contrarrestaría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orígenes,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perjuicio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consumidor.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Adicionalmente,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agregaron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siguiente:</w:t>
      </w:r>
    </w:p>
    <w:p w:rsidR="00BA6286" w:rsidRPr="00337466" w:rsidRDefault="00BA6286" w:rsidP="000B553B">
      <w:pPr>
        <w:pStyle w:val="INCISO"/>
        <w:spacing w:after="70" w:line="211" w:lineRule="exact"/>
      </w:pPr>
      <w:r w:rsidRPr="00AA3B33">
        <w:rPr>
          <w:b/>
        </w:rPr>
        <w:t>a.</w:t>
      </w:r>
      <w:r w:rsidRPr="00337466">
        <w:tab/>
        <w:t>Serviacero</w:t>
      </w:r>
      <w:r w:rsidR="00A77888">
        <w:t xml:space="preserve"> </w:t>
      </w:r>
      <w:r w:rsidRPr="00337466">
        <w:t>Especiales</w:t>
      </w:r>
      <w:r w:rsidR="00A77888">
        <w:t xml:space="preserve"> </w:t>
      </w:r>
      <w:r w:rsidRPr="00337466">
        <w:t>consideró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ineficiencia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rama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producción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prácticas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subvaluación,</w:t>
      </w:r>
      <w:r w:rsidR="00A77888">
        <w:t xml:space="preserve"> </w:t>
      </w:r>
      <w:r w:rsidRPr="00337466">
        <w:t>triangulación,</w:t>
      </w:r>
      <w:r w:rsidR="00A77888">
        <w:t xml:space="preserve"> </w:t>
      </w:r>
      <w:r w:rsidRPr="00337466">
        <w:t>reetiquetado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contrabando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realizan</w:t>
      </w:r>
      <w:r w:rsidR="00A77888">
        <w:t xml:space="preserve"> </w:t>
      </w:r>
      <w:r w:rsidRPr="00337466">
        <w:t>algunas</w:t>
      </w:r>
      <w:r w:rsidR="00A77888">
        <w:t xml:space="preserve"> </w:t>
      </w:r>
      <w:r w:rsidRPr="00337466">
        <w:t>empresas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fin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evadir</w:t>
      </w:r>
      <w:r w:rsidR="00A77888">
        <w:t xml:space="preserve"> </w:t>
      </w:r>
      <w:r w:rsidRPr="00337466">
        <w:t>cuotas</w:t>
      </w:r>
      <w:r w:rsidR="00A77888">
        <w:t xml:space="preserve"> </w:t>
      </w:r>
      <w:r w:rsidRPr="00337466">
        <w:t>compensatorias,</w:t>
      </w:r>
      <w:r w:rsidR="00A77888">
        <w:t xml:space="preserve"> </w:t>
      </w:r>
      <w:r w:rsidRPr="00337466">
        <w:t>contribuciones,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bien,</w:t>
      </w:r>
      <w:r w:rsidR="00A77888">
        <w:t xml:space="preserve"> </w:t>
      </w:r>
      <w:r w:rsidRPr="00337466">
        <w:t>evitar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cumplimiento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regulaciones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restricciones</w:t>
      </w:r>
      <w:r w:rsidR="00A77888">
        <w:t xml:space="preserve"> </w:t>
      </w:r>
      <w:r w:rsidRPr="00337466">
        <w:t>no</w:t>
      </w:r>
      <w:r w:rsidR="00A77888">
        <w:t xml:space="preserve"> </w:t>
      </w:r>
      <w:r w:rsidRPr="00337466">
        <w:t>arancelarias</w:t>
      </w:r>
      <w:r w:rsidR="00A77888">
        <w:t xml:space="preserve"> </w:t>
      </w:r>
      <w:r w:rsidRPr="00337466">
        <w:t>hacen</w:t>
      </w:r>
      <w:r w:rsidR="00A77888">
        <w:t xml:space="preserve"> </w:t>
      </w:r>
      <w:r w:rsidRPr="00337466">
        <w:t>inviable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aplicación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cuotas</w:t>
      </w:r>
      <w:r w:rsidR="00A77888">
        <w:t xml:space="preserve"> </w:t>
      </w:r>
      <w:r w:rsidRPr="00337466">
        <w:t>compensatorias,</w:t>
      </w:r>
      <w:r w:rsidR="00A77888">
        <w:t xml:space="preserve"> </w:t>
      </w:r>
      <w:r w:rsidRPr="00337466">
        <w:t>y</w:t>
      </w:r>
    </w:p>
    <w:p w:rsidR="00BA6286" w:rsidRPr="00337466" w:rsidRDefault="00BA6286" w:rsidP="000B553B">
      <w:pPr>
        <w:pStyle w:val="INCISO"/>
        <w:spacing w:after="70" w:line="211" w:lineRule="exact"/>
      </w:pPr>
      <w:r w:rsidRPr="00AA3B33">
        <w:rPr>
          <w:b/>
        </w:rPr>
        <w:t>b.</w:t>
      </w:r>
      <w:r w:rsidRPr="00AA3B33">
        <w:rPr>
          <w:b/>
        </w:rPr>
        <w:tab/>
      </w:r>
      <w:r w:rsidRPr="00337466">
        <w:t>Mitsui</w:t>
      </w:r>
      <w:r w:rsidR="00A77888">
        <w:t xml:space="preserve"> </w:t>
      </w:r>
      <w:r w:rsidRPr="00337466">
        <w:t>argumentó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aplicación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cuotas</w:t>
      </w:r>
      <w:r w:rsidR="00A77888">
        <w:t xml:space="preserve"> </w:t>
      </w:r>
      <w:r w:rsidRPr="00337466">
        <w:t>compensatorias</w:t>
      </w:r>
      <w:r w:rsidR="00A77888">
        <w:t xml:space="preserve"> </w:t>
      </w:r>
      <w:r w:rsidRPr="00337466">
        <w:t>daría</w:t>
      </w:r>
      <w:r w:rsidR="00A77888">
        <w:t xml:space="preserve"> </w:t>
      </w:r>
      <w:r w:rsidRPr="00337466">
        <w:t>lugar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protección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rama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producción</w:t>
      </w:r>
      <w:r w:rsidR="00A77888">
        <w:t xml:space="preserve"> </w:t>
      </w:r>
      <w:r w:rsidRPr="00337466">
        <w:t>nacional</w:t>
      </w:r>
      <w:r w:rsidR="00A77888">
        <w:t xml:space="preserve"> </w:t>
      </w:r>
      <w:r w:rsidRPr="00337466">
        <w:t>y,</w:t>
      </w:r>
      <w:r w:rsidR="00A77888">
        <w:t xml:space="preserve"> </w:t>
      </w:r>
      <w:r w:rsidRPr="00337466">
        <w:t>por</w:t>
      </w:r>
      <w:r w:rsidR="00A77888">
        <w:t xml:space="preserve"> </w:t>
      </w:r>
      <w:r w:rsidRPr="00337466">
        <w:t>consiguiente,</w:t>
      </w:r>
      <w:r w:rsidR="00A77888">
        <w:t xml:space="preserve"> </w:t>
      </w:r>
      <w:r w:rsidRPr="00337466">
        <w:t>incentivaría</w:t>
      </w:r>
      <w:r w:rsidR="00A77888">
        <w:t xml:space="preserve"> </w:t>
      </w:r>
      <w:r w:rsidRPr="00337466">
        <w:t>prácticas</w:t>
      </w:r>
      <w:r w:rsidR="00A77888">
        <w:t xml:space="preserve"> </w:t>
      </w:r>
      <w:r w:rsidRPr="00337466">
        <w:t>monopólicas,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modo</w:t>
      </w:r>
      <w:r w:rsidR="00A77888">
        <w:t xml:space="preserve"> </w:t>
      </w:r>
      <w:r w:rsidRPr="00337466">
        <w:t>que</w:t>
      </w:r>
      <w:r w:rsidR="00A77888">
        <w:t xml:space="preserve"> </w:t>
      </w:r>
      <w:r w:rsidRPr="00337466">
        <w:t>impediría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libre</w:t>
      </w:r>
      <w:r w:rsidR="00A77888">
        <w:t xml:space="preserve"> </w:t>
      </w:r>
      <w:r w:rsidRPr="00337466">
        <w:t>competencia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productos</w:t>
      </w:r>
      <w:r w:rsidR="00A77888">
        <w:t xml:space="preserve"> </w:t>
      </w:r>
      <w:r w:rsidRPr="00337466">
        <w:t>nacionales</w:t>
      </w:r>
      <w:r w:rsidR="00A77888">
        <w:t xml:space="preserve"> </w:t>
      </w:r>
      <w:r w:rsidRPr="00337466">
        <w:t>e</w:t>
      </w:r>
      <w:r w:rsidR="00A77888">
        <w:t xml:space="preserve"> </w:t>
      </w:r>
      <w:r w:rsidRPr="00337466">
        <w:t>importados.</w:t>
      </w:r>
    </w:p>
    <w:p w:rsidR="00BA6286" w:rsidRPr="00337466" w:rsidRDefault="00BA6286" w:rsidP="000B553B">
      <w:pPr>
        <w:pStyle w:val="texto0"/>
        <w:spacing w:after="70" w:line="226" w:lineRule="exact"/>
        <w:rPr>
          <w:szCs w:val="20"/>
        </w:rPr>
      </w:pPr>
      <w:r w:rsidRPr="00AA3B33">
        <w:rPr>
          <w:b/>
          <w:szCs w:val="20"/>
        </w:rPr>
        <w:t>519.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replicó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corregir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distorsión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lograr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igualdad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afectar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prohibir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equitativas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consecuencia,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dichas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conjuraría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amenaza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daño.</w:t>
      </w:r>
    </w:p>
    <w:p w:rsidR="00BA6286" w:rsidRPr="00337466" w:rsidRDefault="00BA6286" w:rsidP="000B553B">
      <w:pPr>
        <w:pStyle w:val="texto0"/>
        <w:spacing w:after="70" w:line="226" w:lineRule="exact"/>
        <w:rPr>
          <w:szCs w:val="20"/>
        </w:rPr>
      </w:pPr>
      <w:r w:rsidRPr="00AA3B33">
        <w:rPr>
          <w:b/>
          <w:szCs w:val="20"/>
        </w:rPr>
        <w:t>520.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etapa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caso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resuelva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positivamente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existencia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práctica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desleal,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japonesas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nivel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corregir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impacte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negativamente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consumidor,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Mitsui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solicitó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magnitud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contrarrestar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posible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daño.</w:t>
      </w:r>
    </w:p>
    <w:p w:rsidR="00BA6286" w:rsidRPr="00337466" w:rsidRDefault="00BA6286" w:rsidP="000B553B">
      <w:pPr>
        <w:pStyle w:val="texto0"/>
        <w:spacing w:after="70" w:line="226" w:lineRule="exact"/>
        <w:rPr>
          <w:szCs w:val="20"/>
        </w:rPr>
      </w:pPr>
      <w:r w:rsidRPr="00AA3B33">
        <w:rPr>
          <w:b/>
          <w:szCs w:val="20"/>
        </w:rPr>
        <w:t>521.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presentaron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comparecientes,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concluyó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apartados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excluir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cobertura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aquellas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imposibilitada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suministrar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fueron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106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Resolución.</w:t>
      </w:r>
    </w:p>
    <w:p w:rsidR="00BA6286" w:rsidRPr="00337466" w:rsidRDefault="00BA6286" w:rsidP="000B553B">
      <w:pPr>
        <w:pStyle w:val="texto0"/>
        <w:spacing w:after="70" w:line="226" w:lineRule="exact"/>
        <w:rPr>
          <w:szCs w:val="20"/>
        </w:rPr>
      </w:pPr>
      <w:r w:rsidRPr="00AA3B33">
        <w:rPr>
          <w:b/>
          <w:szCs w:val="20"/>
        </w:rPr>
        <w:t>522.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argumentos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empresas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tendientes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lugar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protección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AHMSA,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fomentar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prácticas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monopólicas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afectar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improcedentes,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independientemente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65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eventual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imposición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únicamente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tiene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objeto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restablecer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corregir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distorsión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generada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concurrencia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fines.</w:t>
      </w:r>
    </w:p>
    <w:p w:rsidR="00BA6286" w:rsidRPr="00337466" w:rsidRDefault="00BA6286" w:rsidP="000B553B">
      <w:pPr>
        <w:pStyle w:val="texto0"/>
        <w:spacing w:after="70" w:line="226" w:lineRule="exact"/>
        <w:rPr>
          <w:szCs w:val="20"/>
        </w:rPr>
      </w:pPr>
      <w:r w:rsidRPr="00AA3B33">
        <w:rPr>
          <w:b/>
          <w:szCs w:val="20"/>
        </w:rPr>
        <w:t>523.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9.1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párrafo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regla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general,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legislación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factibilidad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</w:t>
      </w:r>
      <w:r w:rsidR="00A77888">
        <w:rPr>
          <w:szCs w:val="20"/>
        </w:rPr>
        <w:t>os calculado, siempre y cuando é</w:t>
      </w:r>
      <w:r w:rsidRPr="00337466">
        <w:rPr>
          <w:szCs w:val="20"/>
        </w:rPr>
        <w:t>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337466" w:rsidRDefault="00BA6286" w:rsidP="000B553B">
      <w:pPr>
        <w:pStyle w:val="texto0"/>
        <w:spacing w:after="70" w:line="226" w:lineRule="exact"/>
        <w:rPr>
          <w:szCs w:val="20"/>
        </w:rPr>
      </w:pPr>
      <w:r w:rsidRPr="00AA3B33">
        <w:rPr>
          <w:b/>
          <w:szCs w:val="20"/>
        </w:rPr>
        <w:t>524.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ocupa,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rama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producción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enfrenta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vulnerable,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orillada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venta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enfrentar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competencia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tradujo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desempeño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negativo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empleo,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inventarios,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utilidades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durante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periodo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analizado,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particularmente,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investigado.</w:t>
      </w:r>
    </w:p>
    <w:p w:rsidR="00BA6286" w:rsidRPr="00337466" w:rsidRDefault="00BA6286" w:rsidP="000B553B">
      <w:pPr>
        <w:pStyle w:val="texto0"/>
        <w:spacing w:after="70" w:line="226" w:lineRule="exact"/>
        <w:rPr>
          <w:szCs w:val="20"/>
        </w:rPr>
      </w:pPr>
      <w:r w:rsidRPr="00AA3B33">
        <w:rPr>
          <w:b/>
          <w:szCs w:val="20"/>
        </w:rPr>
        <w:t>525.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Aunado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ello,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enfrentan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expectativas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crecimiento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limitadas,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podrían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restringidas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relevantes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China,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Corea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siguiente: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aunque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aumentarán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consumo,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observarán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excedentes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considerables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exportar;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Unidos,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resultado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denominada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“Investigación</w:t>
      </w:r>
      <w:r w:rsidR="00A77888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232”"/>
        </w:smartTagPr>
        <w:r w:rsidRPr="00337466">
          <w:rPr>
            <w:szCs w:val="20"/>
          </w:rPr>
          <w:t>232”</w:t>
        </w:r>
      </w:smartTag>
      <w:r w:rsidRPr="00337466">
        <w:rPr>
          <w:szCs w:val="20"/>
        </w:rPr>
        <w:t>;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asimismo,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capacidad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libremente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disponible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potencial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exportador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considerables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relación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tamaño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permite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prever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ausencia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medidas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correctivas,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continúen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ingresando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volúmenes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considerables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estimaciones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sobre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indicadores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económicos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financieros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sustentan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utilidades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operación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disminuirían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manera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considerable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aún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futuro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próximo.</w:t>
      </w:r>
    </w:p>
    <w:p w:rsidR="00BA6286" w:rsidRPr="00AA3B33" w:rsidRDefault="00BA6286" w:rsidP="000B553B">
      <w:pPr>
        <w:pStyle w:val="texto0"/>
        <w:spacing w:after="70" w:line="226" w:lineRule="exact"/>
      </w:pPr>
      <w:r w:rsidRPr="00AA3B33">
        <w:rPr>
          <w:b/>
          <w:szCs w:val="20"/>
        </w:rPr>
        <w:t>526.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tanto,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consideró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vulnerabilidad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menores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márgenes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serían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suficientes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eliminar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daño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podría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enfrentar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industria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concurrencia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condiciones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desleales,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determinó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definitivas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específicas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equivalentes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márgenes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calculados,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previsto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9.1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párrafo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87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LCE.</w:t>
      </w:r>
    </w:p>
    <w:p w:rsidR="00BA6286" w:rsidRPr="00337466" w:rsidRDefault="00BA6286" w:rsidP="000B553B">
      <w:pPr>
        <w:pStyle w:val="texto0"/>
        <w:spacing w:after="70" w:line="226" w:lineRule="exact"/>
        <w:rPr>
          <w:szCs w:val="20"/>
        </w:rPr>
      </w:pPr>
      <w:r w:rsidRPr="00AA3B33">
        <w:rPr>
          <w:b/>
          <w:szCs w:val="20"/>
        </w:rPr>
        <w:t>527.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expuesto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fundamento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9.1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Antidumping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párrafo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primero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emitir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</w:t>
      </w:r>
    </w:p>
    <w:p w:rsidR="00BA6286" w:rsidRPr="00337466" w:rsidRDefault="00BA6286" w:rsidP="000B553B">
      <w:pPr>
        <w:pStyle w:val="ANOTACION"/>
        <w:spacing w:after="70" w:line="226" w:lineRule="exact"/>
        <w:rPr>
          <w:caps/>
        </w:rPr>
      </w:pPr>
      <w:r w:rsidRPr="00337466">
        <w:t>RESOLUCIÓN</w:t>
      </w:r>
    </w:p>
    <w:p w:rsidR="00BA6286" w:rsidRPr="00337466" w:rsidRDefault="00BA6286" w:rsidP="000B553B">
      <w:pPr>
        <w:pStyle w:val="texto0"/>
        <w:spacing w:after="70" w:line="226" w:lineRule="exact"/>
        <w:rPr>
          <w:szCs w:val="20"/>
        </w:rPr>
      </w:pPr>
      <w:bookmarkStart w:id="78" w:name="N_Ref2776007"/>
      <w:bookmarkStart w:id="79" w:name="N_Ref462765061"/>
      <w:bookmarkStart w:id="80" w:name="N_Ref358470725"/>
      <w:r w:rsidRPr="00AA3B33">
        <w:rPr>
          <w:b/>
          <w:szCs w:val="20"/>
        </w:rPr>
        <w:t>528.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declara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concluido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procedimiento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investigación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prácticas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desleales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comercio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internacional,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modalidad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discriminación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precios,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imponen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definitivas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definitivas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temporales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ingresen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fracciones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arancelarias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7208.51.01,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7208.51.02,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7208.51.03,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7208.52.01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7225.40.99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TIGIE,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cualquier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otra,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independientemente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procedencia,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términos:</w:t>
      </w:r>
      <w:bookmarkEnd w:id="78"/>
    </w:p>
    <w:p w:rsidR="00BA6286" w:rsidRPr="00337466" w:rsidRDefault="00BA6286" w:rsidP="000B553B">
      <w:pPr>
        <w:pStyle w:val="INCISO"/>
        <w:spacing w:after="46" w:line="240" w:lineRule="auto"/>
      </w:pPr>
      <w:r w:rsidRPr="00AA3B33">
        <w:rPr>
          <w:b/>
        </w:rPr>
        <w:t>a.</w:t>
      </w:r>
      <w:r w:rsidRPr="00AA3B33">
        <w:rPr>
          <w:b/>
        </w:rPr>
        <w:tab/>
      </w:r>
      <w:r w:rsidRPr="00337466">
        <w:t>no</w:t>
      </w:r>
      <w:r w:rsidR="00A77888">
        <w:t xml:space="preserve"> </w:t>
      </w:r>
      <w:r w:rsidRPr="00337466">
        <w:t>se</w:t>
      </w:r>
      <w:r w:rsidR="00A77888">
        <w:t xml:space="preserve"> </w:t>
      </w:r>
      <w:r w:rsidRPr="00337466">
        <w:t>imponen</w:t>
      </w:r>
      <w:r w:rsidR="00A77888">
        <w:t xml:space="preserve"> </w:t>
      </w:r>
      <w:r w:rsidRPr="00337466">
        <w:t>cuotas</w:t>
      </w:r>
      <w:r w:rsidR="00A77888">
        <w:t xml:space="preserve"> </w:t>
      </w:r>
      <w:r w:rsidRPr="00337466">
        <w:t>compensatorias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originarias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Italia,</w:t>
      </w:r>
      <w:r w:rsidR="00A77888">
        <w:t xml:space="preserve"> </w:t>
      </w:r>
      <w:r w:rsidRPr="00337466">
        <w:t>provenientes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Marcegaglia,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conformidad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lo</w:t>
      </w:r>
      <w:r w:rsidR="00A77888">
        <w:t xml:space="preserve"> </w:t>
      </w:r>
      <w:r w:rsidRPr="00337466">
        <w:t>señalado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el</w:t>
      </w:r>
      <w:r w:rsidR="00A77888">
        <w:t xml:space="preserve"> </w:t>
      </w:r>
      <w:r w:rsidRPr="00337466">
        <w:t>punto</w:t>
      </w:r>
      <w:r w:rsidR="00A77888">
        <w:t xml:space="preserve"> </w:t>
      </w:r>
      <w:r w:rsidRPr="00337466">
        <w:t>230</w:t>
      </w:r>
      <w:r w:rsidR="00A77888">
        <w:t xml:space="preserve"> </w:t>
      </w:r>
      <w:r w:rsidRPr="00337466">
        <w:t>inciso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presente</w:t>
      </w:r>
      <w:r w:rsidR="00A77888">
        <w:t xml:space="preserve"> </w:t>
      </w:r>
      <w:r w:rsidRPr="00337466">
        <w:t>Resolución;</w:t>
      </w:r>
    </w:p>
    <w:p w:rsidR="00BA6286" w:rsidRPr="00337466" w:rsidRDefault="00BA6286" w:rsidP="000B553B">
      <w:pPr>
        <w:pStyle w:val="INCISO"/>
        <w:spacing w:after="46" w:line="240" w:lineRule="auto"/>
      </w:pPr>
      <w:r w:rsidRPr="00AA3B33">
        <w:rPr>
          <w:b/>
        </w:rPr>
        <w:t>b.</w:t>
      </w:r>
      <w:r w:rsidRPr="00337466">
        <w:tab/>
        <w:t>de</w:t>
      </w:r>
      <w:r w:rsidR="00A77888">
        <w:t xml:space="preserve"> </w:t>
      </w:r>
      <w:r w:rsidRPr="00337466">
        <w:t>0.023</w:t>
      </w:r>
      <w:r w:rsidR="00A77888">
        <w:t xml:space="preserve"> </w:t>
      </w:r>
      <w:r w:rsidRPr="00337466">
        <w:t>dólares</w:t>
      </w:r>
      <w:r w:rsidR="00A77888">
        <w:t xml:space="preserve"> </w:t>
      </w:r>
      <w:r w:rsidRPr="00337466">
        <w:t>por</w:t>
      </w:r>
      <w:r w:rsidR="00A77888">
        <w:t xml:space="preserve"> </w:t>
      </w:r>
      <w:r w:rsidRPr="00337466">
        <w:t>kilogramo</w:t>
      </w:r>
      <w:r w:rsidR="00A77888">
        <w:t xml:space="preserve"> </w:t>
      </w:r>
      <w:r w:rsidRPr="00337466">
        <w:t>para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originarias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Italia,</w:t>
      </w:r>
      <w:r w:rsidR="00A77888">
        <w:t xml:space="preserve"> </w:t>
      </w:r>
      <w:r w:rsidRPr="00337466">
        <w:t>provenientes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Ferriera,</w:t>
      </w:r>
      <w:r w:rsidR="00A77888">
        <w:t xml:space="preserve"> </w:t>
      </w:r>
      <w:r w:rsidRPr="00337466">
        <w:t>Metinvest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demás</w:t>
      </w:r>
      <w:r w:rsidR="00A77888">
        <w:t xml:space="preserve"> </w:t>
      </w:r>
      <w:r w:rsidRPr="00337466">
        <w:t>empresas</w:t>
      </w:r>
      <w:r w:rsidR="00A77888">
        <w:t xml:space="preserve"> </w:t>
      </w:r>
      <w:r w:rsidRPr="00337466">
        <w:t>exportadoras</w:t>
      </w:r>
      <w:r w:rsidR="00A77888">
        <w:t xml:space="preserve"> </w:t>
      </w:r>
      <w:r w:rsidRPr="00337466">
        <w:t>originarias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Italia,</w:t>
      </w:r>
      <w:r w:rsidR="00A77888">
        <w:t xml:space="preserve"> </w:t>
      </w:r>
      <w:r w:rsidRPr="00337466">
        <w:t>y</w:t>
      </w:r>
    </w:p>
    <w:p w:rsidR="00BA6286" w:rsidRPr="00337466" w:rsidRDefault="00BA6286" w:rsidP="000B553B">
      <w:pPr>
        <w:pStyle w:val="INCISO"/>
        <w:spacing w:after="46" w:line="240" w:lineRule="auto"/>
      </w:pPr>
      <w:r w:rsidRPr="00AA3B33">
        <w:rPr>
          <w:b/>
        </w:rPr>
        <w:t>c.</w:t>
      </w:r>
      <w:r w:rsidRPr="00337466">
        <w:tab/>
        <w:t>de</w:t>
      </w:r>
      <w:r w:rsidR="00A77888">
        <w:t xml:space="preserve"> </w:t>
      </w:r>
      <w:r w:rsidRPr="00337466">
        <w:t>0.236</w:t>
      </w:r>
      <w:r w:rsidR="00A77888">
        <w:t xml:space="preserve"> </w:t>
      </w:r>
      <w:r w:rsidRPr="00337466">
        <w:t>dólares</w:t>
      </w:r>
      <w:r w:rsidR="00A77888">
        <w:t xml:space="preserve"> </w:t>
      </w:r>
      <w:r w:rsidRPr="00337466">
        <w:t>por</w:t>
      </w:r>
      <w:r w:rsidR="00A77888">
        <w:t xml:space="preserve"> </w:t>
      </w:r>
      <w:r w:rsidRPr="00337466">
        <w:t>kilogramo</w:t>
      </w:r>
      <w:r w:rsidR="00A77888">
        <w:t xml:space="preserve"> </w:t>
      </w:r>
      <w:r w:rsidRPr="00337466">
        <w:t>para</w:t>
      </w:r>
      <w:r w:rsidR="00A77888">
        <w:t xml:space="preserve"> </w:t>
      </w:r>
      <w:r w:rsidRPr="00337466">
        <w:t>las</w:t>
      </w:r>
      <w:r w:rsidR="00A77888">
        <w:t xml:space="preserve"> </w:t>
      </w:r>
      <w:r w:rsidRPr="00337466">
        <w:t>importaciones</w:t>
      </w:r>
      <w:r w:rsidR="00A77888">
        <w:t xml:space="preserve"> </w:t>
      </w:r>
      <w:r w:rsidRPr="00337466">
        <w:t>originarias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Japón.</w:t>
      </w:r>
    </w:p>
    <w:p w:rsidR="00BA6286" w:rsidRPr="00337466" w:rsidRDefault="00BA6286" w:rsidP="000B553B">
      <w:pPr>
        <w:pStyle w:val="texto0"/>
        <w:spacing w:after="46" w:line="240" w:lineRule="auto"/>
        <w:rPr>
          <w:szCs w:val="20"/>
        </w:rPr>
      </w:pPr>
      <w:r w:rsidRPr="00AA3B33">
        <w:rPr>
          <w:b/>
          <w:szCs w:val="20"/>
        </w:rPr>
        <w:t>529.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exceptúa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definitivas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señaladas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anterior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placa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acero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hoja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originarias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especificaciones:</w:t>
      </w:r>
    </w:p>
    <w:p w:rsidR="00BA6286" w:rsidRDefault="00BA6286" w:rsidP="000B553B">
      <w:pPr>
        <w:pStyle w:val="INCISO"/>
        <w:spacing w:after="46" w:line="240" w:lineRule="auto"/>
      </w:pPr>
      <w:r w:rsidRPr="00AA3B33">
        <w:rPr>
          <w:b/>
        </w:rPr>
        <w:t>a.</w:t>
      </w:r>
      <w:r w:rsidRPr="00337466">
        <w:tab/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ancho</w:t>
      </w:r>
      <w:r w:rsidR="00A77888">
        <w:t xml:space="preserve"> </w:t>
      </w:r>
      <w:r w:rsidRPr="00337466">
        <w:t>mayor</w:t>
      </w:r>
      <w:r w:rsidR="00A77888">
        <w:t xml:space="preserve"> </w:t>
      </w:r>
      <w:r w:rsidRPr="00337466">
        <w:t>a</w:t>
      </w:r>
      <w:r w:rsidR="00A77888">
        <w:t xml:space="preserve"> </w:t>
      </w:r>
      <w:smartTag w:uri="urn:schemas-microsoft-com:office:smarttags" w:element="metricconverter">
        <w:smartTagPr>
          <w:attr w:name="ProductID" w:val="120 pulgadas"/>
        </w:smartTagPr>
        <w:r w:rsidRPr="00337466">
          <w:t>120</w:t>
        </w:r>
        <w:r w:rsidR="00A77888">
          <w:t xml:space="preserve"> </w:t>
        </w:r>
        <w:r w:rsidRPr="00337466">
          <w:t>pulgadas</w:t>
        </w:r>
      </w:smartTag>
      <w:r w:rsidR="00A77888">
        <w:t xml:space="preserve"> </w:t>
      </w:r>
      <w:r w:rsidRPr="00337466">
        <w:t>(</w:t>
      </w:r>
      <w:smartTag w:uri="urn:schemas-microsoft-com:office:smarttags" w:element="metricconverter">
        <w:smartTagPr>
          <w:attr w:name="ProductID" w:val="3,048 mm"/>
        </w:smartTagPr>
        <w:r w:rsidRPr="00337466">
          <w:t>3,048</w:t>
        </w:r>
        <w:r w:rsidR="00A77888">
          <w:t xml:space="preserve"> </w:t>
        </w:r>
        <w:r w:rsidRPr="00337466">
          <w:t>mm</w:t>
        </w:r>
      </w:smartTag>
      <w:r w:rsidRPr="00337466">
        <w:t>),</w:t>
      </w:r>
      <w:r w:rsidR="00A77888">
        <w:t xml:space="preserve"> </w:t>
      </w:r>
      <w:r w:rsidRPr="00337466">
        <w:t>independientemente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norma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fabricación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grado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acero;</w:t>
      </w:r>
    </w:p>
    <w:p w:rsidR="00BA6286" w:rsidRDefault="00BA6286" w:rsidP="000B553B">
      <w:pPr>
        <w:pStyle w:val="INCISO"/>
        <w:spacing w:after="46" w:line="240" w:lineRule="auto"/>
      </w:pPr>
      <w:r w:rsidRPr="00AA3B33">
        <w:rPr>
          <w:b/>
        </w:rPr>
        <w:t>b.</w:t>
      </w:r>
      <w:r w:rsidRPr="00AA3B33">
        <w:rPr>
          <w:b/>
        </w:rPr>
        <w:tab/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fabricada</w:t>
      </w:r>
      <w:r w:rsidR="00A77888">
        <w:t xml:space="preserve"> </w:t>
      </w:r>
      <w:r w:rsidRPr="00337466">
        <w:t>bajo</w:t>
      </w:r>
      <w:r w:rsidR="00A77888">
        <w:t xml:space="preserve"> </w:t>
      </w:r>
      <w:r w:rsidRPr="00337466">
        <w:t>especificaciones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norma</w:t>
      </w:r>
      <w:r w:rsidR="00A77888">
        <w:t xml:space="preserve"> </w:t>
      </w:r>
      <w:r w:rsidRPr="00337466">
        <w:t>API</w:t>
      </w:r>
      <w:r w:rsidR="00A77888">
        <w:t xml:space="preserve"> </w:t>
      </w:r>
      <w:r w:rsidRPr="00337466">
        <w:t>5L</w:t>
      </w:r>
      <w:r w:rsidR="00A77888">
        <w:t xml:space="preserve"> </w:t>
      </w:r>
      <w:r w:rsidRPr="00337466">
        <w:t>X-70,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ancho</w:t>
      </w:r>
      <w:r w:rsidR="00A77888">
        <w:t xml:space="preserve"> </w:t>
      </w:r>
      <w:r w:rsidRPr="00337466">
        <w:t>menor</w:t>
      </w:r>
      <w:r w:rsidR="00A77888">
        <w:t xml:space="preserve"> </w:t>
      </w:r>
      <w:r w:rsidRPr="00337466">
        <w:t>a</w:t>
      </w:r>
      <w:r w:rsidR="00A77888">
        <w:t xml:space="preserve"> </w:t>
      </w:r>
      <w:smartTag w:uri="urn:schemas-microsoft-com:office:smarttags" w:element="metricconverter">
        <w:smartTagPr>
          <w:attr w:name="ProductID" w:val="3,048 mm"/>
        </w:smartTagPr>
        <w:r w:rsidRPr="00337466">
          <w:t>3,048</w:t>
        </w:r>
        <w:r w:rsidR="00A77888">
          <w:t xml:space="preserve"> </w:t>
        </w:r>
        <w:r w:rsidRPr="00337466">
          <w:t>mm</w:t>
        </w:r>
      </w:smartTag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prueba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impacto</w:t>
      </w:r>
      <w:r w:rsidR="00A77888">
        <w:t xml:space="preserve"> </w:t>
      </w:r>
      <w:r w:rsidRPr="00337466">
        <w:t>Charpy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menos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10</w:t>
      </w:r>
      <w:r w:rsidR="00A77888">
        <w:t xml:space="preserve"> </w:t>
      </w:r>
      <w:r w:rsidRPr="00337466">
        <w:t>grados</w:t>
      </w:r>
      <w:r w:rsidR="00A77888">
        <w:t xml:space="preserve"> </w:t>
      </w:r>
      <w:r w:rsidRPr="00337466">
        <w:t>Celsius,</w:t>
      </w:r>
      <w:r w:rsidR="00A77888">
        <w:t xml:space="preserve"> </w:t>
      </w:r>
      <w:r w:rsidRPr="00337466">
        <w:t>temperatura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prueba</w:t>
      </w:r>
      <w:r w:rsidR="00A77888">
        <w:t xml:space="preserve"> </w:t>
      </w:r>
      <w:r w:rsidRPr="00337466">
        <w:t>DWTT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menos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10</w:t>
      </w:r>
      <w:r w:rsidR="00A77888">
        <w:t xml:space="preserve"> </w:t>
      </w:r>
      <w:r w:rsidRPr="00337466">
        <w:t>grados</w:t>
      </w:r>
      <w:r w:rsidR="00A77888">
        <w:t xml:space="preserve"> </w:t>
      </w:r>
      <w:r w:rsidRPr="00337466">
        <w:t>Celsius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una</w:t>
      </w:r>
      <w:r w:rsidR="00A77888">
        <w:t xml:space="preserve"> </w:t>
      </w:r>
      <w:r w:rsidRPr="00337466">
        <w:t>relación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LE</w:t>
      </w:r>
      <w:r w:rsidR="00A77888">
        <w:t xml:space="preserve"> </w:t>
      </w:r>
      <w:r w:rsidRPr="00337466">
        <w:t>/</w:t>
      </w:r>
      <w:r w:rsidR="00A77888">
        <w:t xml:space="preserve"> </w:t>
      </w:r>
      <w:r w:rsidRPr="00337466">
        <w:t>UT</w:t>
      </w:r>
      <w:r w:rsidR="00A77888">
        <w:t xml:space="preserve"> </w:t>
      </w:r>
      <w:r w:rsidRPr="00337466">
        <w:t>menor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0.90;</w:t>
      </w:r>
    </w:p>
    <w:p w:rsidR="00BA6286" w:rsidRDefault="00BA6286" w:rsidP="000B553B">
      <w:pPr>
        <w:pStyle w:val="INCISO"/>
        <w:spacing w:after="46" w:line="240" w:lineRule="auto"/>
      </w:pPr>
      <w:r w:rsidRPr="00AA3B33">
        <w:rPr>
          <w:b/>
        </w:rPr>
        <w:t>c.</w:t>
      </w:r>
      <w:r w:rsidRPr="00AA3B33">
        <w:rPr>
          <w:b/>
        </w:rPr>
        <w:tab/>
      </w:r>
      <w:r w:rsidRPr="00337466"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tratamiento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templado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revenido</w:t>
      </w:r>
      <w:r w:rsidR="00A77888">
        <w:t xml:space="preserve"> </w:t>
      </w:r>
      <w:r w:rsidRPr="00337466">
        <w:t>(resistente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abrasión</w:t>
      </w:r>
      <w:r w:rsidR="00A77888">
        <w:t xml:space="preserve"> </w:t>
      </w:r>
      <w:r w:rsidRPr="00337466">
        <w:t>y</w:t>
      </w:r>
      <w:r w:rsidR="00F32677">
        <w:t xml:space="preserve"> </w:t>
      </w:r>
      <w:r w:rsidRPr="00337466">
        <w:t>de</w:t>
      </w:r>
      <w:r w:rsidR="00A77888">
        <w:t xml:space="preserve"> </w:t>
      </w:r>
      <w:r w:rsidRPr="00337466">
        <w:t>alta</w:t>
      </w:r>
      <w:r w:rsidR="00A77888">
        <w:t xml:space="preserve"> </w:t>
      </w:r>
      <w:r w:rsidRPr="00337466">
        <w:t>resistencia</w:t>
      </w:r>
      <w:r w:rsidR="00A77888">
        <w:t xml:space="preserve"> </w:t>
      </w:r>
      <w:r w:rsidRPr="00337466">
        <w:t>a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tracción),</w:t>
      </w:r>
      <w:r w:rsidR="00A77888">
        <w:t xml:space="preserve"> </w:t>
      </w:r>
      <w:r w:rsidRPr="00337466">
        <w:t>independientemente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norma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fabricación</w:t>
      </w:r>
      <w:r w:rsidR="00A77888">
        <w:t xml:space="preserve"> </w:t>
      </w:r>
      <w:r w:rsidRPr="00337466">
        <w:t>y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ancho</w:t>
      </w:r>
      <w:r w:rsidR="00F32677">
        <w:t xml:space="preserve"> </w:t>
      </w:r>
      <w:r w:rsidRPr="00337466">
        <w:t>y</w:t>
      </w:r>
      <w:r w:rsidR="00A77888">
        <w:t xml:space="preserve"> </w:t>
      </w:r>
      <w:r w:rsidRPr="00337466">
        <w:t>del</w:t>
      </w:r>
      <w:r w:rsidR="00A77888">
        <w:t xml:space="preserve"> </w:t>
      </w:r>
      <w:r w:rsidRPr="00337466">
        <w:t>espesor;</w:t>
      </w:r>
    </w:p>
    <w:p w:rsidR="00BA6286" w:rsidRDefault="00BA6286" w:rsidP="000B553B">
      <w:pPr>
        <w:pStyle w:val="INCISO"/>
        <w:spacing w:after="46" w:line="240" w:lineRule="auto"/>
      </w:pPr>
      <w:r w:rsidRPr="00AA3B33">
        <w:rPr>
          <w:b/>
        </w:rPr>
        <w:t>d.</w:t>
      </w:r>
      <w:r w:rsidRPr="00337466">
        <w:tab/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normalizada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espesor</w:t>
      </w:r>
      <w:r w:rsidR="00A77888">
        <w:t xml:space="preserve"> </w:t>
      </w:r>
      <w:r w:rsidRPr="00337466">
        <w:t>mayor</w:t>
      </w:r>
      <w:r w:rsidR="00A77888">
        <w:t xml:space="preserve"> </w:t>
      </w:r>
      <w:r w:rsidRPr="00337466">
        <w:t>de</w:t>
      </w:r>
      <w:r w:rsidR="00A77888"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37466">
          <w:t>2</w:t>
        </w:r>
        <w:r w:rsidR="00A77888">
          <w:t xml:space="preserve"> </w:t>
        </w:r>
        <w:r w:rsidRPr="00337466">
          <w:t>pulgadas</w:t>
        </w:r>
      </w:smartTag>
      <w:r w:rsidRPr="00337466">
        <w:t>,</w:t>
      </w:r>
      <w:r w:rsidR="00A77888">
        <w:t xml:space="preserve"> </w:t>
      </w:r>
      <w:r w:rsidRPr="00337466">
        <w:t>independientemente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la</w:t>
      </w:r>
      <w:r w:rsidR="00A77888">
        <w:t xml:space="preserve"> </w:t>
      </w:r>
      <w:r w:rsidRPr="00337466">
        <w:t>norma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fabricación,</w:t>
      </w:r>
      <w:r w:rsidR="00A77888">
        <w:t xml:space="preserve"> </w:t>
      </w:r>
      <w:r w:rsidRPr="00337466">
        <w:t>y</w:t>
      </w:r>
    </w:p>
    <w:p w:rsidR="00BA6286" w:rsidRPr="00337466" w:rsidRDefault="00BA6286" w:rsidP="000B553B">
      <w:pPr>
        <w:pStyle w:val="INCISO"/>
        <w:spacing w:after="46" w:line="240" w:lineRule="auto"/>
      </w:pPr>
      <w:r w:rsidRPr="00AA3B33">
        <w:rPr>
          <w:b/>
        </w:rPr>
        <w:t>e.</w:t>
      </w:r>
      <w:r w:rsidRPr="00337466">
        <w:tab/>
        <w:t>placa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acero</w:t>
      </w:r>
      <w:r w:rsidR="00A77888">
        <w:t xml:space="preserve"> </w:t>
      </w:r>
      <w:r w:rsidRPr="00337466">
        <w:t>en</w:t>
      </w:r>
      <w:r w:rsidR="00A77888">
        <w:t xml:space="preserve"> </w:t>
      </w:r>
      <w:r w:rsidRPr="00337466">
        <w:t>hoja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espesor</w:t>
      </w:r>
      <w:r w:rsidR="00A77888">
        <w:t xml:space="preserve"> </w:t>
      </w:r>
      <w:r w:rsidRPr="00337466">
        <w:t>mayor</w:t>
      </w:r>
      <w:r w:rsidR="00A77888">
        <w:t xml:space="preserve"> </w:t>
      </w:r>
      <w:r w:rsidRPr="00337466">
        <w:t>de</w:t>
      </w:r>
      <w:r w:rsidR="00A77888">
        <w:t xml:space="preserve"> </w:t>
      </w:r>
      <w:smartTag w:uri="urn:schemas-microsoft-com:office:smarttags" w:element="metricconverter">
        <w:smartTagPr>
          <w:attr w:name="ProductID" w:val="2 pulgadas"/>
        </w:smartTagPr>
        <w:r w:rsidRPr="00337466">
          <w:t>2</w:t>
        </w:r>
        <w:r w:rsidR="00A77888">
          <w:t xml:space="preserve"> </w:t>
        </w:r>
        <w:r w:rsidRPr="00337466">
          <w:t>pulgadas</w:t>
        </w:r>
      </w:smartTag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certificado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proceso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desgasificado</w:t>
      </w:r>
      <w:r w:rsidR="00A77888">
        <w:t xml:space="preserve"> </w:t>
      </w:r>
      <w:r w:rsidRPr="00337466">
        <w:t>al</w:t>
      </w:r>
      <w:r w:rsidR="00A77888">
        <w:t xml:space="preserve"> </w:t>
      </w:r>
      <w:r w:rsidRPr="00337466">
        <w:t>vacío,</w:t>
      </w:r>
      <w:r w:rsidR="00A77888">
        <w:t xml:space="preserve"> </w:t>
      </w:r>
      <w:r w:rsidRPr="00337466">
        <w:t>o</w:t>
      </w:r>
      <w:r w:rsidR="00A77888">
        <w:t xml:space="preserve"> </w:t>
      </w:r>
      <w:r w:rsidRPr="00337466">
        <w:t>bien,</w:t>
      </w:r>
      <w:r w:rsidR="00A77888">
        <w:t xml:space="preserve"> </w:t>
      </w:r>
      <w:r w:rsidRPr="00337466">
        <w:t>con</w:t>
      </w:r>
      <w:r w:rsidR="00A77888">
        <w:t xml:space="preserve"> </w:t>
      </w:r>
      <w:r w:rsidRPr="00337466">
        <w:t>certificado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garantía</w:t>
      </w:r>
      <w:r w:rsidR="00A77888">
        <w:t xml:space="preserve"> </w:t>
      </w:r>
      <w:r w:rsidRPr="00337466">
        <w:t>de</w:t>
      </w:r>
      <w:r w:rsidR="00A77888">
        <w:t xml:space="preserve"> </w:t>
      </w:r>
      <w:r w:rsidRPr="00337466">
        <w:t>calidad</w:t>
      </w:r>
      <w:r w:rsidR="00A77888">
        <w:t xml:space="preserve"> </w:t>
      </w:r>
      <w:r w:rsidRPr="00337466">
        <w:t>interna.</w:t>
      </w:r>
    </w:p>
    <w:p w:rsidR="00BA6286" w:rsidRPr="00337466" w:rsidRDefault="00BA6286" w:rsidP="000B553B">
      <w:pPr>
        <w:pStyle w:val="texto0"/>
        <w:spacing w:after="46" w:line="240" w:lineRule="auto"/>
        <w:rPr>
          <w:szCs w:val="20"/>
        </w:rPr>
      </w:pPr>
      <w:r w:rsidRPr="00AA3B33">
        <w:rPr>
          <w:b/>
          <w:szCs w:val="20"/>
        </w:rPr>
        <w:t>530.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Compete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Hacienda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Crédito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Público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aplicar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refiere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528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todo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territorio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nacional.</w:t>
      </w:r>
    </w:p>
    <w:p w:rsidR="00BA6286" w:rsidRPr="00337466" w:rsidRDefault="00BA6286" w:rsidP="000B553B">
      <w:pPr>
        <w:pStyle w:val="texto0"/>
        <w:spacing w:after="46" w:line="240" w:lineRule="auto"/>
        <w:rPr>
          <w:szCs w:val="20"/>
        </w:rPr>
      </w:pPr>
      <w:r w:rsidRPr="00AA3B33">
        <w:rPr>
          <w:b/>
          <w:szCs w:val="20"/>
        </w:rPr>
        <w:t>531.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dispuesto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artículo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LCE,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importadores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deban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pagar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definitivas,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estarán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obligados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pago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comprueban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distinto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Italia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Japón.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comprobación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hará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conforme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previsto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disposiciones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certificación,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preferenciales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(antes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Acuerdo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que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establecen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normas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determinación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país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origen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mercancías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importadas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disposiciones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certificación,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materia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cuotas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compensatorias)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publicado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DOF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agosto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1994,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modificaciones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mismo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órgano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difusión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noviembre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1996,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12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octubre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1998,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julio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1999,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junio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2000,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23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marzo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2001,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junio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2001,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septiembre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2002,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30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2003,</w:t>
      </w:r>
      <w:r w:rsidR="00F32677">
        <w:rPr>
          <w:szCs w:val="20"/>
        </w:rPr>
        <w:t xml:space="preserve"> </w:t>
      </w:r>
      <w:r w:rsidRPr="00337466">
        <w:rPr>
          <w:szCs w:val="20"/>
        </w:rPr>
        <w:t>14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julio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2004,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19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mayo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2005,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17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julio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2008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y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16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octubre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2008.</w:t>
      </w:r>
    </w:p>
    <w:p w:rsidR="00BA6286" w:rsidRPr="00337466" w:rsidRDefault="00BA6286" w:rsidP="000B553B">
      <w:pPr>
        <w:pStyle w:val="texto0"/>
        <w:spacing w:after="46" w:line="240" w:lineRule="auto"/>
        <w:rPr>
          <w:szCs w:val="20"/>
        </w:rPr>
      </w:pPr>
      <w:r w:rsidRPr="00AA3B33">
        <w:rPr>
          <w:b/>
          <w:szCs w:val="20"/>
        </w:rPr>
        <w:t>532.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Notifíquese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partes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interesadas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comparecientes.</w:t>
      </w:r>
    </w:p>
    <w:p w:rsidR="00BA6286" w:rsidRPr="00337466" w:rsidRDefault="00BA6286" w:rsidP="000B553B">
      <w:pPr>
        <w:pStyle w:val="texto0"/>
        <w:spacing w:after="46" w:line="240" w:lineRule="auto"/>
        <w:rPr>
          <w:szCs w:val="20"/>
        </w:rPr>
      </w:pPr>
      <w:r w:rsidRPr="00AA3B33">
        <w:rPr>
          <w:b/>
          <w:szCs w:val="20"/>
        </w:rPr>
        <w:t>533.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Comuníquese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esta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SAT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para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efectos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legales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correspondientes.</w:t>
      </w:r>
    </w:p>
    <w:p w:rsidR="00BA6286" w:rsidRPr="00337466" w:rsidRDefault="00BA6286" w:rsidP="000B553B">
      <w:pPr>
        <w:pStyle w:val="texto0"/>
        <w:spacing w:after="46" w:line="240" w:lineRule="auto"/>
        <w:rPr>
          <w:szCs w:val="20"/>
        </w:rPr>
      </w:pPr>
      <w:r w:rsidRPr="00AA3B33">
        <w:rPr>
          <w:b/>
          <w:szCs w:val="20"/>
        </w:rPr>
        <w:t>534.</w:t>
      </w:r>
      <w:r w:rsidR="00A77888">
        <w:rPr>
          <w:b/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presente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Resolución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entrará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vigor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al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día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siguiente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su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publicación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en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el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DOF.</w:t>
      </w:r>
    </w:p>
    <w:bookmarkEnd w:id="79"/>
    <w:bookmarkEnd w:id="80"/>
    <w:p w:rsidR="00A04696" w:rsidRDefault="00BA6286" w:rsidP="0040650A">
      <w:pPr>
        <w:pStyle w:val="texto0"/>
        <w:spacing w:after="70" w:line="240" w:lineRule="auto"/>
        <w:rPr>
          <w:szCs w:val="20"/>
        </w:rPr>
      </w:pPr>
      <w:r w:rsidRPr="00337466">
        <w:rPr>
          <w:szCs w:val="20"/>
        </w:rPr>
        <w:t>Ciudad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México,</w:t>
      </w:r>
      <w:r w:rsidR="00A77888">
        <w:rPr>
          <w:szCs w:val="20"/>
        </w:rPr>
        <w:t xml:space="preserve"> </w:t>
      </w:r>
      <w:r w:rsidR="00AA3B33">
        <w:rPr>
          <w:szCs w:val="20"/>
        </w:rPr>
        <w:t>9</w:t>
      </w:r>
      <w:r w:rsidR="00A77888">
        <w:rPr>
          <w:szCs w:val="20"/>
        </w:rPr>
        <w:t xml:space="preserve"> </w:t>
      </w:r>
      <w:r w:rsidR="00AA3B33">
        <w:rPr>
          <w:szCs w:val="20"/>
        </w:rPr>
        <w:t>de</w:t>
      </w:r>
      <w:r w:rsidR="00A77888">
        <w:rPr>
          <w:szCs w:val="20"/>
        </w:rPr>
        <w:t xml:space="preserve"> </w:t>
      </w:r>
      <w:r w:rsidR="00AA3B33">
        <w:rPr>
          <w:szCs w:val="20"/>
        </w:rPr>
        <w:t>abril</w:t>
      </w:r>
      <w:r w:rsidR="00A77888">
        <w:rPr>
          <w:szCs w:val="20"/>
        </w:rPr>
        <w:t xml:space="preserve"> </w:t>
      </w:r>
      <w:r w:rsidR="00AA3B33">
        <w:rPr>
          <w:szCs w:val="20"/>
        </w:rPr>
        <w:t>de</w:t>
      </w:r>
      <w:r w:rsidR="00A77888">
        <w:rPr>
          <w:szCs w:val="20"/>
        </w:rPr>
        <w:t xml:space="preserve"> </w:t>
      </w:r>
      <w:r w:rsidR="00AA3B33">
        <w:rPr>
          <w:szCs w:val="20"/>
        </w:rPr>
        <w:t>2019.-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La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Secretaria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de</w:t>
      </w:r>
      <w:r w:rsidR="00A77888">
        <w:rPr>
          <w:szCs w:val="20"/>
        </w:rPr>
        <w:t xml:space="preserve"> </w:t>
      </w:r>
      <w:r w:rsidRPr="00337466">
        <w:rPr>
          <w:szCs w:val="20"/>
        </w:rPr>
        <w:t>Economía</w:t>
      </w:r>
      <w:r w:rsidR="00AA3B33">
        <w:rPr>
          <w:szCs w:val="20"/>
        </w:rPr>
        <w:t>,</w:t>
      </w:r>
      <w:r w:rsidR="00A77888">
        <w:rPr>
          <w:szCs w:val="20"/>
        </w:rPr>
        <w:t xml:space="preserve"> </w:t>
      </w:r>
      <w:r w:rsidRPr="00AA3B33">
        <w:rPr>
          <w:b/>
          <w:szCs w:val="20"/>
        </w:rPr>
        <w:t>Graciela</w:t>
      </w:r>
      <w:r w:rsidR="00A77888">
        <w:rPr>
          <w:b/>
          <w:szCs w:val="20"/>
        </w:rPr>
        <w:t xml:space="preserve"> </w:t>
      </w:r>
      <w:r w:rsidRPr="00AA3B33">
        <w:rPr>
          <w:b/>
          <w:szCs w:val="20"/>
        </w:rPr>
        <w:t>Márquez</w:t>
      </w:r>
      <w:r w:rsidR="00A77888">
        <w:rPr>
          <w:b/>
          <w:szCs w:val="20"/>
        </w:rPr>
        <w:t xml:space="preserve"> </w:t>
      </w:r>
      <w:r w:rsidRPr="00AA3B33">
        <w:rPr>
          <w:b/>
          <w:szCs w:val="20"/>
        </w:rPr>
        <w:t>Colín</w:t>
      </w:r>
      <w:r w:rsidR="00AA3B33">
        <w:rPr>
          <w:szCs w:val="20"/>
        </w:rPr>
        <w:t>.-</w:t>
      </w:r>
      <w:r w:rsidR="00A77888">
        <w:rPr>
          <w:szCs w:val="20"/>
        </w:rPr>
        <w:t xml:space="preserve"> </w:t>
      </w:r>
      <w:r w:rsidR="00AA3B33">
        <w:rPr>
          <w:szCs w:val="20"/>
        </w:rPr>
        <w:t>Rúbrica.</w:t>
      </w:r>
    </w:p>
    <w:sectPr w:rsidR="00A04696" w:rsidSect="00CD7D2F">
      <w:headerReference w:type="even" r:id="rId10"/>
      <w:headerReference w:type="default" r:id="rId11"/>
      <w:pgSz w:w="12240" w:h="15840"/>
      <w:pgMar w:top="1152" w:right="1699" w:bottom="1296" w:left="1699" w:header="706" w:footer="70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A1B" w:rsidRDefault="00865A1B">
      <w:r>
        <w:separator/>
      </w:r>
    </w:p>
  </w:endnote>
  <w:endnote w:type="continuationSeparator" w:id="0">
    <w:p w:rsidR="00865A1B" w:rsidRDefault="00865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Palacio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roman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A1B" w:rsidRDefault="00865A1B">
      <w:r>
        <w:separator/>
      </w:r>
    </w:p>
  </w:footnote>
  <w:footnote w:type="continuationSeparator" w:id="0">
    <w:p w:rsidR="00865A1B" w:rsidRDefault="00865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34" w:rsidRPr="00F32677" w:rsidRDefault="00F32677" w:rsidP="00CD7D2F">
    <w:pPr>
      <w:pStyle w:val="Fechas"/>
      <w:rPr>
        <w:rFonts w:cs="Times New Roman"/>
      </w:rPr>
    </w:pPr>
    <w:r>
      <w:rPr>
        <w:rFonts w:cs="Times New Roman"/>
      </w:rPr>
      <w:t xml:space="preserve"> </w:t>
    </w:r>
    <w:r w:rsidR="00386534" w:rsidRPr="00F32677">
      <w:rPr>
        <w:rFonts w:cs="Times New Roman"/>
      </w:rPr>
      <w:t xml:space="preserve">     (Cuarta Sección)</w:t>
    </w:r>
    <w:r w:rsidR="00386534" w:rsidRPr="00F32677">
      <w:rPr>
        <w:rFonts w:cs="Times New Roman"/>
      </w:rPr>
      <w:tab/>
      <w:t>DIARIO OFICIAL</w:t>
    </w:r>
    <w:r w:rsidR="00386534" w:rsidRPr="00F32677">
      <w:rPr>
        <w:rFonts w:cs="Times New Roman"/>
      </w:rPr>
      <w:tab/>
      <w:t>Martes 30 de abril de 2019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534" w:rsidRPr="00F32677" w:rsidRDefault="00386534" w:rsidP="00CD7D2F">
    <w:pPr>
      <w:pStyle w:val="Fechas"/>
      <w:rPr>
        <w:rFonts w:cs="Times New Roman"/>
      </w:rPr>
    </w:pPr>
    <w:r w:rsidRPr="00F32677">
      <w:rPr>
        <w:rFonts w:cs="Times New Roman"/>
      </w:rPr>
      <w:t>Martes 30 de abril de 2019</w:t>
    </w:r>
    <w:r w:rsidRPr="00F32677">
      <w:rPr>
        <w:rFonts w:cs="Times New Roman"/>
      </w:rPr>
      <w:tab/>
      <w:t>DIARIO OFICIAL</w:t>
    </w:r>
    <w:r w:rsidRPr="00F32677">
      <w:rPr>
        <w:rFonts w:cs="Times New Roman"/>
      </w:rPr>
      <w:tab/>
      <w:t xml:space="preserve">(Cuarta Sección)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attachedTemplate r:id="rId1"/>
  <w:stylePaneFormatFilter w:val="3F01"/>
  <w:defaultTabStop w:val="706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286"/>
    <w:rsid w:val="00007D5B"/>
    <w:rsid w:val="00023FDE"/>
    <w:rsid w:val="00025505"/>
    <w:rsid w:val="00030FA7"/>
    <w:rsid w:val="000468AF"/>
    <w:rsid w:val="00046AF3"/>
    <w:rsid w:val="00047AFF"/>
    <w:rsid w:val="000643A3"/>
    <w:rsid w:val="000674F5"/>
    <w:rsid w:val="000678AF"/>
    <w:rsid w:val="00070CDB"/>
    <w:rsid w:val="0008366A"/>
    <w:rsid w:val="00083B96"/>
    <w:rsid w:val="00085CFF"/>
    <w:rsid w:val="00090755"/>
    <w:rsid w:val="000934C4"/>
    <w:rsid w:val="000B42E5"/>
    <w:rsid w:val="000B553B"/>
    <w:rsid w:val="000B698E"/>
    <w:rsid w:val="000C50D4"/>
    <w:rsid w:val="000C632A"/>
    <w:rsid w:val="000E6BF1"/>
    <w:rsid w:val="000F0FA3"/>
    <w:rsid w:val="000F3ABE"/>
    <w:rsid w:val="000F511E"/>
    <w:rsid w:val="000F706A"/>
    <w:rsid w:val="001057D4"/>
    <w:rsid w:val="0010703B"/>
    <w:rsid w:val="001303A7"/>
    <w:rsid w:val="0013442A"/>
    <w:rsid w:val="00140A5C"/>
    <w:rsid w:val="001464EE"/>
    <w:rsid w:val="00155A7E"/>
    <w:rsid w:val="00155FF5"/>
    <w:rsid w:val="001574EC"/>
    <w:rsid w:val="00163AE3"/>
    <w:rsid w:val="001642EF"/>
    <w:rsid w:val="00173E9D"/>
    <w:rsid w:val="001748E8"/>
    <w:rsid w:val="00176B02"/>
    <w:rsid w:val="00181964"/>
    <w:rsid w:val="00195422"/>
    <w:rsid w:val="00196F87"/>
    <w:rsid w:val="001A1CAD"/>
    <w:rsid w:val="001A2BCE"/>
    <w:rsid w:val="001B1144"/>
    <w:rsid w:val="001B6981"/>
    <w:rsid w:val="001C1DC9"/>
    <w:rsid w:val="001D0194"/>
    <w:rsid w:val="001E6CB1"/>
    <w:rsid w:val="001F09BB"/>
    <w:rsid w:val="001F6325"/>
    <w:rsid w:val="0020245C"/>
    <w:rsid w:val="002214D8"/>
    <w:rsid w:val="0024271C"/>
    <w:rsid w:val="0025082C"/>
    <w:rsid w:val="00252055"/>
    <w:rsid w:val="00254852"/>
    <w:rsid w:val="00255299"/>
    <w:rsid w:val="00282554"/>
    <w:rsid w:val="00283880"/>
    <w:rsid w:val="00285BE5"/>
    <w:rsid w:val="00286668"/>
    <w:rsid w:val="00286818"/>
    <w:rsid w:val="00290296"/>
    <w:rsid w:val="0029033A"/>
    <w:rsid w:val="00291CA7"/>
    <w:rsid w:val="002940B6"/>
    <w:rsid w:val="002B00EE"/>
    <w:rsid w:val="002B127D"/>
    <w:rsid w:val="002B37B4"/>
    <w:rsid w:val="002B3857"/>
    <w:rsid w:val="002C1C68"/>
    <w:rsid w:val="002C3644"/>
    <w:rsid w:val="002D476D"/>
    <w:rsid w:val="002E0094"/>
    <w:rsid w:val="002F6279"/>
    <w:rsid w:val="002F666A"/>
    <w:rsid w:val="0030321A"/>
    <w:rsid w:val="00303CB6"/>
    <w:rsid w:val="00306951"/>
    <w:rsid w:val="00323864"/>
    <w:rsid w:val="0032394E"/>
    <w:rsid w:val="00324419"/>
    <w:rsid w:val="003264DE"/>
    <w:rsid w:val="00326B04"/>
    <w:rsid w:val="00330780"/>
    <w:rsid w:val="003340A4"/>
    <w:rsid w:val="00347D0B"/>
    <w:rsid w:val="00356157"/>
    <w:rsid w:val="00357A6B"/>
    <w:rsid w:val="0036410B"/>
    <w:rsid w:val="003656C6"/>
    <w:rsid w:val="00373DFE"/>
    <w:rsid w:val="00386534"/>
    <w:rsid w:val="0039202C"/>
    <w:rsid w:val="003958AA"/>
    <w:rsid w:val="003967FE"/>
    <w:rsid w:val="003A09A3"/>
    <w:rsid w:val="003B2214"/>
    <w:rsid w:val="003B46F2"/>
    <w:rsid w:val="003C5EB9"/>
    <w:rsid w:val="003D3A40"/>
    <w:rsid w:val="003D6457"/>
    <w:rsid w:val="003E5783"/>
    <w:rsid w:val="003E7472"/>
    <w:rsid w:val="0040650A"/>
    <w:rsid w:val="00410B8C"/>
    <w:rsid w:val="00412ED6"/>
    <w:rsid w:val="004142D5"/>
    <w:rsid w:val="004273D0"/>
    <w:rsid w:val="0042779F"/>
    <w:rsid w:val="004352A9"/>
    <w:rsid w:val="00440349"/>
    <w:rsid w:val="0044530C"/>
    <w:rsid w:val="00452D96"/>
    <w:rsid w:val="00453D17"/>
    <w:rsid w:val="00455447"/>
    <w:rsid w:val="0046400A"/>
    <w:rsid w:val="00464085"/>
    <w:rsid w:val="004652D9"/>
    <w:rsid w:val="00465E99"/>
    <w:rsid w:val="00475BE2"/>
    <w:rsid w:val="00491FF9"/>
    <w:rsid w:val="0049566A"/>
    <w:rsid w:val="004A7426"/>
    <w:rsid w:val="004B2F2C"/>
    <w:rsid w:val="004C174C"/>
    <w:rsid w:val="004C49C6"/>
    <w:rsid w:val="004D27F0"/>
    <w:rsid w:val="004D4A72"/>
    <w:rsid w:val="004E6B1F"/>
    <w:rsid w:val="004E72DF"/>
    <w:rsid w:val="004E77FB"/>
    <w:rsid w:val="004F3FE9"/>
    <w:rsid w:val="004F6559"/>
    <w:rsid w:val="00502367"/>
    <w:rsid w:val="00512CDB"/>
    <w:rsid w:val="00514993"/>
    <w:rsid w:val="00522551"/>
    <w:rsid w:val="00526356"/>
    <w:rsid w:val="00534337"/>
    <w:rsid w:val="00534A44"/>
    <w:rsid w:val="0053581A"/>
    <w:rsid w:val="00535845"/>
    <w:rsid w:val="0054345D"/>
    <w:rsid w:val="005438AB"/>
    <w:rsid w:val="00543991"/>
    <w:rsid w:val="0054733E"/>
    <w:rsid w:val="0055349C"/>
    <w:rsid w:val="00567317"/>
    <w:rsid w:val="005703C3"/>
    <w:rsid w:val="005724B9"/>
    <w:rsid w:val="005A0268"/>
    <w:rsid w:val="005A0954"/>
    <w:rsid w:val="005C4019"/>
    <w:rsid w:val="005C75DE"/>
    <w:rsid w:val="005D3024"/>
    <w:rsid w:val="005D4388"/>
    <w:rsid w:val="005D7D14"/>
    <w:rsid w:val="005F4AC0"/>
    <w:rsid w:val="00601F3E"/>
    <w:rsid w:val="00615B55"/>
    <w:rsid w:val="006231E1"/>
    <w:rsid w:val="00627360"/>
    <w:rsid w:val="00627D1A"/>
    <w:rsid w:val="0063495E"/>
    <w:rsid w:val="00634C63"/>
    <w:rsid w:val="00656CFF"/>
    <w:rsid w:val="00670946"/>
    <w:rsid w:val="006711A8"/>
    <w:rsid w:val="00674139"/>
    <w:rsid w:val="00681BC5"/>
    <w:rsid w:val="00686752"/>
    <w:rsid w:val="00691836"/>
    <w:rsid w:val="0069357B"/>
    <w:rsid w:val="00697B7C"/>
    <w:rsid w:val="006A4EBC"/>
    <w:rsid w:val="006B7539"/>
    <w:rsid w:val="006C0D1B"/>
    <w:rsid w:val="006C30AE"/>
    <w:rsid w:val="006C3DFA"/>
    <w:rsid w:val="006D2E40"/>
    <w:rsid w:val="006E2487"/>
    <w:rsid w:val="006E4EE3"/>
    <w:rsid w:val="006E66EC"/>
    <w:rsid w:val="006F785A"/>
    <w:rsid w:val="00701882"/>
    <w:rsid w:val="0070415B"/>
    <w:rsid w:val="00717A6D"/>
    <w:rsid w:val="00724703"/>
    <w:rsid w:val="007266A9"/>
    <w:rsid w:val="00735E9D"/>
    <w:rsid w:val="00737435"/>
    <w:rsid w:val="00741ABD"/>
    <w:rsid w:val="00746FC8"/>
    <w:rsid w:val="007570C1"/>
    <w:rsid w:val="007578BE"/>
    <w:rsid w:val="00767621"/>
    <w:rsid w:val="00793D07"/>
    <w:rsid w:val="00797AB4"/>
    <w:rsid w:val="00797DCB"/>
    <w:rsid w:val="007A0956"/>
    <w:rsid w:val="007D00B8"/>
    <w:rsid w:val="007D0C3B"/>
    <w:rsid w:val="007D286A"/>
    <w:rsid w:val="00816C4D"/>
    <w:rsid w:val="00827CE1"/>
    <w:rsid w:val="0083080F"/>
    <w:rsid w:val="00832E88"/>
    <w:rsid w:val="008412BC"/>
    <w:rsid w:val="00842BE6"/>
    <w:rsid w:val="00842FB8"/>
    <w:rsid w:val="008651ED"/>
    <w:rsid w:val="00865A1B"/>
    <w:rsid w:val="00875A59"/>
    <w:rsid w:val="00877B39"/>
    <w:rsid w:val="008918DC"/>
    <w:rsid w:val="008922B8"/>
    <w:rsid w:val="0089558E"/>
    <w:rsid w:val="008A0F8C"/>
    <w:rsid w:val="008A23F3"/>
    <w:rsid w:val="008B5BD2"/>
    <w:rsid w:val="008C46C1"/>
    <w:rsid w:val="008D06EA"/>
    <w:rsid w:val="008D17A5"/>
    <w:rsid w:val="008E35DF"/>
    <w:rsid w:val="008F5142"/>
    <w:rsid w:val="008F7A18"/>
    <w:rsid w:val="00913D77"/>
    <w:rsid w:val="009167A0"/>
    <w:rsid w:val="009200A2"/>
    <w:rsid w:val="009329FB"/>
    <w:rsid w:val="00945F33"/>
    <w:rsid w:val="00947152"/>
    <w:rsid w:val="00947869"/>
    <w:rsid w:val="00962859"/>
    <w:rsid w:val="00963753"/>
    <w:rsid w:val="00975511"/>
    <w:rsid w:val="00980FA2"/>
    <w:rsid w:val="009855BF"/>
    <w:rsid w:val="0098771A"/>
    <w:rsid w:val="00992880"/>
    <w:rsid w:val="009932CA"/>
    <w:rsid w:val="009A7654"/>
    <w:rsid w:val="009C02DA"/>
    <w:rsid w:val="009E1274"/>
    <w:rsid w:val="009E1AC6"/>
    <w:rsid w:val="009E3B35"/>
    <w:rsid w:val="009E63EA"/>
    <w:rsid w:val="009F050F"/>
    <w:rsid w:val="00A04696"/>
    <w:rsid w:val="00A31E9B"/>
    <w:rsid w:val="00A333DC"/>
    <w:rsid w:val="00A35A4B"/>
    <w:rsid w:val="00A43847"/>
    <w:rsid w:val="00A53D31"/>
    <w:rsid w:val="00A66ADC"/>
    <w:rsid w:val="00A7010C"/>
    <w:rsid w:val="00A73F8A"/>
    <w:rsid w:val="00A76032"/>
    <w:rsid w:val="00A77888"/>
    <w:rsid w:val="00A8099D"/>
    <w:rsid w:val="00A81D62"/>
    <w:rsid w:val="00A84922"/>
    <w:rsid w:val="00A90AE8"/>
    <w:rsid w:val="00A971BB"/>
    <w:rsid w:val="00AA231D"/>
    <w:rsid w:val="00AA3B33"/>
    <w:rsid w:val="00AA7550"/>
    <w:rsid w:val="00AB263C"/>
    <w:rsid w:val="00AB7088"/>
    <w:rsid w:val="00AC2AA2"/>
    <w:rsid w:val="00AD24D5"/>
    <w:rsid w:val="00AD54E0"/>
    <w:rsid w:val="00AE00D6"/>
    <w:rsid w:val="00AF5793"/>
    <w:rsid w:val="00B00632"/>
    <w:rsid w:val="00B073A2"/>
    <w:rsid w:val="00B14C29"/>
    <w:rsid w:val="00B16746"/>
    <w:rsid w:val="00B170E8"/>
    <w:rsid w:val="00B17DFA"/>
    <w:rsid w:val="00B3769E"/>
    <w:rsid w:val="00B63531"/>
    <w:rsid w:val="00B67348"/>
    <w:rsid w:val="00B7008A"/>
    <w:rsid w:val="00B717B3"/>
    <w:rsid w:val="00B859B6"/>
    <w:rsid w:val="00B9486E"/>
    <w:rsid w:val="00BA3203"/>
    <w:rsid w:val="00BA6286"/>
    <w:rsid w:val="00BB1CCD"/>
    <w:rsid w:val="00BB26D3"/>
    <w:rsid w:val="00BD10E2"/>
    <w:rsid w:val="00BF091C"/>
    <w:rsid w:val="00C009E0"/>
    <w:rsid w:val="00C01B5D"/>
    <w:rsid w:val="00C07477"/>
    <w:rsid w:val="00C24FC3"/>
    <w:rsid w:val="00C258E4"/>
    <w:rsid w:val="00C361B4"/>
    <w:rsid w:val="00C5515A"/>
    <w:rsid w:val="00C563D2"/>
    <w:rsid w:val="00C7152E"/>
    <w:rsid w:val="00C72F0B"/>
    <w:rsid w:val="00C8415B"/>
    <w:rsid w:val="00C9060E"/>
    <w:rsid w:val="00C91B84"/>
    <w:rsid w:val="00C96371"/>
    <w:rsid w:val="00C97590"/>
    <w:rsid w:val="00CA0BAE"/>
    <w:rsid w:val="00CA2FDC"/>
    <w:rsid w:val="00CA3BBA"/>
    <w:rsid w:val="00CB0939"/>
    <w:rsid w:val="00CB318C"/>
    <w:rsid w:val="00CB6995"/>
    <w:rsid w:val="00CC0602"/>
    <w:rsid w:val="00CC1FC6"/>
    <w:rsid w:val="00CC39A6"/>
    <w:rsid w:val="00CC71C5"/>
    <w:rsid w:val="00CC7AF9"/>
    <w:rsid w:val="00CD6850"/>
    <w:rsid w:val="00CD7D2F"/>
    <w:rsid w:val="00CE06BF"/>
    <w:rsid w:val="00CF3B2E"/>
    <w:rsid w:val="00CF6193"/>
    <w:rsid w:val="00D04785"/>
    <w:rsid w:val="00D32C7D"/>
    <w:rsid w:val="00D32CE3"/>
    <w:rsid w:val="00D34588"/>
    <w:rsid w:val="00D3478E"/>
    <w:rsid w:val="00D34D1C"/>
    <w:rsid w:val="00D36C73"/>
    <w:rsid w:val="00D42FD2"/>
    <w:rsid w:val="00D54C2F"/>
    <w:rsid w:val="00D60AAD"/>
    <w:rsid w:val="00D64953"/>
    <w:rsid w:val="00D87572"/>
    <w:rsid w:val="00DA0A97"/>
    <w:rsid w:val="00DB3001"/>
    <w:rsid w:val="00DB4A71"/>
    <w:rsid w:val="00DC4962"/>
    <w:rsid w:val="00DD259F"/>
    <w:rsid w:val="00DE38B8"/>
    <w:rsid w:val="00DE4C7A"/>
    <w:rsid w:val="00DF6036"/>
    <w:rsid w:val="00DF6BC3"/>
    <w:rsid w:val="00E01296"/>
    <w:rsid w:val="00E067A1"/>
    <w:rsid w:val="00E21F6A"/>
    <w:rsid w:val="00E30B22"/>
    <w:rsid w:val="00E3798A"/>
    <w:rsid w:val="00E42835"/>
    <w:rsid w:val="00E460F3"/>
    <w:rsid w:val="00E50177"/>
    <w:rsid w:val="00E5027B"/>
    <w:rsid w:val="00E5626A"/>
    <w:rsid w:val="00E76879"/>
    <w:rsid w:val="00E772E5"/>
    <w:rsid w:val="00E81D37"/>
    <w:rsid w:val="00E82585"/>
    <w:rsid w:val="00E8621C"/>
    <w:rsid w:val="00E90E7F"/>
    <w:rsid w:val="00EA0ABD"/>
    <w:rsid w:val="00EA4096"/>
    <w:rsid w:val="00EA46E7"/>
    <w:rsid w:val="00EA6075"/>
    <w:rsid w:val="00EB1636"/>
    <w:rsid w:val="00EB3C2A"/>
    <w:rsid w:val="00EE6353"/>
    <w:rsid w:val="00EF1962"/>
    <w:rsid w:val="00EF226B"/>
    <w:rsid w:val="00EF4F33"/>
    <w:rsid w:val="00F007E0"/>
    <w:rsid w:val="00F00937"/>
    <w:rsid w:val="00F0429A"/>
    <w:rsid w:val="00F049B3"/>
    <w:rsid w:val="00F10933"/>
    <w:rsid w:val="00F22399"/>
    <w:rsid w:val="00F315C9"/>
    <w:rsid w:val="00F31F2D"/>
    <w:rsid w:val="00F32677"/>
    <w:rsid w:val="00F37A2A"/>
    <w:rsid w:val="00F42E31"/>
    <w:rsid w:val="00F512E2"/>
    <w:rsid w:val="00F51E5E"/>
    <w:rsid w:val="00F5377C"/>
    <w:rsid w:val="00F61ED8"/>
    <w:rsid w:val="00F64B32"/>
    <w:rsid w:val="00F70C4B"/>
    <w:rsid w:val="00F76B05"/>
    <w:rsid w:val="00F808C0"/>
    <w:rsid w:val="00F83712"/>
    <w:rsid w:val="00F84AC0"/>
    <w:rsid w:val="00F859B1"/>
    <w:rsid w:val="00F85CA3"/>
    <w:rsid w:val="00F95C77"/>
    <w:rsid w:val="00FA672D"/>
    <w:rsid w:val="00FB2AB3"/>
    <w:rsid w:val="00FB52AF"/>
    <w:rsid w:val="00FB6A02"/>
    <w:rsid w:val="00FC03A2"/>
    <w:rsid w:val="00FC3E3F"/>
    <w:rsid w:val="00FC5DD1"/>
    <w:rsid w:val="00FD0D2C"/>
    <w:rsid w:val="00FD44E8"/>
    <w:rsid w:val="00FD7200"/>
    <w:rsid w:val="00FE5F30"/>
    <w:rsid w:val="00FE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macro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286"/>
    <w:rPr>
      <w:sz w:val="24"/>
      <w:szCs w:val="24"/>
      <w:lang w:val="es-ES" w:eastAsia="zh-CN"/>
    </w:rPr>
  </w:style>
  <w:style w:type="paragraph" w:styleId="Titolo1">
    <w:name w:val="heading 1"/>
    <w:basedOn w:val="Normale"/>
    <w:next w:val="Normale"/>
    <w:link w:val="Titolo1Carattere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itolo2">
    <w:name w:val="heading 2"/>
    <w:basedOn w:val="Normale"/>
    <w:next w:val="Normale"/>
    <w:link w:val="Titolo2Carattere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itolo3">
    <w:name w:val="heading 3"/>
    <w:basedOn w:val="Textonormal"/>
    <w:next w:val="Normale"/>
    <w:link w:val="Titolo3Carattere"/>
    <w:qFormat/>
    <w:rsid w:val="00BA6286"/>
    <w:pPr>
      <w:keepNext/>
      <w:keepLines/>
      <w:tabs>
        <w:tab w:val="clear" w:pos="720"/>
      </w:tabs>
      <w:spacing w:before="240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BA6286"/>
    <w:pPr>
      <w:keepNext/>
      <w:keepLines/>
      <w:spacing w:before="240" w:after="120"/>
      <w:jc w:val="both"/>
      <w:outlineLvl w:val="3"/>
    </w:pPr>
    <w:rPr>
      <w:rFonts w:ascii="Arial" w:hAnsi="Arial" w:cs="Arial"/>
      <w:b/>
      <w:bCs/>
      <w:lang w:val="es-ES_tradnl"/>
    </w:rPr>
  </w:style>
  <w:style w:type="paragraph" w:styleId="Titolo5">
    <w:name w:val="heading 5"/>
    <w:basedOn w:val="Textonormal"/>
    <w:next w:val="Normale"/>
    <w:link w:val="Titolo5Carattere"/>
    <w:qFormat/>
    <w:rsid w:val="00BA6286"/>
    <w:pPr>
      <w:keepNext/>
      <w:keepLines/>
      <w:tabs>
        <w:tab w:val="clear" w:pos="720"/>
      </w:tabs>
      <w:spacing w:before="240" w:after="100"/>
      <w:outlineLvl w:val="4"/>
    </w:pPr>
    <w:rPr>
      <w:b/>
      <w:bCs/>
    </w:rPr>
  </w:style>
  <w:style w:type="paragraph" w:styleId="Titolo6">
    <w:name w:val="heading 6"/>
    <w:basedOn w:val="Textonormal"/>
    <w:next w:val="Rientronormale"/>
    <w:link w:val="Titolo6Carattere"/>
    <w:qFormat/>
    <w:rsid w:val="00BA6286"/>
    <w:pPr>
      <w:keepNext/>
      <w:tabs>
        <w:tab w:val="clear" w:pos="720"/>
      </w:tabs>
      <w:outlineLvl w:val="5"/>
    </w:pPr>
    <w:rPr>
      <w:b/>
      <w:bCs/>
    </w:rPr>
  </w:style>
  <w:style w:type="paragraph" w:styleId="Titolo7">
    <w:name w:val="heading 7"/>
    <w:basedOn w:val="Textonormal"/>
    <w:next w:val="Rientronormale"/>
    <w:link w:val="Titolo7Carattere"/>
    <w:qFormat/>
    <w:rsid w:val="00BA6286"/>
    <w:pPr>
      <w:keepNext/>
      <w:keepLines/>
      <w:tabs>
        <w:tab w:val="clear" w:pos="720"/>
        <w:tab w:val="left" w:pos="5040"/>
      </w:tabs>
      <w:ind w:left="5040" w:hanging="720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qFormat/>
    <w:rsid w:val="00BA6286"/>
    <w:pPr>
      <w:keepNext/>
      <w:spacing w:before="120" w:after="120"/>
      <w:ind w:left="4898"/>
      <w:jc w:val="both"/>
      <w:outlineLvl w:val="7"/>
    </w:pPr>
    <w:rPr>
      <w:rFonts w:ascii="Arial" w:hAnsi="Arial" w:cs="Arial"/>
      <w:sz w:val="26"/>
      <w:szCs w:val="26"/>
      <w:lang w:val="es-ES_tradnl"/>
    </w:rPr>
  </w:style>
  <w:style w:type="paragraph" w:styleId="Titolo9">
    <w:name w:val="heading 9"/>
    <w:basedOn w:val="Normale"/>
    <w:next w:val="Normale"/>
    <w:link w:val="Titolo9Carattere"/>
    <w:qFormat/>
    <w:rsid w:val="00BA6286"/>
    <w:pPr>
      <w:keepNext/>
      <w:tabs>
        <w:tab w:val="left" w:pos="1418"/>
      </w:tabs>
      <w:spacing w:before="180" w:after="120" w:line="360" w:lineRule="atLeast"/>
      <w:ind w:left="5618"/>
      <w:jc w:val="both"/>
      <w:outlineLvl w:val="8"/>
    </w:pPr>
    <w:rPr>
      <w:rFonts w:ascii="Arial" w:hAnsi="Arial" w:cs="Arial"/>
      <w:b/>
      <w:bCs/>
      <w:sz w:val="20"/>
      <w:szCs w:val="20"/>
      <w:lang w:val="es-ES_tradnl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Texto">
    <w:name w:val="Texto"/>
    <w:basedOn w:val="Normale"/>
    <w:link w:val="TextoCar"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e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e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e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e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Intestazione">
    <w:name w:val="header"/>
    <w:basedOn w:val="Normale"/>
    <w:link w:val="IntestazioneCarattere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e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dipagina">
    <w:name w:val="footer"/>
    <w:basedOn w:val="Normale"/>
    <w:link w:val="PidipaginaCarattere"/>
    <w:rsid w:val="00140A5C"/>
    <w:pPr>
      <w:tabs>
        <w:tab w:val="center" w:pos="4419"/>
        <w:tab w:val="right" w:pos="8838"/>
      </w:tabs>
    </w:pPr>
  </w:style>
  <w:style w:type="character" w:styleId="Numeropagina">
    <w:name w:val="page number"/>
    <w:basedOn w:val="Carpredefinitoparagrafo"/>
    <w:rsid w:val="00140A5C"/>
  </w:style>
  <w:style w:type="paragraph" w:customStyle="1" w:styleId="texto0">
    <w:name w:val="texto"/>
    <w:basedOn w:val="Normale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itolo3Carattere">
    <w:name w:val="Titolo 3 Carattere"/>
    <w:link w:val="Titolo3"/>
    <w:rsid w:val="00BA6286"/>
    <w:rPr>
      <w:rFonts w:ascii="Arial" w:hAnsi="Arial" w:cs="Arial"/>
      <w:b/>
      <w:bCs/>
      <w:sz w:val="24"/>
      <w:szCs w:val="24"/>
      <w:lang w:val="es-ES_tradnl" w:eastAsia="zh-CN"/>
    </w:rPr>
  </w:style>
  <w:style w:type="character" w:customStyle="1" w:styleId="Titolo4Carattere">
    <w:name w:val="Titolo 4 Carattere"/>
    <w:link w:val="Titolo4"/>
    <w:rsid w:val="00BA6286"/>
    <w:rPr>
      <w:rFonts w:ascii="Arial" w:hAnsi="Arial" w:cs="Arial"/>
      <w:b/>
      <w:bCs/>
      <w:sz w:val="24"/>
      <w:szCs w:val="24"/>
      <w:lang w:val="es-ES_tradnl" w:eastAsia="zh-CN"/>
    </w:rPr>
  </w:style>
  <w:style w:type="character" w:customStyle="1" w:styleId="Titolo5Carattere">
    <w:name w:val="Titolo 5 Carattere"/>
    <w:link w:val="Titolo5"/>
    <w:rsid w:val="00BA6286"/>
    <w:rPr>
      <w:rFonts w:ascii="Arial" w:hAnsi="Arial" w:cs="Arial"/>
      <w:b/>
      <w:bCs/>
      <w:sz w:val="24"/>
      <w:szCs w:val="24"/>
      <w:lang w:val="es-ES_tradnl" w:eastAsia="zh-CN"/>
    </w:rPr>
  </w:style>
  <w:style w:type="character" w:customStyle="1" w:styleId="Titolo6Carattere">
    <w:name w:val="Titolo 6 Carattere"/>
    <w:link w:val="Titolo6"/>
    <w:rsid w:val="00BA6286"/>
    <w:rPr>
      <w:rFonts w:ascii="Arial" w:hAnsi="Arial" w:cs="Arial"/>
      <w:b/>
      <w:bCs/>
      <w:sz w:val="24"/>
      <w:szCs w:val="24"/>
      <w:lang w:val="es-ES_tradnl" w:eastAsia="zh-CN"/>
    </w:rPr>
  </w:style>
  <w:style w:type="character" w:customStyle="1" w:styleId="Titolo7Carattere">
    <w:name w:val="Titolo 7 Carattere"/>
    <w:link w:val="Titolo7"/>
    <w:rsid w:val="00BA6286"/>
    <w:rPr>
      <w:rFonts w:ascii="Arial" w:hAnsi="Arial" w:cs="Arial"/>
      <w:b/>
      <w:bCs/>
      <w:sz w:val="24"/>
      <w:szCs w:val="24"/>
      <w:lang w:val="es-ES_tradnl" w:eastAsia="zh-CN"/>
    </w:rPr>
  </w:style>
  <w:style w:type="character" w:customStyle="1" w:styleId="Titolo8Carattere">
    <w:name w:val="Titolo 8 Carattere"/>
    <w:link w:val="Titolo8"/>
    <w:rsid w:val="00BA6286"/>
    <w:rPr>
      <w:rFonts w:ascii="Arial" w:hAnsi="Arial" w:cs="Arial"/>
      <w:sz w:val="26"/>
      <w:szCs w:val="26"/>
      <w:lang w:val="es-ES_tradnl" w:eastAsia="zh-CN"/>
    </w:rPr>
  </w:style>
  <w:style w:type="character" w:customStyle="1" w:styleId="Titolo9Carattere">
    <w:name w:val="Titolo 9 Carattere"/>
    <w:link w:val="Titolo9"/>
    <w:rsid w:val="00BA6286"/>
    <w:rPr>
      <w:rFonts w:ascii="Arial" w:hAnsi="Arial" w:cs="Arial"/>
      <w:b/>
      <w:bCs/>
      <w:lang w:val="es-ES_tradnl" w:eastAsia="zh-CN"/>
    </w:rPr>
  </w:style>
  <w:style w:type="character" w:customStyle="1" w:styleId="Titolo1Carattere">
    <w:name w:val="Titolo 1 Carattere"/>
    <w:link w:val="Titolo1"/>
    <w:rsid w:val="00BA6286"/>
    <w:rPr>
      <w:rFonts w:cs="CG Palacio (WN)"/>
      <w:b/>
      <w:sz w:val="18"/>
      <w:szCs w:val="24"/>
      <w:lang w:val="es-ES" w:eastAsia="es-ES"/>
    </w:rPr>
  </w:style>
  <w:style w:type="character" w:customStyle="1" w:styleId="Titolo2Carattere">
    <w:name w:val="Titolo 2 Carattere"/>
    <w:link w:val="Titolo2"/>
    <w:rsid w:val="00BA6286"/>
    <w:rPr>
      <w:rFonts w:ascii="Arial" w:hAnsi="Arial" w:cs="Helv"/>
      <w:sz w:val="18"/>
      <w:lang w:val="es-ES_tradnl"/>
    </w:rPr>
  </w:style>
  <w:style w:type="paragraph" w:customStyle="1" w:styleId="Textonormal">
    <w:name w:val="Texto normal"/>
    <w:basedOn w:val="Normale"/>
    <w:rsid w:val="00BA6286"/>
    <w:pPr>
      <w:tabs>
        <w:tab w:val="left" w:pos="720"/>
      </w:tabs>
      <w:spacing w:before="120" w:after="120"/>
      <w:jc w:val="both"/>
    </w:pPr>
    <w:rPr>
      <w:rFonts w:ascii="Arial" w:hAnsi="Arial" w:cs="Arial"/>
      <w:lang w:val="es-ES_tradnl"/>
    </w:rPr>
  </w:style>
  <w:style w:type="paragraph" w:styleId="Rientronormale">
    <w:name w:val="Normal Indent"/>
    <w:basedOn w:val="Normale"/>
    <w:rsid w:val="00BA6286"/>
    <w:pPr>
      <w:spacing w:before="120" w:after="120"/>
      <w:ind w:left="720"/>
      <w:jc w:val="both"/>
    </w:pPr>
    <w:rPr>
      <w:rFonts w:ascii="Arial" w:hAnsi="Arial" w:cs="Arial"/>
      <w:lang w:val="es-ES_tradnl"/>
    </w:rPr>
  </w:style>
  <w:style w:type="paragraph" w:styleId="Testocommento">
    <w:name w:val="annotation text"/>
    <w:basedOn w:val="Normale"/>
    <w:link w:val="TestocommentoCarattere"/>
    <w:rsid w:val="00BA6286"/>
    <w:pPr>
      <w:spacing w:before="120" w:after="12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estocommentoCarattere">
    <w:name w:val="Testo commento Carattere"/>
    <w:link w:val="Testocommento"/>
    <w:rsid w:val="00BA6286"/>
    <w:rPr>
      <w:rFonts w:ascii="Arial" w:hAnsi="Arial" w:cs="Arial"/>
      <w:lang w:val="es-ES_tradnl" w:eastAsia="zh-CN"/>
    </w:rPr>
  </w:style>
  <w:style w:type="paragraph" w:styleId="Sommario8">
    <w:name w:val="toc 8"/>
    <w:basedOn w:val="Normale"/>
    <w:next w:val="Normale"/>
    <w:rsid w:val="00BA6286"/>
    <w:pPr>
      <w:spacing w:before="120" w:after="120"/>
      <w:ind w:left="1680"/>
      <w:jc w:val="both"/>
    </w:pPr>
    <w:rPr>
      <w:rFonts w:ascii="Arial" w:hAnsi="Arial" w:cs="Arial"/>
      <w:lang w:val="es-ES_tradnl"/>
    </w:rPr>
  </w:style>
  <w:style w:type="paragraph" w:styleId="Sommario7">
    <w:name w:val="toc 7"/>
    <w:basedOn w:val="Normale"/>
    <w:next w:val="Normale"/>
    <w:rsid w:val="00BA6286"/>
    <w:pPr>
      <w:spacing w:before="120" w:after="120"/>
      <w:ind w:left="1440"/>
      <w:jc w:val="both"/>
    </w:pPr>
    <w:rPr>
      <w:rFonts w:ascii="Arial" w:hAnsi="Arial" w:cs="Arial"/>
      <w:lang w:val="es-ES_tradnl"/>
    </w:rPr>
  </w:style>
  <w:style w:type="paragraph" w:styleId="Sommario6">
    <w:name w:val="toc 6"/>
    <w:basedOn w:val="Normale"/>
    <w:next w:val="Normale"/>
    <w:rsid w:val="00BA6286"/>
    <w:pPr>
      <w:spacing w:before="120" w:after="120"/>
      <w:ind w:left="1200"/>
      <w:jc w:val="both"/>
    </w:pPr>
    <w:rPr>
      <w:rFonts w:ascii="Arial" w:hAnsi="Arial" w:cs="Arial"/>
      <w:lang w:val="es-ES_tradnl"/>
    </w:rPr>
  </w:style>
  <w:style w:type="paragraph" w:styleId="Sommario5">
    <w:name w:val="toc 5"/>
    <w:basedOn w:val="Normale"/>
    <w:next w:val="Normale"/>
    <w:rsid w:val="00BA6286"/>
    <w:pPr>
      <w:spacing w:before="120" w:after="120"/>
      <w:ind w:left="960"/>
      <w:jc w:val="both"/>
    </w:pPr>
    <w:rPr>
      <w:rFonts w:ascii="Arial" w:hAnsi="Arial" w:cs="Arial"/>
      <w:lang w:val="es-ES_tradnl"/>
    </w:rPr>
  </w:style>
  <w:style w:type="paragraph" w:styleId="Sommario4">
    <w:name w:val="toc 4"/>
    <w:basedOn w:val="Normale"/>
    <w:next w:val="Normale"/>
    <w:rsid w:val="00BA6286"/>
    <w:pPr>
      <w:spacing w:before="120" w:after="120"/>
      <w:ind w:left="720"/>
      <w:jc w:val="both"/>
    </w:pPr>
    <w:rPr>
      <w:rFonts w:ascii="Arial" w:hAnsi="Arial" w:cs="Arial"/>
      <w:lang w:val="es-ES_tradnl"/>
    </w:rPr>
  </w:style>
  <w:style w:type="paragraph" w:styleId="Sommario3">
    <w:name w:val="toc 3"/>
    <w:basedOn w:val="Normale"/>
    <w:next w:val="Normale"/>
    <w:rsid w:val="00BA6286"/>
    <w:pPr>
      <w:spacing w:before="120" w:after="120"/>
      <w:ind w:left="480"/>
      <w:jc w:val="both"/>
    </w:pPr>
    <w:rPr>
      <w:rFonts w:ascii="Arial" w:hAnsi="Arial" w:cs="Arial"/>
      <w:lang w:val="es-ES_tradnl"/>
    </w:rPr>
  </w:style>
  <w:style w:type="paragraph" w:styleId="Sommario2">
    <w:name w:val="toc 2"/>
    <w:basedOn w:val="Normale"/>
    <w:next w:val="Normale"/>
    <w:rsid w:val="00BA6286"/>
    <w:pPr>
      <w:spacing w:before="120" w:after="120"/>
      <w:ind w:left="240"/>
      <w:jc w:val="both"/>
    </w:pPr>
    <w:rPr>
      <w:rFonts w:ascii="Arial" w:hAnsi="Arial" w:cs="Arial"/>
      <w:lang w:val="es-ES_tradnl"/>
    </w:rPr>
  </w:style>
  <w:style w:type="paragraph" w:styleId="Sommario1">
    <w:name w:val="toc 1"/>
    <w:basedOn w:val="Normale"/>
    <w:next w:val="Normale"/>
    <w:rsid w:val="00BA6286"/>
    <w:pPr>
      <w:tabs>
        <w:tab w:val="left" w:pos="720"/>
        <w:tab w:val="right" w:leader="dot" w:pos="9360"/>
      </w:tabs>
      <w:spacing w:before="120" w:after="120"/>
      <w:jc w:val="both"/>
    </w:pPr>
    <w:rPr>
      <w:rFonts w:ascii="Arial" w:hAnsi="Arial" w:cs="Arial"/>
      <w:lang w:val="es-ES_tradnl"/>
    </w:rPr>
  </w:style>
  <w:style w:type="character" w:customStyle="1" w:styleId="PidipaginaCarattere">
    <w:name w:val="Piè di pagina Carattere"/>
    <w:link w:val="Pidipagina"/>
    <w:rsid w:val="00BA6286"/>
    <w:rPr>
      <w:sz w:val="24"/>
      <w:szCs w:val="24"/>
      <w:lang w:val="es-ES" w:eastAsia="es-ES"/>
    </w:rPr>
  </w:style>
  <w:style w:type="character" w:customStyle="1" w:styleId="IntestazioneCarattere">
    <w:name w:val="Intestazione Carattere"/>
    <w:link w:val="Intestazione"/>
    <w:rsid w:val="00BA6286"/>
    <w:rPr>
      <w:sz w:val="24"/>
      <w:szCs w:val="24"/>
      <w:lang w:val="es-ES" w:eastAsia="es-ES"/>
    </w:rPr>
  </w:style>
  <w:style w:type="paragraph" w:styleId="Testonotaapidipagina">
    <w:name w:val="footnote text"/>
    <w:basedOn w:val="Normale"/>
    <w:link w:val="TestonotaapidipaginaCarattere"/>
    <w:rsid w:val="00BA6286"/>
    <w:pPr>
      <w:spacing w:line="259" w:lineRule="atLeast"/>
    </w:pPr>
    <w:rPr>
      <w:rFonts w:ascii="Calibri" w:hAnsi="Calibri"/>
      <w:sz w:val="20"/>
      <w:szCs w:val="20"/>
      <w:lang w:val="es-MX"/>
    </w:rPr>
  </w:style>
  <w:style w:type="character" w:customStyle="1" w:styleId="TestonotaapidipaginaCarattere">
    <w:name w:val="Testo nota a piè di pagina Carattere"/>
    <w:link w:val="Testonotaapidipagina"/>
    <w:rsid w:val="00BA6286"/>
    <w:rPr>
      <w:rFonts w:ascii="Calibri" w:hAnsi="Calibri"/>
      <w:lang w:eastAsia="zh-CN"/>
    </w:rPr>
  </w:style>
  <w:style w:type="paragraph" w:customStyle="1" w:styleId="EstilotextoPrimeral">
    <w:name w:val="Estilo texto + Primera l"/>
    <w:basedOn w:val="Normale"/>
    <w:rsid w:val="00BA6286"/>
    <w:pPr>
      <w:spacing w:after="101" w:line="216" w:lineRule="exact"/>
      <w:jc w:val="both"/>
    </w:pPr>
    <w:rPr>
      <w:rFonts w:ascii="Arial" w:hAnsi="Arial" w:cs="Arial"/>
      <w:sz w:val="18"/>
      <w:szCs w:val="18"/>
      <w:lang w:val="es-MX"/>
    </w:rPr>
  </w:style>
  <w:style w:type="paragraph" w:styleId="Paragrafoelenco">
    <w:name w:val="List Paragraph"/>
    <w:basedOn w:val="Normale"/>
    <w:qFormat/>
    <w:rsid w:val="00BA6286"/>
    <w:pPr>
      <w:spacing w:before="120" w:after="120"/>
      <w:ind w:left="720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BodyText2">
    <w:name w:val="Body Text 2"/>
    <w:basedOn w:val="Textonormal"/>
    <w:rsid w:val="00BA6286"/>
    <w:pPr>
      <w:ind w:left="720" w:hanging="720"/>
    </w:pPr>
  </w:style>
  <w:style w:type="paragraph" w:customStyle="1" w:styleId="norm1">
    <w:name w:val="norm1"/>
    <w:basedOn w:val="Normale"/>
    <w:rsid w:val="00BA6286"/>
    <w:pPr>
      <w:keepLines/>
      <w:spacing w:before="120" w:after="120" w:line="360" w:lineRule="exact"/>
      <w:ind w:left="568" w:hanging="284"/>
      <w:jc w:val="both"/>
    </w:pPr>
    <w:rPr>
      <w:rFonts w:ascii="Arial Narrow" w:hAnsi="Arial Narrow"/>
      <w:lang w:val="es-ES_tradnl"/>
    </w:rPr>
  </w:style>
  <w:style w:type="paragraph" w:customStyle="1" w:styleId="PlainText">
    <w:name w:val="Plain Text"/>
    <w:basedOn w:val="Normale"/>
    <w:rsid w:val="00BA6286"/>
    <w:pPr>
      <w:spacing w:before="100" w:after="100"/>
      <w:jc w:val="both"/>
    </w:pPr>
    <w:rPr>
      <w:rFonts w:ascii="Arial" w:hAnsi="Arial" w:cs="Arial"/>
      <w:lang w:val="es-ES_tradnl"/>
    </w:rPr>
  </w:style>
  <w:style w:type="paragraph" w:customStyle="1" w:styleId="textodenotaalfinal">
    <w:name w:val="texto de nota al final"/>
    <w:basedOn w:val="Normale"/>
    <w:rsid w:val="00BA6286"/>
    <w:pPr>
      <w:spacing w:before="120" w:after="120"/>
      <w:jc w:val="both"/>
    </w:pPr>
    <w:rPr>
      <w:rFonts w:ascii="Arial" w:hAnsi="Arial" w:cs="Arial"/>
      <w:sz w:val="20"/>
      <w:szCs w:val="20"/>
      <w:lang w:val="es-ES_tradnl"/>
    </w:rPr>
  </w:style>
  <w:style w:type="paragraph" w:customStyle="1" w:styleId="BalloonText">
    <w:name w:val="Balloon Text"/>
    <w:basedOn w:val="Normale"/>
    <w:rsid w:val="00BA6286"/>
    <w:pPr>
      <w:spacing w:before="120" w:after="120"/>
      <w:jc w:val="both"/>
    </w:pPr>
    <w:rPr>
      <w:rFonts w:ascii="Tahoma" w:hAnsi="Tahoma" w:cs="Tahoma"/>
      <w:sz w:val="16"/>
      <w:szCs w:val="16"/>
      <w:lang w:val="es-ES_tradnl"/>
    </w:rPr>
  </w:style>
  <w:style w:type="paragraph" w:styleId="NormaleWeb">
    <w:name w:val="Normal (Web)"/>
    <w:basedOn w:val="Normale"/>
    <w:rsid w:val="00BA6286"/>
    <w:pPr>
      <w:spacing w:before="100" w:after="100"/>
    </w:pPr>
    <w:rPr>
      <w:color w:val="000000"/>
      <w:lang w:val="es-ES_tradnl"/>
    </w:rPr>
  </w:style>
  <w:style w:type="paragraph" w:styleId="Nessunaspaziatura">
    <w:name w:val="No Spacing"/>
    <w:qFormat/>
    <w:rsid w:val="00BA6286"/>
    <w:rPr>
      <w:rFonts w:ascii="Calibri" w:hAnsi="Calibri"/>
      <w:sz w:val="22"/>
      <w:szCs w:val="22"/>
      <w:lang w:val="es-MX" w:eastAsia="zh-CN"/>
    </w:rPr>
  </w:style>
  <w:style w:type="paragraph" w:customStyle="1" w:styleId="annotationsubject">
    <w:name w:val="annotation subject"/>
    <w:basedOn w:val="Testocommento"/>
    <w:next w:val="Testocommento"/>
    <w:rsid w:val="00BA6286"/>
    <w:rPr>
      <w:b/>
      <w:bCs/>
    </w:rPr>
  </w:style>
  <w:style w:type="paragraph" w:customStyle="1" w:styleId="DocumentMap">
    <w:name w:val="Document Map"/>
    <w:basedOn w:val="Normale"/>
    <w:rsid w:val="00BA6286"/>
    <w:pPr>
      <w:spacing w:before="120" w:after="120"/>
      <w:jc w:val="both"/>
    </w:pPr>
    <w:rPr>
      <w:rFonts w:ascii="Tahoma" w:hAnsi="Tahoma" w:cs="Tahoma"/>
      <w:sz w:val="16"/>
      <w:szCs w:val="16"/>
      <w:lang w:val="es-ES_tradnl"/>
    </w:rPr>
  </w:style>
  <w:style w:type="paragraph" w:styleId="Revisione">
    <w:name w:val="Revision"/>
    <w:rsid w:val="00BA6286"/>
    <w:rPr>
      <w:rFonts w:ascii="Arial" w:hAnsi="Arial" w:cs="Arial"/>
      <w:sz w:val="24"/>
      <w:szCs w:val="24"/>
      <w:lang w:val="es-ES" w:eastAsia="zh-CN"/>
    </w:rPr>
  </w:style>
  <w:style w:type="paragraph" w:customStyle="1" w:styleId="Default">
    <w:name w:val="Default"/>
    <w:rsid w:val="00BA6286"/>
    <w:rPr>
      <w:rFonts w:ascii="EUAlbertina" w:hAnsi="EUAlbertina"/>
      <w:color w:val="000000"/>
      <w:sz w:val="24"/>
      <w:szCs w:val="24"/>
      <w:lang w:val="es-MX" w:eastAsia="zh-CN"/>
    </w:rPr>
  </w:style>
  <w:style w:type="paragraph" w:customStyle="1" w:styleId="ListParagraph1">
    <w:name w:val="List Paragraph1"/>
    <w:basedOn w:val="Normale"/>
    <w:rsid w:val="00BA6286"/>
    <w:pPr>
      <w:spacing w:before="120" w:after="120"/>
      <w:ind w:left="720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NoSpacing1">
    <w:name w:val="No Spacing1"/>
    <w:rsid w:val="00BA6286"/>
    <w:rPr>
      <w:rFonts w:ascii="Calibri" w:hAnsi="Calibri"/>
      <w:sz w:val="22"/>
      <w:szCs w:val="22"/>
      <w:lang w:val="es-MX" w:eastAsia="zh-CN"/>
    </w:rPr>
  </w:style>
  <w:style w:type="paragraph" w:customStyle="1" w:styleId="Revision1">
    <w:name w:val="Revision1"/>
    <w:rsid w:val="00BA6286"/>
    <w:rPr>
      <w:rFonts w:ascii="Arial" w:hAnsi="Arial" w:cs="Arial"/>
      <w:sz w:val="24"/>
      <w:szCs w:val="24"/>
      <w:lang w:val="es-ES" w:eastAsia="zh-CN"/>
    </w:rPr>
  </w:style>
  <w:style w:type="paragraph" w:customStyle="1" w:styleId="Revisin1">
    <w:name w:val="Revisión1"/>
    <w:rsid w:val="00BA6286"/>
    <w:rPr>
      <w:rFonts w:ascii="Arial" w:hAnsi="Arial" w:cs="Arial"/>
      <w:sz w:val="24"/>
      <w:szCs w:val="24"/>
      <w:lang w:val="es-ES" w:eastAsia="zh-CN"/>
    </w:rPr>
  </w:style>
  <w:style w:type="paragraph" w:customStyle="1" w:styleId="Proemio">
    <w:name w:val="Proemio"/>
    <w:basedOn w:val="Normale"/>
    <w:rsid w:val="00BA6286"/>
    <w:pPr>
      <w:spacing w:before="120" w:after="240"/>
      <w:jc w:val="both"/>
    </w:pPr>
    <w:rPr>
      <w:rFonts w:ascii="Arial" w:hAnsi="Arial" w:cs="Arial"/>
      <w:b/>
      <w:bCs/>
      <w:caps/>
      <w:lang w:val="es-ES_tradnl"/>
    </w:rPr>
  </w:style>
  <w:style w:type="paragraph" w:customStyle="1" w:styleId="ListaPartesNombre">
    <w:name w:val="ListaPartesNombre"/>
    <w:basedOn w:val="ListaPartes"/>
    <w:rsid w:val="00BA6286"/>
    <w:pPr>
      <w:keepNext/>
      <w:spacing w:before="120"/>
      <w:ind w:left="432"/>
    </w:pPr>
    <w:rPr>
      <w:b/>
      <w:bCs/>
    </w:rPr>
  </w:style>
  <w:style w:type="paragraph" w:customStyle="1" w:styleId="ListaPartes">
    <w:name w:val="ListaPartes"/>
    <w:basedOn w:val="Normale"/>
    <w:rsid w:val="00BA6286"/>
    <w:pPr>
      <w:ind w:left="720"/>
      <w:jc w:val="both"/>
    </w:pPr>
    <w:rPr>
      <w:rFonts w:ascii="Arial" w:hAnsi="Arial" w:cs="Arial"/>
      <w:lang w:val="es-ES_tradnl"/>
    </w:rPr>
  </w:style>
  <w:style w:type="paragraph" w:customStyle="1" w:styleId="BlockText">
    <w:name w:val="Block Text"/>
    <w:basedOn w:val="Normale"/>
    <w:rsid w:val="00BA6286"/>
    <w:pPr>
      <w:tabs>
        <w:tab w:val="left" w:pos="720"/>
      </w:tabs>
      <w:spacing w:before="120" w:after="120"/>
      <w:ind w:left="720" w:right="720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Listadevietas3">
    <w:name w:val="Lista de viñetas 3"/>
    <w:basedOn w:val="Normale"/>
    <w:rsid w:val="00BA6286"/>
    <w:pPr>
      <w:tabs>
        <w:tab w:val="left" w:pos="1080"/>
      </w:tabs>
      <w:spacing w:before="120" w:after="120"/>
      <w:ind w:left="1080" w:hanging="360"/>
      <w:jc w:val="both"/>
    </w:pPr>
    <w:rPr>
      <w:rFonts w:ascii="Arial" w:hAnsi="Arial" w:cs="Arial"/>
      <w:lang w:val="es-ES_tradnl"/>
    </w:rPr>
  </w:style>
  <w:style w:type="paragraph" w:styleId="Elenco2">
    <w:name w:val="List 2"/>
    <w:basedOn w:val="Normale"/>
    <w:rsid w:val="00BA6286"/>
    <w:pPr>
      <w:tabs>
        <w:tab w:val="left" w:pos="720"/>
      </w:tabs>
      <w:spacing w:before="120" w:after="120"/>
      <w:ind w:left="720" w:hanging="720"/>
      <w:jc w:val="both"/>
    </w:pPr>
    <w:rPr>
      <w:rFonts w:ascii="Arial" w:hAnsi="Arial" w:cs="Arial"/>
      <w:lang w:val="es-ES_tradnl"/>
    </w:rPr>
  </w:style>
  <w:style w:type="paragraph" w:styleId="Elenco3">
    <w:name w:val="List 3"/>
    <w:basedOn w:val="Normale"/>
    <w:rsid w:val="00BA6286"/>
    <w:pPr>
      <w:spacing w:before="120" w:after="120"/>
      <w:jc w:val="both"/>
    </w:pPr>
    <w:rPr>
      <w:rFonts w:ascii="Arial" w:hAnsi="Arial" w:cs="Arial"/>
      <w:lang w:val="es-ES_tradnl"/>
    </w:rPr>
  </w:style>
  <w:style w:type="paragraph" w:styleId="Elenco4">
    <w:name w:val="List 4"/>
    <w:basedOn w:val="Elenco2"/>
    <w:rsid w:val="00BA6286"/>
    <w:pPr>
      <w:tabs>
        <w:tab w:val="clear" w:pos="720"/>
        <w:tab w:val="left" w:pos="2160"/>
      </w:tabs>
      <w:ind w:left="2160"/>
    </w:pPr>
  </w:style>
  <w:style w:type="paragraph" w:styleId="Elenco5">
    <w:name w:val="List 5"/>
    <w:basedOn w:val="Elenco4"/>
    <w:rsid w:val="00BA6286"/>
    <w:pPr>
      <w:tabs>
        <w:tab w:val="clear" w:pos="2160"/>
        <w:tab w:val="left" w:pos="1440"/>
      </w:tabs>
      <w:ind w:left="1440" w:hanging="360"/>
    </w:pPr>
  </w:style>
  <w:style w:type="paragraph" w:customStyle="1" w:styleId="Listadevietas4">
    <w:name w:val="Lista de viñetas 4"/>
    <w:basedOn w:val="Normale"/>
    <w:rsid w:val="00BA6286"/>
    <w:pPr>
      <w:tabs>
        <w:tab w:val="left" w:pos="1440"/>
      </w:tabs>
      <w:spacing w:before="120" w:after="120"/>
      <w:ind w:left="1440" w:hanging="360"/>
      <w:jc w:val="both"/>
    </w:pPr>
    <w:rPr>
      <w:rFonts w:ascii="Arial" w:hAnsi="Arial" w:cs="Arial"/>
      <w:lang w:val="es-ES_tradnl"/>
    </w:rPr>
  </w:style>
  <w:style w:type="paragraph" w:customStyle="1" w:styleId="Tdc9">
    <w:name w:val="Tdc 9"/>
    <w:basedOn w:val="Normale"/>
    <w:next w:val="Normale"/>
    <w:rsid w:val="00BA6286"/>
    <w:pPr>
      <w:spacing w:before="120" w:after="120"/>
      <w:ind w:left="1920"/>
      <w:jc w:val="both"/>
    </w:pPr>
    <w:rPr>
      <w:rFonts w:ascii="Arial" w:hAnsi="Arial" w:cs="Arial"/>
      <w:lang w:val="es-ES_tradnl"/>
    </w:rPr>
  </w:style>
  <w:style w:type="paragraph" w:customStyle="1" w:styleId="Clasificacinarancelari">
    <w:name w:val="Clasificación arancelari"/>
    <w:basedOn w:val="Normale"/>
    <w:rsid w:val="00BA6286"/>
    <w:pPr>
      <w:spacing w:before="120" w:after="50"/>
    </w:pPr>
    <w:rPr>
      <w:rFonts w:ascii="Arial" w:hAnsi="Arial" w:cs="Arial"/>
      <w:sz w:val="20"/>
      <w:szCs w:val="20"/>
      <w:lang w:val="es-ES_tradnl"/>
    </w:rPr>
  </w:style>
  <w:style w:type="paragraph" w:customStyle="1" w:styleId="HTMLPreformatted">
    <w:name w:val="HTML Preformatted"/>
    <w:basedOn w:val="Normale"/>
    <w:rsid w:val="00BA62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/>
    </w:rPr>
  </w:style>
  <w:style w:type="paragraph" w:customStyle="1" w:styleId="upcitexto">
    <w:name w:val="upci texto"/>
    <w:basedOn w:val="Normale"/>
    <w:rsid w:val="00BA6286"/>
    <w:pPr>
      <w:spacing w:before="120" w:after="120" w:line="360" w:lineRule="atLeast"/>
      <w:jc w:val="both"/>
    </w:pPr>
    <w:rPr>
      <w:rFonts w:ascii="Arial" w:hAnsi="Arial" w:cs="Arial"/>
      <w:lang w:val="es-ES_tradnl"/>
    </w:rPr>
  </w:style>
  <w:style w:type="paragraph" w:customStyle="1" w:styleId="ttulo">
    <w:name w:val="título"/>
    <w:basedOn w:val="Normale"/>
    <w:next w:val="Normale"/>
    <w:rsid w:val="00BA6286"/>
    <w:pPr>
      <w:keepNext/>
      <w:spacing w:before="120" w:after="120" w:line="300" w:lineRule="atLeast"/>
      <w:ind w:left="567" w:right="567"/>
      <w:jc w:val="center"/>
    </w:pPr>
    <w:rPr>
      <w:rFonts w:ascii="Arial" w:hAnsi="Arial" w:cs="Arial"/>
      <w:b/>
      <w:bCs/>
      <w:sz w:val="20"/>
      <w:szCs w:val="20"/>
      <w:lang w:val="es-ES_tradnl"/>
    </w:rPr>
  </w:style>
  <w:style w:type="paragraph" w:customStyle="1" w:styleId="Arial12">
    <w:name w:val="Arial12"/>
    <w:basedOn w:val="Normale"/>
    <w:rsid w:val="00BA6286"/>
    <w:pPr>
      <w:spacing w:line="360" w:lineRule="atLeast"/>
      <w:jc w:val="both"/>
    </w:pPr>
    <w:rPr>
      <w:rFonts w:ascii="Arial" w:hAnsi="Arial" w:cs="Arial"/>
      <w:lang w:val="es-MX"/>
    </w:rPr>
  </w:style>
  <w:style w:type="paragraph" w:customStyle="1" w:styleId="TEXTO1">
    <w:name w:val="TEXTO"/>
    <w:basedOn w:val="Normale"/>
    <w:next w:val="Testomacro"/>
    <w:rsid w:val="00BA6286"/>
    <w:pPr>
      <w:spacing w:after="101" w:line="216" w:lineRule="exact"/>
    </w:pPr>
    <w:rPr>
      <w:rFonts w:ascii="Arial" w:hAnsi="Arial" w:cs="Arial"/>
      <w:sz w:val="18"/>
      <w:szCs w:val="18"/>
      <w:lang w:val="es-MX"/>
    </w:rPr>
  </w:style>
  <w:style w:type="paragraph" w:styleId="Testomacro">
    <w:name w:val="macro"/>
    <w:link w:val="TestomacroCarattere"/>
    <w:rsid w:val="00BA62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nsolas" w:hAnsi="Consolas"/>
      <w:lang w:val="es-MX" w:eastAsia="zh-CN"/>
    </w:rPr>
  </w:style>
  <w:style w:type="character" w:customStyle="1" w:styleId="TestomacroCarattere">
    <w:name w:val="Testo macro Carattere"/>
    <w:link w:val="Testomacro"/>
    <w:rsid w:val="00BA6286"/>
    <w:rPr>
      <w:rFonts w:ascii="Consolas" w:hAnsi="Consolas"/>
      <w:lang w:eastAsia="zh-CN"/>
    </w:rPr>
  </w:style>
  <w:style w:type="paragraph" w:customStyle="1" w:styleId="Secreta">
    <w:name w:val="Secreta"/>
    <w:basedOn w:val="Normale"/>
    <w:rsid w:val="00BA628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bCs/>
      <w:sz w:val="20"/>
      <w:szCs w:val="20"/>
      <w:u w:val="single"/>
      <w:lang w:val="es-ES_tradnl"/>
    </w:rPr>
  </w:style>
  <w:style w:type="paragraph" w:customStyle="1" w:styleId="Textoindependiente2">
    <w:name w:val="Texto independiente2"/>
    <w:basedOn w:val="Normale"/>
    <w:rsid w:val="00BA6286"/>
    <w:pPr>
      <w:tabs>
        <w:tab w:val="left" w:pos="709"/>
      </w:tabs>
      <w:spacing w:after="200" w:line="300" w:lineRule="atLeast"/>
      <w:ind w:left="360" w:hanging="360"/>
    </w:pPr>
    <w:rPr>
      <w:rFonts w:ascii="Calibri" w:hAnsi="Calibri"/>
      <w:sz w:val="22"/>
      <w:szCs w:val="22"/>
      <w:lang w:val="es-MX"/>
    </w:rPr>
  </w:style>
  <w:style w:type="paragraph" w:customStyle="1" w:styleId="t39">
    <w:name w:val="t39"/>
    <w:basedOn w:val="Normale"/>
    <w:rsid w:val="00BA6286"/>
    <w:pPr>
      <w:tabs>
        <w:tab w:val="left" w:pos="180"/>
        <w:tab w:val="left" w:pos="3480"/>
        <w:tab w:val="left" w:pos="8980"/>
      </w:tabs>
      <w:spacing w:line="259" w:lineRule="atLeast"/>
    </w:pPr>
    <w:rPr>
      <w:rFonts w:ascii="Arial Narrow" w:hAnsi="Arial Narrow"/>
      <w:lang w:val="es-ES_tradnl"/>
    </w:rPr>
  </w:style>
  <w:style w:type="paragraph" w:customStyle="1" w:styleId="upcisubtitulo">
    <w:name w:val="upci subtitulo"/>
    <w:basedOn w:val="Normale"/>
    <w:rsid w:val="00BA6286"/>
    <w:pPr>
      <w:spacing w:after="160" w:line="360" w:lineRule="atLeast"/>
    </w:pPr>
    <w:rPr>
      <w:rFonts w:ascii="Arial" w:hAnsi="Arial" w:cs="Arial"/>
      <w:b/>
      <w:bCs/>
      <w:lang w:val="es-ES_tradnl"/>
    </w:rPr>
  </w:style>
  <w:style w:type="paragraph" w:customStyle="1" w:styleId="BodyTextIndent2">
    <w:name w:val="Body Text Indent 2"/>
    <w:basedOn w:val="Normale"/>
    <w:rsid w:val="00BA6286"/>
    <w:pPr>
      <w:spacing w:line="259" w:lineRule="atLeast"/>
      <w:ind w:firstLine="708"/>
    </w:pPr>
    <w:rPr>
      <w:sz w:val="20"/>
      <w:szCs w:val="20"/>
      <w:lang w:val="es-MX"/>
    </w:rPr>
  </w:style>
  <w:style w:type="paragraph" w:customStyle="1" w:styleId="xl39">
    <w:name w:val="xl39"/>
    <w:basedOn w:val="Normale"/>
    <w:rsid w:val="00BA6286"/>
    <w:pPr>
      <w:spacing w:before="100" w:after="100" w:line="259" w:lineRule="atLeast"/>
    </w:pPr>
    <w:rPr>
      <w:lang w:val="es-MX"/>
    </w:rPr>
  </w:style>
  <w:style w:type="paragraph" w:customStyle="1" w:styleId="BodyText22">
    <w:name w:val="Body Text 22"/>
    <w:basedOn w:val="Normale"/>
    <w:rsid w:val="00BA6286"/>
    <w:pPr>
      <w:spacing w:line="259" w:lineRule="atLeast"/>
      <w:ind w:left="360"/>
    </w:pPr>
    <w:rPr>
      <w:i/>
      <w:iCs/>
      <w:lang w:val="es-MX"/>
    </w:rPr>
  </w:style>
  <w:style w:type="paragraph" w:customStyle="1" w:styleId="BodyText3">
    <w:name w:val="Body Text 3"/>
    <w:basedOn w:val="Normale"/>
    <w:rsid w:val="00BA6286"/>
    <w:pPr>
      <w:tabs>
        <w:tab w:val="left" w:pos="-1052"/>
        <w:tab w:val="left" w:pos="-346"/>
      </w:tabs>
      <w:spacing w:after="160" w:line="259" w:lineRule="atLeast"/>
    </w:pPr>
    <w:rPr>
      <w:b/>
      <w:bCs/>
      <w:sz w:val="20"/>
      <w:szCs w:val="20"/>
      <w:u w:val="single"/>
      <w:lang w:val="es-ES_tradnl"/>
    </w:rPr>
  </w:style>
  <w:style w:type="paragraph" w:customStyle="1" w:styleId="Textodenotaalpie">
    <w:name w:val="Texto de nota al pie"/>
    <w:basedOn w:val="Normale"/>
    <w:rsid w:val="00BA6286"/>
    <w:pPr>
      <w:spacing w:line="259" w:lineRule="atLeast"/>
    </w:pPr>
    <w:rPr>
      <w:sz w:val="20"/>
      <w:szCs w:val="20"/>
      <w:lang w:val="es-MX"/>
    </w:rPr>
  </w:style>
  <w:style w:type="paragraph" w:customStyle="1" w:styleId="Textodenotaalfinal0">
    <w:name w:val="Texto de nota al final"/>
    <w:basedOn w:val="Normale"/>
    <w:rsid w:val="00BA6286"/>
    <w:pPr>
      <w:spacing w:line="259" w:lineRule="atLeast"/>
    </w:pPr>
    <w:rPr>
      <w:lang w:val="es-MX"/>
    </w:rPr>
  </w:style>
  <w:style w:type="paragraph" w:customStyle="1" w:styleId="Tdc1">
    <w:name w:val="Tdc 1"/>
    <w:basedOn w:val="Normale"/>
    <w:rsid w:val="00BA6286"/>
    <w:pPr>
      <w:tabs>
        <w:tab w:val="right" w:leader="dot" w:pos="9360"/>
      </w:tabs>
      <w:spacing w:before="480" w:line="259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e"/>
    <w:rsid w:val="00BA6286"/>
    <w:pPr>
      <w:tabs>
        <w:tab w:val="right" w:leader="dot" w:pos="9360"/>
      </w:tabs>
      <w:spacing w:line="259" w:lineRule="atLeast"/>
      <w:ind w:left="1440" w:right="720" w:hanging="720"/>
    </w:pPr>
    <w:rPr>
      <w:lang w:val="en-US"/>
    </w:rPr>
  </w:style>
  <w:style w:type="paragraph" w:customStyle="1" w:styleId="Tdc3">
    <w:name w:val="Tdc 3"/>
    <w:basedOn w:val="Normale"/>
    <w:rsid w:val="00BA6286"/>
    <w:pPr>
      <w:tabs>
        <w:tab w:val="right" w:leader="dot" w:pos="9360"/>
      </w:tabs>
      <w:spacing w:line="259" w:lineRule="atLeast"/>
      <w:ind w:left="2160" w:right="720" w:hanging="720"/>
    </w:pPr>
    <w:rPr>
      <w:lang w:val="en-US"/>
    </w:rPr>
  </w:style>
  <w:style w:type="paragraph" w:customStyle="1" w:styleId="Tdc4">
    <w:name w:val="Tdc 4"/>
    <w:basedOn w:val="Normale"/>
    <w:rsid w:val="00BA6286"/>
    <w:pPr>
      <w:tabs>
        <w:tab w:val="right" w:leader="dot" w:pos="9360"/>
      </w:tabs>
      <w:spacing w:line="259" w:lineRule="atLeast"/>
      <w:ind w:left="2880" w:right="720" w:hanging="720"/>
    </w:pPr>
    <w:rPr>
      <w:lang w:val="en-US"/>
    </w:rPr>
  </w:style>
  <w:style w:type="paragraph" w:customStyle="1" w:styleId="Tdc5">
    <w:name w:val="Tdc 5"/>
    <w:basedOn w:val="Normale"/>
    <w:rsid w:val="00BA6286"/>
    <w:pPr>
      <w:tabs>
        <w:tab w:val="right" w:leader="dot" w:pos="9360"/>
      </w:tabs>
      <w:spacing w:line="259" w:lineRule="atLeast"/>
      <w:ind w:left="3600" w:right="720" w:hanging="720"/>
    </w:pPr>
    <w:rPr>
      <w:lang w:val="en-US"/>
    </w:rPr>
  </w:style>
  <w:style w:type="paragraph" w:customStyle="1" w:styleId="Tdc6">
    <w:name w:val="Tdc 6"/>
    <w:basedOn w:val="Normale"/>
    <w:rsid w:val="00BA6286"/>
    <w:pPr>
      <w:tabs>
        <w:tab w:val="right" w:pos="9360"/>
      </w:tabs>
      <w:spacing w:line="259" w:lineRule="atLeast"/>
      <w:ind w:left="720" w:hanging="720"/>
    </w:pPr>
    <w:rPr>
      <w:lang w:val="en-US"/>
    </w:rPr>
  </w:style>
  <w:style w:type="paragraph" w:customStyle="1" w:styleId="Tdc7">
    <w:name w:val="Tdc 7"/>
    <w:basedOn w:val="Normale"/>
    <w:rsid w:val="00BA6286"/>
    <w:pPr>
      <w:spacing w:line="259" w:lineRule="atLeast"/>
      <w:ind w:left="720" w:hanging="720"/>
    </w:pPr>
    <w:rPr>
      <w:lang w:val="en-US"/>
    </w:rPr>
  </w:style>
  <w:style w:type="paragraph" w:customStyle="1" w:styleId="Tdc8">
    <w:name w:val="Tdc 8"/>
    <w:basedOn w:val="Normale"/>
    <w:rsid w:val="00BA6286"/>
    <w:pPr>
      <w:tabs>
        <w:tab w:val="right" w:pos="9360"/>
      </w:tabs>
      <w:spacing w:line="259" w:lineRule="atLeast"/>
      <w:ind w:left="720" w:hanging="720"/>
    </w:pPr>
    <w:rPr>
      <w:lang w:val="en-US"/>
    </w:rPr>
  </w:style>
  <w:style w:type="paragraph" w:customStyle="1" w:styleId="Encabezadodetda">
    <w:name w:val="Encabezado de tda"/>
    <w:basedOn w:val="Normale"/>
    <w:rsid w:val="00BA6286"/>
    <w:pPr>
      <w:tabs>
        <w:tab w:val="right" w:pos="9360"/>
      </w:tabs>
      <w:spacing w:line="259" w:lineRule="atLeast"/>
    </w:pPr>
    <w:rPr>
      <w:lang w:val="en-US"/>
    </w:rPr>
  </w:style>
  <w:style w:type="paragraph" w:customStyle="1" w:styleId="BodyTextIndent3">
    <w:name w:val="Body Text Indent 3"/>
    <w:basedOn w:val="Normale"/>
    <w:rsid w:val="00BA6286"/>
    <w:pPr>
      <w:spacing w:after="160" w:line="259" w:lineRule="atLeast"/>
      <w:ind w:left="709" w:hanging="709"/>
    </w:pPr>
    <w:rPr>
      <w:rFonts w:ascii="Arial" w:hAnsi="Arial" w:cs="Arial"/>
      <w:lang w:val="es-MX"/>
    </w:rPr>
  </w:style>
  <w:style w:type="paragraph" w:customStyle="1" w:styleId="Anotacion0">
    <w:name w:val="Anotacion"/>
    <w:basedOn w:val="Normale"/>
    <w:rsid w:val="00BA6286"/>
    <w:pPr>
      <w:spacing w:before="101" w:after="101" w:line="259" w:lineRule="atLeast"/>
      <w:jc w:val="center"/>
    </w:pPr>
    <w:rPr>
      <w:b/>
      <w:bCs/>
      <w:sz w:val="18"/>
      <w:szCs w:val="18"/>
      <w:lang w:val="es-MX"/>
    </w:rPr>
  </w:style>
  <w:style w:type="paragraph" w:customStyle="1" w:styleId="Textoindependiente21">
    <w:name w:val="Texto independiente 21"/>
    <w:basedOn w:val="Normale"/>
    <w:rsid w:val="00BA6286"/>
    <w:pPr>
      <w:spacing w:line="259" w:lineRule="atLeast"/>
    </w:pPr>
    <w:rPr>
      <w:lang w:val="es-MX"/>
    </w:rPr>
  </w:style>
  <w:style w:type="paragraph" w:customStyle="1" w:styleId="CarCarCarCarCarCar">
    <w:name w:val="Car Car Car Car Car Car "/>
    <w:basedOn w:val="Normale"/>
    <w:rsid w:val="00BA628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p19">
    <w:name w:val="p19"/>
    <w:basedOn w:val="Normale"/>
    <w:rsid w:val="00BA6286"/>
    <w:pPr>
      <w:spacing w:line="259" w:lineRule="atLeast"/>
      <w:ind w:left="1460" w:hanging="1460"/>
    </w:pPr>
    <w:rPr>
      <w:rFonts w:ascii="Arial Narrow" w:hAnsi="Arial Narrow"/>
      <w:lang w:val="es-ES_tradnl"/>
    </w:rPr>
  </w:style>
  <w:style w:type="paragraph" w:customStyle="1" w:styleId="p16">
    <w:name w:val="p16"/>
    <w:basedOn w:val="Normale"/>
    <w:rsid w:val="00BA6286"/>
    <w:pPr>
      <w:spacing w:line="259" w:lineRule="atLeast"/>
      <w:ind w:left="1520"/>
    </w:pPr>
    <w:rPr>
      <w:rFonts w:ascii="Arial Narrow" w:hAnsi="Arial Narrow"/>
      <w:lang w:val="es-ES_tradnl"/>
    </w:rPr>
  </w:style>
  <w:style w:type="paragraph" w:customStyle="1" w:styleId="Titulo4">
    <w:name w:val="Titulo 4"/>
    <w:basedOn w:val="Titolo4"/>
    <w:rsid w:val="00BA6286"/>
    <w:pPr>
      <w:tabs>
        <w:tab w:val="left" w:pos="2880"/>
      </w:tabs>
      <w:spacing w:after="160" w:line="259" w:lineRule="atLeast"/>
      <w:ind w:left="2880" w:hanging="720"/>
      <w:jc w:val="left"/>
    </w:pPr>
    <w:rPr>
      <w:lang w:val="es-MX"/>
    </w:rPr>
  </w:style>
  <w:style w:type="paragraph" w:customStyle="1" w:styleId="p0">
    <w:name w:val="p0"/>
    <w:basedOn w:val="Normale"/>
    <w:rsid w:val="00BA6286"/>
    <w:pPr>
      <w:tabs>
        <w:tab w:val="left" w:pos="720"/>
      </w:tabs>
      <w:spacing w:line="259" w:lineRule="atLeast"/>
    </w:pPr>
    <w:rPr>
      <w:rFonts w:ascii="Arial Narrow" w:hAnsi="Arial Narrow"/>
      <w:lang w:val="es-ES_tradnl"/>
    </w:rPr>
  </w:style>
  <w:style w:type="paragraph" w:customStyle="1" w:styleId="Fecha1">
    <w:name w:val="Fecha1"/>
    <w:basedOn w:val="Normale"/>
    <w:next w:val="Normale"/>
    <w:rsid w:val="00BA6286"/>
    <w:pPr>
      <w:spacing w:after="160" w:line="276" w:lineRule="atLeast"/>
    </w:pPr>
    <w:rPr>
      <w:rFonts w:ascii="Cambria" w:hAnsi="Cambria"/>
      <w:sz w:val="22"/>
      <w:szCs w:val="22"/>
      <w:lang w:val="es-MX"/>
    </w:rPr>
  </w:style>
  <w:style w:type="paragraph" w:customStyle="1" w:styleId="CARTA">
    <w:name w:val="CARTA"/>
    <w:basedOn w:val="Normale"/>
    <w:rsid w:val="00BA6286"/>
    <w:pPr>
      <w:jc w:val="both"/>
    </w:pPr>
    <w:rPr>
      <w:rFonts w:ascii="Palatino" w:hAnsi="Palatino"/>
    </w:rPr>
  </w:style>
  <w:style w:type="paragraph" w:customStyle="1" w:styleId="ESCRITO">
    <w:name w:val="ESCRITO"/>
    <w:basedOn w:val="Normale"/>
    <w:rsid w:val="00BA6286"/>
    <w:pPr>
      <w:ind w:left="540"/>
      <w:jc w:val="both"/>
    </w:pPr>
    <w:rPr>
      <w:rFonts w:ascii="Palatino" w:hAnsi="Palatino"/>
    </w:rPr>
  </w:style>
  <w:style w:type="paragraph" w:customStyle="1" w:styleId="Listamulticolor-nfas">
    <w:name w:val="Lista multicolor - Énfas"/>
    <w:basedOn w:val="Normale"/>
    <w:rsid w:val="00BA6286"/>
    <w:pPr>
      <w:ind w:left="720"/>
    </w:pPr>
    <w:rPr>
      <w:rFonts w:ascii="Cambria" w:hAnsi="Cambria"/>
      <w:lang w:val="es-ES_tradnl"/>
    </w:rPr>
  </w:style>
  <w:style w:type="paragraph" w:customStyle="1" w:styleId="Cuadrculaclara-nfas">
    <w:name w:val="Cuadrícula clara - Énfas"/>
    <w:basedOn w:val="Normale"/>
    <w:rsid w:val="00BA6286"/>
    <w:pPr>
      <w:spacing w:after="160" w:line="259" w:lineRule="atLeast"/>
      <w:ind w:left="720"/>
    </w:pPr>
    <w:rPr>
      <w:rFonts w:ascii="Calibri" w:hAnsi="Calibri"/>
      <w:sz w:val="22"/>
      <w:szCs w:val="22"/>
      <w:lang w:val="es-MX"/>
    </w:rPr>
  </w:style>
  <w:style w:type="paragraph" w:customStyle="1" w:styleId="tdscopy">
    <w:name w:val="tds_copy"/>
    <w:basedOn w:val="Normale"/>
    <w:rsid w:val="00BA6286"/>
    <w:pPr>
      <w:spacing w:before="100" w:after="100"/>
    </w:pPr>
    <w:rPr>
      <w:rFonts w:ascii="Verdana" w:hAnsi="Verdana"/>
      <w:color w:val="000000"/>
      <w:sz w:val="15"/>
      <w:szCs w:val="15"/>
    </w:rPr>
  </w:style>
  <w:style w:type="paragraph" w:customStyle="1" w:styleId="Sumario">
    <w:name w:val="Sumario"/>
    <w:basedOn w:val="Normale"/>
    <w:rsid w:val="00F32677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pineda\Desktop\mode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A6CFF-A39E-451A-A66E-350F0937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2</Pages>
  <Words>51730</Words>
  <Characters>294863</Characters>
  <Application>Microsoft Office Word</Application>
  <DocSecurity>0</DocSecurity>
  <Lines>2457</Lines>
  <Paragraphs>691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Diario Oficial de la Federación</Company>
  <LinksUpToDate>false</LinksUpToDate>
  <CharactersWithSpaces>345902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</dc:creator>
  <cp:lastModifiedBy>DFrattale</cp:lastModifiedBy>
  <cp:revision>2</cp:revision>
  <cp:lastPrinted>2019-04-26T13:36:00Z</cp:lastPrinted>
  <dcterms:created xsi:type="dcterms:W3CDTF">2019-05-10T10:18:00Z</dcterms:created>
  <dcterms:modified xsi:type="dcterms:W3CDTF">2019-05-10T10:18:00Z</dcterms:modified>
</cp:coreProperties>
</file>